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82601D" w:rsidTr="005E6B19">
        <w:trPr>
          <w:cantSplit/>
          <w:trHeight w:val="1591"/>
        </w:trPr>
        <w:tc>
          <w:tcPr>
            <w:tcW w:w="6237" w:type="dxa"/>
            <w:tcBorders>
              <w:bottom w:val="nil"/>
            </w:tcBorders>
          </w:tcPr>
          <w:p w:rsidR="0082601D" w:rsidRDefault="0082601D" w:rsidP="00327E86">
            <w:pPr>
              <w:spacing w:line="240" w:lineRule="auto"/>
              <w:rPr>
                <w:noProof/>
              </w:rPr>
            </w:pPr>
          </w:p>
        </w:tc>
        <w:tc>
          <w:tcPr>
            <w:tcW w:w="3402" w:type="dxa"/>
            <w:vMerge w:val="restart"/>
            <w:vAlign w:val="bottom"/>
          </w:tcPr>
          <w:p w:rsidR="0082601D" w:rsidRDefault="0082601D" w:rsidP="0033455E">
            <w:pPr>
              <w:pStyle w:val="KopfText"/>
            </w:pPr>
          </w:p>
        </w:tc>
      </w:tr>
      <w:tr w:rsidR="0082601D" w:rsidRPr="00327E86" w:rsidTr="005E6B19">
        <w:trPr>
          <w:cantSplit/>
        </w:trPr>
        <w:tc>
          <w:tcPr>
            <w:tcW w:w="6237" w:type="dxa"/>
            <w:tcBorders>
              <w:bottom w:val="nil"/>
            </w:tcBorders>
            <w:vAlign w:val="bottom"/>
          </w:tcPr>
          <w:p w:rsidR="0082601D" w:rsidRPr="00601C7C" w:rsidRDefault="00327E86" w:rsidP="00327E86">
            <w:pPr>
              <w:pStyle w:val="Betreff"/>
              <w:rPr>
                <w:color w:val="188456"/>
                <w:sz w:val="28"/>
              </w:rPr>
            </w:pPr>
            <w:r w:rsidRPr="00601C7C">
              <w:rPr>
                <w:color w:val="188456"/>
                <w:sz w:val="28"/>
              </w:rPr>
              <w:t xml:space="preserve">Projektantrag – Klimafonds der Stadt Linz </w:t>
            </w:r>
          </w:p>
        </w:tc>
        <w:tc>
          <w:tcPr>
            <w:tcW w:w="3402" w:type="dxa"/>
            <w:vMerge/>
            <w:vAlign w:val="bottom"/>
          </w:tcPr>
          <w:p w:rsidR="0082601D" w:rsidRPr="00327E86" w:rsidRDefault="0082601D" w:rsidP="0033455E">
            <w:pPr>
              <w:pStyle w:val="KopfText"/>
              <w:rPr>
                <w:sz w:val="24"/>
              </w:rPr>
            </w:pPr>
          </w:p>
        </w:tc>
      </w:tr>
    </w:tbl>
    <w:p w:rsidR="00327E86" w:rsidRPr="00503C8F" w:rsidRDefault="00327E86" w:rsidP="00327E86">
      <w:pPr>
        <w:spacing w:before="240" w:after="240"/>
        <w:outlineLvl w:val="0"/>
        <w:rPr>
          <w:rFonts w:ascii="Arial" w:hAnsi="Arial" w:cs="Arial"/>
          <w:b/>
          <w:bCs/>
          <w:sz w:val="10"/>
          <w:szCs w:val="32"/>
          <w:lang w:eastAsia="de-AT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65"/>
      </w:tblGrid>
      <w:tr w:rsidR="00327E86" w:rsidRPr="00503C8F" w:rsidTr="00DD7637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:rsidR="00327E86" w:rsidRPr="00601C7C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Titel des Projekts</w:t>
            </w:r>
          </w:p>
          <w:p w:rsidR="00327E86" w:rsidRPr="00327E86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6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86" w:rsidRPr="00503C8F" w:rsidTr="00DD7637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327E86" w:rsidRPr="00601C7C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:rsidR="00327E86" w:rsidRPr="00601C7C" w:rsidRDefault="00327E86" w:rsidP="00DD7637">
            <w:pPr>
              <w:spacing w:before="120" w:after="12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Zuordnung des Projekts zu den nachhaltigen Entwicklungszielen (SDGs)</w:t>
            </w:r>
          </w:p>
          <w:p w:rsidR="00327E86" w:rsidRPr="00327E86" w:rsidRDefault="00327E86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 w:rsidRPr="00327E86">
              <w:rPr>
                <w:rFonts w:ascii="Arial" w:hAnsi="Arial" w:cs="Arial"/>
                <w:szCs w:val="26"/>
              </w:rPr>
              <w:t>(Mehrfachnennungen sind möglich)</w:t>
            </w:r>
          </w:p>
        </w:tc>
        <w:tc>
          <w:tcPr>
            <w:tcW w:w="6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E86" w:rsidRPr="00503C8F" w:rsidTr="00327E86">
        <w:trPr>
          <w:trHeight w:val="496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327E86" w:rsidRPr="00601C7C" w:rsidRDefault="00327E86" w:rsidP="00DD7637">
            <w:pPr>
              <w:spacing w:before="120" w:after="120"/>
              <w:rPr>
                <w:rFonts w:ascii="Arial" w:hAnsi="Arial" w:cs="Arial"/>
                <w:color w:val="188456"/>
                <w:sz w:val="24"/>
                <w:szCs w:val="26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Zusammenfassung</w:t>
            </w:r>
          </w:p>
          <w:p w:rsidR="00327E86" w:rsidRPr="00327E86" w:rsidRDefault="00327E86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 w:rsidRPr="00327E86">
              <w:rPr>
                <w:rFonts w:ascii="Arial" w:hAnsi="Arial" w:cs="Arial"/>
                <w:sz w:val="24"/>
                <w:szCs w:val="26"/>
              </w:rPr>
              <w:t>(in max. 1500 Zeichen, möglichst aussagekräftig, die Ausgangssituation, Fragestellungen, Projektziele und Maßnahmen kurz zusammenfassen)</w:t>
            </w:r>
          </w:p>
          <w:p w:rsidR="00327E86" w:rsidRPr="00327E86" w:rsidRDefault="00327E86" w:rsidP="00DD7637">
            <w:pPr>
              <w:spacing w:before="120" w:after="120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  <w:r>
              <w:rPr>
                <w:rFonts w:ascii="Arial" w:hAnsi="Arial" w:cs="Arial"/>
                <w:sz w:val="24"/>
                <w:szCs w:val="26"/>
              </w:rPr>
              <w:br/>
            </w:r>
          </w:p>
        </w:tc>
        <w:tc>
          <w:tcPr>
            <w:tcW w:w="6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E86" w:rsidRPr="00503C8F" w:rsidRDefault="00327E86" w:rsidP="00DD7637">
            <w:pPr>
              <w:pStyle w:val="Textkrper"/>
              <w:spacing w:before="60" w:after="60" w:line="276" w:lineRule="auto"/>
              <w:ind w:left="0" w:right="289"/>
              <w:jc w:val="both"/>
              <w:rPr>
                <w:rFonts w:cs="Arial"/>
                <w:sz w:val="22"/>
                <w:szCs w:val="22"/>
                <w:lang w:val="de-AT"/>
              </w:rPr>
            </w:pPr>
          </w:p>
        </w:tc>
      </w:tr>
      <w:tr w:rsidR="00327E86" w:rsidRPr="00503C8F" w:rsidTr="00DD7637">
        <w:trPr>
          <w:trHeight w:val="737"/>
        </w:trPr>
        <w:tc>
          <w:tcPr>
            <w:tcW w:w="9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</w:tr>
      <w:tr w:rsidR="00327E86" w:rsidRPr="00503C8F" w:rsidTr="00601C7C">
        <w:trPr>
          <w:trHeight w:val="737"/>
        </w:trPr>
        <w:tc>
          <w:tcPr>
            <w:tcW w:w="960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E86" w:rsidRP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Projektinhalt</w:t>
            </w:r>
          </w:p>
        </w:tc>
      </w:tr>
      <w:tr w:rsidR="00327E86" w:rsidRPr="00503C8F" w:rsidTr="00DD7637">
        <w:trPr>
          <w:trHeight w:val="3133"/>
        </w:trPr>
        <w:tc>
          <w:tcPr>
            <w:tcW w:w="3539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color w:val="188456"/>
                <w:sz w:val="24"/>
                <w:szCs w:val="26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Problemstellung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  <w:r w:rsidRPr="00327E86">
              <w:rPr>
                <w:rFonts w:ascii="Arial" w:hAnsi="Arial" w:cs="Arial"/>
                <w:sz w:val="24"/>
                <w:szCs w:val="26"/>
              </w:rPr>
              <w:t>(max. 1</w:t>
            </w:r>
            <w:r w:rsidR="002D0F20">
              <w:rPr>
                <w:rFonts w:ascii="Arial" w:hAnsi="Arial" w:cs="Arial"/>
                <w:sz w:val="24"/>
                <w:szCs w:val="26"/>
              </w:rPr>
              <w:t>.</w:t>
            </w:r>
            <w:r w:rsidRPr="00327E86">
              <w:rPr>
                <w:rFonts w:ascii="Arial" w:hAnsi="Arial" w:cs="Arial"/>
                <w:sz w:val="24"/>
                <w:szCs w:val="26"/>
              </w:rPr>
              <w:t>500 Zeichen)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6065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rPr>
          <w:trHeight w:val="2681"/>
        </w:trPr>
        <w:tc>
          <w:tcPr>
            <w:tcW w:w="3539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color w:val="188456"/>
                <w:sz w:val="24"/>
                <w:szCs w:val="26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 xml:space="preserve">Projektziele und angestrebte Ergebnisse 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(ca. 1.500 bis 2.000 Zeichen)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6065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3539" w:type="dxa"/>
            <w:shd w:val="clear" w:color="auto" w:fill="auto"/>
            <w:vAlign w:val="center"/>
          </w:tcPr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color w:val="188456"/>
                <w:sz w:val="24"/>
                <w:szCs w:val="26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 xml:space="preserve">Bezug zu Klimaschutz bzw. geplante Klimaschutzmaßnahmen 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(ca. 750 Zeichen, wahlweise)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6065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3539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</w:p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color w:val="188456"/>
                <w:sz w:val="24"/>
                <w:szCs w:val="26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 xml:space="preserve">Bezug zu Klimawandelanpassung bzw. geplante Anpassungsmaßnahmen 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(ca. 750 Zeichen, wahlweise)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6065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3539" w:type="dxa"/>
            <w:shd w:val="clear" w:color="auto" w:fill="auto"/>
            <w:vAlign w:val="center"/>
          </w:tcPr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Geplante Maßnahmen zur</w:t>
            </w:r>
          </w:p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Bewusstseinsbildung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sz w:val="24"/>
                <w:szCs w:val="26"/>
              </w:rPr>
            </w:pPr>
            <w:r w:rsidRPr="00327E86">
              <w:rPr>
                <w:rFonts w:ascii="Arial" w:hAnsi="Arial" w:cs="Arial"/>
                <w:sz w:val="24"/>
                <w:szCs w:val="20"/>
              </w:rPr>
              <w:t>(ca. 750 Zeichen)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</w:tc>
        <w:tc>
          <w:tcPr>
            <w:tcW w:w="6065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601C7C">
        <w:trPr>
          <w:trHeight w:val="737"/>
        </w:trPr>
        <w:tc>
          <w:tcPr>
            <w:tcW w:w="9604" w:type="dxa"/>
            <w:gridSpan w:val="2"/>
            <w:shd w:val="clear" w:color="auto" w:fill="F2F2F2" w:themeFill="background1" w:themeFillShade="F2"/>
            <w:vAlign w:val="center"/>
          </w:tcPr>
          <w:p w:rsidR="00327E86" w:rsidRPr="00327E86" w:rsidRDefault="00327E86" w:rsidP="00DD7637">
            <w:pPr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lastRenderedPageBreak/>
              <w:t>Projektablauf</w:t>
            </w:r>
          </w:p>
        </w:tc>
      </w:tr>
      <w:tr w:rsidR="00327E86" w:rsidRPr="00503C8F" w:rsidTr="00DD7637">
        <w:tc>
          <w:tcPr>
            <w:tcW w:w="3539" w:type="dxa"/>
            <w:shd w:val="clear" w:color="auto" w:fill="auto"/>
            <w:vAlign w:val="center"/>
          </w:tcPr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</w:p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 xml:space="preserve">Vorgehensweise bzw. </w:t>
            </w: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br/>
              <w:t xml:space="preserve">Methode 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327E86">
              <w:rPr>
                <w:rFonts w:ascii="Arial" w:hAnsi="Arial" w:cs="Arial"/>
                <w:szCs w:val="20"/>
              </w:rPr>
              <w:t>(der Projektablauf muss nachvollziehbar erläutert werden, welche Daten werden herangezogen, an welchen bestehenden Projekten wird angeknüpft, ca. 2</w:t>
            </w:r>
            <w:r w:rsidR="005F052C">
              <w:rPr>
                <w:rFonts w:ascii="Arial" w:hAnsi="Arial" w:cs="Arial"/>
                <w:szCs w:val="20"/>
              </w:rPr>
              <w:t>.</w:t>
            </w:r>
            <w:r w:rsidRPr="00327E86">
              <w:rPr>
                <w:rFonts w:ascii="Arial" w:hAnsi="Arial" w:cs="Arial"/>
                <w:szCs w:val="20"/>
              </w:rPr>
              <w:t>000 Zeichen)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6065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rPr>
          <w:trHeight w:val="6025"/>
        </w:trPr>
        <w:tc>
          <w:tcPr>
            <w:tcW w:w="3539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Arbeitspakete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(Auflistung und stichwortartige Beschreibung der Arbeitspakete)</w:t>
            </w:r>
          </w:p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bCs/>
                <w:sz w:val="24"/>
                <w:szCs w:val="20"/>
                <w:lang w:eastAsia="de-AT"/>
              </w:rPr>
            </w:pPr>
          </w:p>
        </w:tc>
        <w:tc>
          <w:tcPr>
            <w:tcW w:w="6065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64549" w:rsidRPr="00503C8F" w:rsidTr="00DD7637">
        <w:trPr>
          <w:trHeight w:val="6025"/>
        </w:trPr>
        <w:tc>
          <w:tcPr>
            <w:tcW w:w="3539" w:type="dxa"/>
            <w:shd w:val="clear" w:color="auto" w:fill="auto"/>
            <w:vAlign w:val="center"/>
          </w:tcPr>
          <w:p w:rsidR="00764549" w:rsidRPr="00764549" w:rsidRDefault="00764549" w:rsidP="00764549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764549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lastRenderedPageBreak/>
              <w:t>Kooperationen</w:t>
            </w:r>
          </w:p>
          <w:p w:rsidR="00764549" w:rsidRPr="00764549" w:rsidRDefault="00764549" w:rsidP="00764549">
            <w:pPr>
              <w:spacing w:before="60" w:after="60"/>
              <w:rPr>
                <w:rFonts w:ascii="Arial" w:hAnsi="Arial" w:cs="Arial"/>
                <w:bCs/>
                <w:sz w:val="24"/>
                <w:szCs w:val="26"/>
                <w:lang w:eastAsia="de-AT"/>
              </w:rPr>
            </w:pPr>
            <w:r w:rsidRPr="00764549">
              <w:rPr>
                <w:rFonts w:ascii="Arial" w:hAnsi="Arial" w:cs="Arial"/>
                <w:bCs/>
                <w:sz w:val="24"/>
                <w:szCs w:val="26"/>
                <w:lang w:eastAsia="de-AT"/>
              </w:rPr>
              <w:t>(die einzelnen Kooperationspartner/innen nennen und deren Rolle(n) im Projekt kurz beschreiben, zwischen zugesicherten und angestrebten Kooperationen unterscheiden)</w:t>
            </w:r>
          </w:p>
          <w:p w:rsidR="00764549" w:rsidRPr="00601C7C" w:rsidRDefault="00764549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bookmarkStart w:id="0" w:name="_GoBack"/>
            <w:bookmarkEnd w:id="0"/>
          </w:p>
        </w:tc>
        <w:tc>
          <w:tcPr>
            <w:tcW w:w="6065" w:type="dxa"/>
            <w:shd w:val="clear" w:color="auto" w:fill="auto"/>
            <w:vAlign w:val="center"/>
          </w:tcPr>
          <w:p w:rsidR="00764549" w:rsidRPr="00503C8F" w:rsidRDefault="00764549" w:rsidP="00DD7637">
            <w:pPr>
              <w:spacing w:before="60" w:after="6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:rsidR="00327E86" w:rsidRDefault="00327E86" w:rsidP="00327E86">
      <w:pPr>
        <w:outlineLvl w:val="0"/>
        <w:rPr>
          <w:rFonts w:ascii="Arial" w:hAnsi="Arial" w:cs="Arial"/>
          <w:b/>
          <w:sz w:val="28"/>
          <w:szCs w:val="28"/>
        </w:rPr>
      </w:pPr>
    </w:p>
    <w:p w:rsidR="00327E86" w:rsidRPr="00327E86" w:rsidRDefault="00327E86" w:rsidP="00327E8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7262"/>
      </w:tblGrid>
      <w:tr w:rsidR="00327E86" w:rsidRPr="00503C8F" w:rsidTr="00601C7C">
        <w:trPr>
          <w:trHeight w:val="737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6"/>
                <w:szCs w:val="26"/>
                <w:lang w:eastAsia="de-AT"/>
              </w:rPr>
              <w:lastRenderedPageBreak/>
              <w:t>Zeitplan (ungefähr)</w:t>
            </w:r>
          </w:p>
        </w:tc>
      </w:tr>
      <w:tr w:rsidR="00327E86" w:rsidRPr="00503C8F" w:rsidTr="00DD7637">
        <w:tc>
          <w:tcPr>
            <w:tcW w:w="2231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20"/>
                <w:lang w:eastAsia="de-AT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Zeitpunkt 1</w:t>
            </w:r>
          </w:p>
        </w:tc>
        <w:tc>
          <w:tcPr>
            <w:tcW w:w="7262" w:type="dxa"/>
            <w:shd w:val="clear" w:color="auto" w:fill="auto"/>
          </w:tcPr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lang w:val="de-DE"/>
              </w:rPr>
            </w:pPr>
          </w:p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lang w:val="de-DE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Tätigkeit bzw. Arbeitspaket</w:t>
            </w:r>
          </w:p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Cs/>
                <w:i/>
                <w:sz w:val="18"/>
                <w:lang w:val="de-DE"/>
              </w:rPr>
            </w:pPr>
          </w:p>
        </w:tc>
      </w:tr>
      <w:tr w:rsidR="00327E86" w:rsidRPr="00503C8F" w:rsidTr="00DD7637">
        <w:trPr>
          <w:trHeight w:val="505"/>
        </w:trPr>
        <w:tc>
          <w:tcPr>
            <w:tcW w:w="2231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</w:tc>
        <w:tc>
          <w:tcPr>
            <w:tcW w:w="7262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27E86" w:rsidRPr="00503C8F" w:rsidTr="00DD7637">
        <w:tc>
          <w:tcPr>
            <w:tcW w:w="2231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</w:tc>
        <w:tc>
          <w:tcPr>
            <w:tcW w:w="7262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  <w:p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7E86" w:rsidRPr="00503C8F" w:rsidTr="00DD7637">
        <w:trPr>
          <w:trHeight w:val="624"/>
        </w:trPr>
        <w:tc>
          <w:tcPr>
            <w:tcW w:w="2231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</w:tc>
        <w:tc>
          <w:tcPr>
            <w:tcW w:w="7262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  <w:p w:rsidR="00327E86" w:rsidRPr="00503C8F" w:rsidRDefault="00327E86" w:rsidP="00DD76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</w:rPr>
            </w:pPr>
            <w:r w:rsidRPr="00503C8F">
              <w:rPr>
                <w:rFonts w:ascii="Arial" w:hAnsi="Arial" w:cs="Arial"/>
                <w:b/>
                <w:sz w:val="18"/>
              </w:rPr>
              <w:t>…</w:t>
            </w:r>
          </w:p>
          <w:p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7E86" w:rsidRPr="00503C8F" w:rsidRDefault="00327E86" w:rsidP="00327E86">
      <w:pPr>
        <w:spacing w:before="240" w:after="120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:rsidR="00327E86" w:rsidRPr="00503C8F" w:rsidRDefault="00327E86" w:rsidP="00327E86">
      <w:pPr>
        <w:spacing w:before="240" w:after="120"/>
        <w:jc w:val="both"/>
        <w:rPr>
          <w:rFonts w:ascii="Arial" w:hAnsi="Arial" w:cs="Arial"/>
          <w:sz w:val="24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365"/>
        <w:gridCol w:w="2552"/>
      </w:tblGrid>
      <w:tr w:rsidR="00327E86" w:rsidRPr="00503C8F" w:rsidTr="00601C7C">
        <w:trPr>
          <w:trHeight w:val="737"/>
        </w:trPr>
        <w:tc>
          <w:tcPr>
            <w:tcW w:w="9464" w:type="dxa"/>
            <w:gridSpan w:val="3"/>
            <w:shd w:val="clear" w:color="auto" w:fill="F2F2F2" w:themeFill="background1" w:themeFillShade="F2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6"/>
                <w:szCs w:val="26"/>
                <w:lang w:eastAsia="de-AT"/>
              </w:rPr>
              <w:t xml:space="preserve">Projektkosten </w:t>
            </w:r>
          </w:p>
        </w:tc>
      </w:tr>
      <w:tr w:rsidR="00327E86" w:rsidRPr="00503C8F" w:rsidTr="00DD7637">
        <w:tc>
          <w:tcPr>
            <w:tcW w:w="2547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Personalkosten</w:t>
            </w:r>
          </w:p>
          <w:p w:rsidR="004C5C6A" w:rsidRDefault="00327E86" w:rsidP="00DD7637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Beschreibung)</w:t>
            </w:r>
          </w:p>
        </w:tc>
        <w:tc>
          <w:tcPr>
            <w:tcW w:w="4365" w:type="dxa"/>
            <w:shd w:val="clear" w:color="auto" w:fill="auto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bCs/>
                <w:i/>
                <w:lang w:val="de-DE"/>
              </w:rPr>
            </w:pPr>
          </w:p>
        </w:tc>
        <w:tc>
          <w:tcPr>
            <w:tcW w:w="2552" w:type="dxa"/>
            <w:shd w:val="clear" w:color="auto" w:fill="auto"/>
          </w:tcPr>
          <w:p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i/>
                <w:lang w:val="de-DE"/>
              </w:rPr>
            </w:pPr>
          </w:p>
          <w:p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de-DE"/>
              </w:rPr>
            </w:pPr>
            <w:r w:rsidRPr="00503C8F">
              <w:rPr>
                <w:rFonts w:ascii="Arial" w:hAnsi="Arial" w:cs="Arial"/>
                <w:b/>
                <w:bCs/>
                <w:lang w:val="de-DE"/>
              </w:rPr>
              <w:t>EURO</w:t>
            </w:r>
          </w:p>
        </w:tc>
      </w:tr>
      <w:tr w:rsidR="00327E86" w:rsidRPr="00503C8F" w:rsidTr="00DD7637">
        <w:trPr>
          <w:trHeight w:val="505"/>
        </w:trPr>
        <w:tc>
          <w:tcPr>
            <w:tcW w:w="2547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Sachkosten</w:t>
            </w:r>
          </w:p>
          <w:p w:rsidR="004C5C6A" w:rsidRDefault="00327E86" w:rsidP="00DD7637">
            <w:pPr>
              <w:spacing w:before="60" w:after="60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Beschreibung)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</w:p>
          <w:p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>EURO</w:t>
            </w:r>
          </w:p>
        </w:tc>
      </w:tr>
      <w:tr w:rsidR="00327E86" w:rsidRPr="00503C8F" w:rsidTr="00DD7637">
        <w:tc>
          <w:tcPr>
            <w:tcW w:w="2547" w:type="dxa"/>
            <w:shd w:val="clear" w:color="auto" w:fill="auto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Sonstige Kosten</w:t>
            </w:r>
          </w:p>
          <w:p w:rsidR="004C5C6A" w:rsidRDefault="00327E86" w:rsidP="00DD7637">
            <w:pPr>
              <w:spacing w:before="60" w:after="60" w:line="240" w:lineRule="auto"/>
              <w:rPr>
                <w:rFonts w:ascii="Arial" w:hAnsi="Arial" w:cs="Arial"/>
                <w:bCs/>
                <w:szCs w:val="20"/>
                <w:lang w:eastAsia="de-AT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 xml:space="preserve">(inkl. kurzer </w:t>
            </w:r>
          </w:p>
          <w:p w:rsidR="00327E86" w:rsidRPr="00503C8F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327E86">
              <w:rPr>
                <w:rFonts w:ascii="Arial" w:hAnsi="Arial" w:cs="Arial"/>
                <w:bCs/>
                <w:szCs w:val="20"/>
                <w:lang w:eastAsia="de-AT"/>
              </w:rPr>
              <w:t>Beschreibung)</w:t>
            </w:r>
          </w:p>
        </w:tc>
        <w:tc>
          <w:tcPr>
            <w:tcW w:w="4365" w:type="dxa"/>
            <w:shd w:val="clear" w:color="auto" w:fill="auto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</w:p>
          <w:p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>EURO</w:t>
            </w:r>
          </w:p>
        </w:tc>
      </w:tr>
      <w:tr w:rsidR="00327E86" w:rsidRPr="00503C8F" w:rsidTr="00DD7637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Gesamtkosten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</w:p>
          <w:p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>EURO</w:t>
            </w:r>
          </w:p>
          <w:p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327E86" w:rsidRPr="00503C8F" w:rsidTr="00DD7637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6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Projekteinnahmen</w:t>
            </w:r>
            <w:r w:rsidRPr="00327E86"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  <w:t xml:space="preserve"> </w:t>
            </w:r>
            <w:r w:rsidRPr="00327E86">
              <w:rPr>
                <w:rFonts w:ascii="Arial" w:hAnsi="Arial" w:cs="Arial"/>
                <w:bCs/>
                <w:szCs w:val="26"/>
                <w:lang w:eastAsia="de-AT"/>
              </w:rPr>
              <w:t>(falls gegeben)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 xml:space="preserve">EURO </w:t>
            </w:r>
          </w:p>
        </w:tc>
      </w:tr>
      <w:tr w:rsidR="00327E86" w:rsidRPr="00503C8F" w:rsidTr="00DD7637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:rsidR="00327E86" w:rsidRPr="00327E86" w:rsidRDefault="00327E86" w:rsidP="00DD763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Erwartete Förderhöhe</w:t>
            </w:r>
          </w:p>
        </w:tc>
        <w:tc>
          <w:tcPr>
            <w:tcW w:w="6917" w:type="dxa"/>
            <w:gridSpan w:val="2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503C8F">
              <w:rPr>
                <w:rFonts w:ascii="Arial" w:hAnsi="Arial" w:cs="Arial"/>
                <w:b/>
              </w:rPr>
              <w:t>EURO</w:t>
            </w:r>
          </w:p>
        </w:tc>
      </w:tr>
    </w:tbl>
    <w:p w:rsidR="00327E86" w:rsidRPr="00503C8F" w:rsidRDefault="00327E86" w:rsidP="00327E86">
      <w:pPr>
        <w:spacing w:before="240" w:after="120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:rsidR="00327E86" w:rsidRPr="00503C8F" w:rsidRDefault="00327E86" w:rsidP="00327E86">
      <w:pPr>
        <w:spacing w:before="240" w:after="120"/>
        <w:rPr>
          <w:rFonts w:ascii="Arial" w:hAnsi="Arial" w:cs="Arial"/>
          <w:i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327E86" w:rsidRPr="00503C8F" w:rsidTr="00601C7C">
        <w:trPr>
          <w:trHeight w:val="737"/>
        </w:trP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lang w:val="de-DE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6"/>
                <w:szCs w:val="26"/>
                <w:lang w:eastAsia="de-AT"/>
              </w:rPr>
              <w:lastRenderedPageBreak/>
              <w:t xml:space="preserve">Projektteam </w:t>
            </w:r>
          </w:p>
        </w:tc>
      </w:tr>
      <w:tr w:rsidR="00327E86" w:rsidRPr="00503C8F" w:rsidTr="00DD7637">
        <w:tc>
          <w:tcPr>
            <w:tcW w:w="9638" w:type="dxa"/>
            <w:gridSpan w:val="2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6"/>
                <w:szCs w:val="26"/>
                <w:lang w:eastAsia="de-AT"/>
              </w:rPr>
            </w:pPr>
          </w:p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6"/>
                <w:lang w:eastAsia="de-AT"/>
              </w:rPr>
              <w:t>Projektleitung</w:t>
            </w:r>
          </w:p>
          <w:p w:rsidR="00327E86" w:rsidRPr="00503C8F" w:rsidRDefault="00327E86" w:rsidP="00DD763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 xml:space="preserve">Nachname, </w:t>
            </w: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Telefon/Fax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Website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Cs/>
                <w:color w:val="188456"/>
                <w:sz w:val="24"/>
                <w:szCs w:val="24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Qualifikationen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9638" w:type="dxa"/>
            <w:gridSpan w:val="2"/>
            <w:shd w:val="clear" w:color="auto" w:fill="auto"/>
            <w:vAlign w:val="center"/>
          </w:tcPr>
          <w:p w:rsidR="00327E86" w:rsidRPr="00327E86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E86" w:rsidRPr="00601C7C" w:rsidRDefault="00601C7C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</w:pPr>
            <w:r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Projektmitarbeiter*</w:t>
            </w:r>
            <w:r w:rsidR="00327E86"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in</w:t>
            </w:r>
          </w:p>
          <w:p w:rsidR="00327E86" w:rsidRPr="00327E86" w:rsidRDefault="00327E86" w:rsidP="00DD763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 xml:space="preserve">Nachname, </w:t>
            </w: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br/>
              <w:t>Vorname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Institution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Adresse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Telefon/Fax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E-Mail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color w:val="188456"/>
                <w:sz w:val="24"/>
                <w:szCs w:val="24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Website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Tätigkeiten innerhalb des Projekts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7E86" w:rsidRPr="00503C8F" w:rsidTr="00DD7637">
        <w:tc>
          <w:tcPr>
            <w:tcW w:w="2268" w:type="dxa"/>
            <w:shd w:val="clear" w:color="auto" w:fill="auto"/>
            <w:vAlign w:val="center"/>
          </w:tcPr>
          <w:p w:rsidR="00327E86" w:rsidRPr="00601C7C" w:rsidRDefault="00327E86" w:rsidP="00DD7637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</w:pPr>
            <w:r w:rsidRPr="00601C7C">
              <w:rPr>
                <w:rFonts w:ascii="Arial" w:hAnsi="Arial" w:cs="Arial"/>
                <w:b/>
                <w:bCs/>
                <w:color w:val="188456"/>
                <w:sz w:val="24"/>
                <w:szCs w:val="24"/>
                <w:lang w:eastAsia="de-AT"/>
              </w:rPr>
              <w:t>Qualifikationen</w:t>
            </w:r>
          </w:p>
        </w:tc>
        <w:tc>
          <w:tcPr>
            <w:tcW w:w="7370" w:type="dxa"/>
            <w:shd w:val="clear" w:color="auto" w:fill="auto"/>
            <w:vAlign w:val="center"/>
          </w:tcPr>
          <w:p w:rsidR="00327E86" w:rsidRPr="00503C8F" w:rsidRDefault="00327E86" w:rsidP="00DD7637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27E86" w:rsidRPr="00503C8F" w:rsidRDefault="00327E86" w:rsidP="00327E86">
      <w:pPr>
        <w:spacing w:before="240" w:after="120"/>
        <w:jc w:val="both"/>
        <w:rPr>
          <w:rFonts w:ascii="Arial" w:hAnsi="Arial" w:cs="Arial"/>
          <w:sz w:val="20"/>
          <w:szCs w:val="28"/>
        </w:rPr>
      </w:pPr>
      <w:r w:rsidRPr="00503C8F">
        <w:rPr>
          <w:rFonts w:ascii="Arial" w:hAnsi="Arial" w:cs="Arial"/>
          <w:sz w:val="20"/>
          <w:szCs w:val="28"/>
        </w:rPr>
        <w:t>(</w:t>
      </w:r>
      <w:r w:rsidRPr="00503C8F">
        <w:rPr>
          <w:rFonts w:ascii="Arial" w:hAnsi="Arial" w:cs="Arial"/>
          <w:b/>
          <w:sz w:val="20"/>
          <w:szCs w:val="28"/>
        </w:rPr>
        <w:t>Hinweis:</w:t>
      </w:r>
      <w:r w:rsidRPr="00503C8F">
        <w:rPr>
          <w:rFonts w:ascii="Arial" w:hAnsi="Arial" w:cs="Arial"/>
          <w:sz w:val="20"/>
          <w:szCs w:val="28"/>
        </w:rPr>
        <w:t xml:space="preserve"> Die Tabellenvorlage kann bei Bedarf selbstständig erweitert werden)</w:t>
      </w:r>
    </w:p>
    <w:p w:rsidR="00327E86" w:rsidRPr="00503C8F" w:rsidRDefault="00327E86" w:rsidP="00327E86">
      <w:pPr>
        <w:rPr>
          <w:rFonts w:ascii="Arial" w:hAnsi="Arial" w:cs="Arial"/>
          <w:sz w:val="28"/>
          <w:szCs w:val="28"/>
        </w:rPr>
      </w:pPr>
    </w:p>
    <w:p w:rsidR="00327E86" w:rsidRPr="00503C8F" w:rsidRDefault="00327E86" w:rsidP="00327E86">
      <w:pPr>
        <w:rPr>
          <w:rFonts w:ascii="Arial" w:hAnsi="Arial" w:cs="Arial"/>
        </w:rPr>
      </w:pPr>
      <w:r w:rsidRPr="00503C8F">
        <w:rPr>
          <w:rFonts w:ascii="Arial" w:hAnsi="Arial" w:cs="Arial"/>
        </w:rPr>
        <w:t>Grafiken und Fotos, die der Illustration Ihres Projektvorhabens dienen, können de</w:t>
      </w:r>
      <w:r w:rsidR="00A61B13">
        <w:rPr>
          <w:rFonts w:ascii="Arial" w:hAnsi="Arial" w:cs="Arial"/>
        </w:rPr>
        <w:t>m E-Mail an klima@mag.linz.at</w:t>
      </w:r>
      <w:r w:rsidRPr="00503C8F">
        <w:rPr>
          <w:rFonts w:ascii="Arial" w:hAnsi="Arial" w:cs="Arial"/>
        </w:rPr>
        <w:t xml:space="preserve"> beigefügt bzw. direkt im Büro der </w:t>
      </w:r>
      <w:r w:rsidR="00A61B13">
        <w:rPr>
          <w:rFonts w:ascii="Arial" w:hAnsi="Arial" w:cs="Arial"/>
        </w:rPr>
        <w:t>Abteilung Wirtschaft, Innovation, Klimaschutz und EU</w:t>
      </w:r>
      <w:r w:rsidRPr="00503C8F">
        <w:rPr>
          <w:rFonts w:ascii="Arial" w:hAnsi="Arial" w:cs="Arial"/>
        </w:rPr>
        <w:t xml:space="preserve"> hinterlegt werden.</w:t>
      </w:r>
    </w:p>
    <w:p w:rsidR="0082601D" w:rsidRDefault="0082601D">
      <w:pPr>
        <w:pStyle w:val="KzlVerborgen"/>
        <w:numPr>
          <w:ilvl w:val="0"/>
          <w:numId w:val="0"/>
        </w:numPr>
        <w:rPr>
          <w:vanish w:val="0"/>
        </w:rPr>
      </w:pPr>
    </w:p>
    <w:sectPr w:rsidR="0082601D" w:rsidSect="00D04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BB" w:rsidRDefault="00176EBB">
      <w:r>
        <w:separator/>
      </w:r>
    </w:p>
  </w:endnote>
  <w:endnote w:type="continuationSeparator" w:id="0">
    <w:p w:rsidR="00176EBB" w:rsidRDefault="0017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BB" w:rsidRDefault="00176E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64549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  <w:r w:rsidRPr="00AE6BBA">
      <w:t>Magistrat der</w:t>
    </w:r>
    <w:r>
      <w:tab/>
    </w:r>
    <w:r w:rsidR="00176EBB">
      <w:t>Büro Stadtregierung</w:t>
    </w:r>
  </w:p>
  <w:p w:rsidR="002642F6" w:rsidRPr="00AE6BBA" w:rsidRDefault="004A3F3B" w:rsidP="00530E8D">
    <w:pPr>
      <w:pStyle w:val="CDFuzeileS1"/>
    </w:pPr>
    <w:r w:rsidRPr="00AE6BBA">
      <w:t>Lande</w:t>
    </w:r>
    <w:r>
      <w:t>shauptstadt Linz</w:t>
    </w:r>
    <w:r>
      <w:tab/>
    </w:r>
    <w:r w:rsidR="00176EBB">
      <w:t>Abteilung Wirtschaft,</w:t>
    </w:r>
  </w:p>
  <w:p w:rsidR="002642F6" w:rsidRDefault="00176EBB" w:rsidP="00530E8D">
    <w:pPr>
      <w:pStyle w:val="CDFuzeileS1"/>
    </w:pPr>
    <w:r>
      <w:t>Altstadt 10</w:t>
    </w:r>
    <w:r w:rsidR="002642F6">
      <w:tab/>
    </w:r>
    <w:r>
      <w:t>Innovation, Klimaschutz und EU</w:t>
    </w:r>
  </w:p>
  <w:p w:rsidR="004A3F3B" w:rsidRPr="00AE6BBA" w:rsidRDefault="00176EBB" w:rsidP="00530E8D">
    <w:pPr>
      <w:pStyle w:val="CDFuzeileS1"/>
    </w:pPr>
    <w:r>
      <w:t>4020 Linz</w:t>
    </w:r>
    <w:r w:rsidR="002642F6">
      <w:tab/>
    </w:r>
    <w:r>
      <w:t>klima@mag.linz.at</w:t>
    </w:r>
    <w:r w:rsidR="002642F6">
      <w:t xml:space="preserve"> </w:t>
    </w:r>
  </w:p>
  <w:p w:rsidR="004A3F3B" w:rsidRPr="006E660F" w:rsidRDefault="00176EBB" w:rsidP="006E660F">
    <w:pPr>
      <w:pStyle w:val="CDFuzeileS1"/>
    </w:pPr>
    <w:r>
      <w:tab/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BB" w:rsidRDefault="00176EBB">
      <w:r>
        <w:separator/>
      </w:r>
    </w:p>
  </w:footnote>
  <w:footnote w:type="continuationSeparator" w:id="0">
    <w:p w:rsidR="00176EBB" w:rsidRDefault="0017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BB" w:rsidRDefault="00176E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BB" w:rsidRDefault="00176E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76454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9.1pt;margin-top:-.55pt;width:240.95pt;height:50.85pt;z-index:251660288;mso-position-horizontal-relative:text;mso-position-vertical-relative:text;mso-width-relative:page;mso-height-relative:page">
          <v:imagedata r:id="rId1" o:title="Klimastadt Logo"/>
        </v:shape>
      </w:pict>
    </w:r>
    <w:r w:rsidR="00561AEA">
      <w:rPr>
        <w:rStyle w:val="EEverborgen"/>
      </w:rPr>
      <w:t>| EE |</w:t>
    </w:r>
  </w:p>
  <w:p w:rsidR="00561AEA" w:rsidRDefault="00B4718C" w:rsidP="00D8071C">
    <w:pPr>
      <w:pStyle w:val="KopfDienststelle"/>
      <w:spacing w:before="20"/>
    </w:pPr>
    <w:r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C53D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1DCC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1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2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3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BB"/>
    <w:rsid w:val="000229ED"/>
    <w:rsid w:val="00055ADF"/>
    <w:rsid w:val="00061D79"/>
    <w:rsid w:val="00067BD5"/>
    <w:rsid w:val="0007359E"/>
    <w:rsid w:val="000903D7"/>
    <w:rsid w:val="001215D3"/>
    <w:rsid w:val="00166172"/>
    <w:rsid w:val="00176EBB"/>
    <w:rsid w:val="001B5949"/>
    <w:rsid w:val="001F54AC"/>
    <w:rsid w:val="00213EFE"/>
    <w:rsid w:val="00234818"/>
    <w:rsid w:val="0024029F"/>
    <w:rsid w:val="00252945"/>
    <w:rsid w:val="002642F6"/>
    <w:rsid w:val="002D0F20"/>
    <w:rsid w:val="00301455"/>
    <w:rsid w:val="0031217C"/>
    <w:rsid w:val="00327E86"/>
    <w:rsid w:val="0033455E"/>
    <w:rsid w:val="0037498D"/>
    <w:rsid w:val="003776FA"/>
    <w:rsid w:val="0042271E"/>
    <w:rsid w:val="00443BB1"/>
    <w:rsid w:val="00452B4A"/>
    <w:rsid w:val="00470616"/>
    <w:rsid w:val="004743B9"/>
    <w:rsid w:val="00497266"/>
    <w:rsid w:val="004A3F3B"/>
    <w:rsid w:val="004B1941"/>
    <w:rsid w:val="004C5C6A"/>
    <w:rsid w:val="00561AEA"/>
    <w:rsid w:val="005C60CD"/>
    <w:rsid w:val="005E6B19"/>
    <w:rsid w:val="005F052C"/>
    <w:rsid w:val="00601C7C"/>
    <w:rsid w:val="006E660F"/>
    <w:rsid w:val="007011F6"/>
    <w:rsid w:val="00701917"/>
    <w:rsid w:val="00753FAA"/>
    <w:rsid w:val="00764549"/>
    <w:rsid w:val="007B7D01"/>
    <w:rsid w:val="007B7F73"/>
    <w:rsid w:val="007D6B25"/>
    <w:rsid w:val="0082601D"/>
    <w:rsid w:val="00874E88"/>
    <w:rsid w:val="00896E5C"/>
    <w:rsid w:val="008D2B7C"/>
    <w:rsid w:val="008F0E2A"/>
    <w:rsid w:val="009A525A"/>
    <w:rsid w:val="009C4DF0"/>
    <w:rsid w:val="009F2B0E"/>
    <w:rsid w:val="009F33F5"/>
    <w:rsid w:val="00A477F2"/>
    <w:rsid w:val="00A61B13"/>
    <w:rsid w:val="00AF09C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A58F2"/>
    <w:rsid w:val="00D04CE3"/>
    <w:rsid w:val="00D07244"/>
    <w:rsid w:val="00D112BA"/>
    <w:rsid w:val="00D34273"/>
    <w:rsid w:val="00D5039D"/>
    <w:rsid w:val="00D8071C"/>
    <w:rsid w:val="00DC4C69"/>
    <w:rsid w:val="00E025AF"/>
    <w:rsid w:val="00E05871"/>
    <w:rsid w:val="00E169E3"/>
    <w:rsid w:val="00E553B1"/>
    <w:rsid w:val="00E7466C"/>
    <w:rsid w:val="00E777E8"/>
    <w:rsid w:val="00F37E74"/>
    <w:rsid w:val="00F4238B"/>
    <w:rsid w:val="00F56A37"/>
    <w:rsid w:val="00FA505D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42316839"/>
  <w15:docId w15:val="{34D8926A-5266-4FF5-98BC-388F588D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7E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Flietext"/>
    <w:qFormat/>
    <w:pPr>
      <w:keepNext/>
      <w:spacing w:before="560" w:after="0" w:line="350" w:lineRule="exact"/>
      <w:outlineLvl w:val="0"/>
    </w:pPr>
    <w:rPr>
      <w:rFonts w:ascii="Arial" w:eastAsia="Times New Roman" w:hAnsi="Arial"/>
      <w:i/>
      <w:kern w:val="28"/>
      <w:sz w:val="32"/>
      <w:szCs w:val="20"/>
      <w:lang w:eastAsia="de-DE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after="0" w:line="280" w:lineRule="exact"/>
      <w:outlineLvl w:val="2"/>
    </w:pPr>
    <w:rPr>
      <w:rFonts w:ascii="Arial" w:eastAsia="Times New Roman" w:hAnsi="Arial"/>
      <w:i/>
      <w:sz w:val="24"/>
      <w:szCs w:val="20"/>
      <w:lang w:eastAsia="de-DE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spacing w:after="0" w:line="280" w:lineRule="atLeast"/>
      <w:outlineLvl w:val="5"/>
    </w:pPr>
    <w:rPr>
      <w:rFonts w:ascii="Arial" w:eastAsia="Times New Roman" w:hAnsi="Arial"/>
      <w:b/>
      <w:i/>
      <w:szCs w:val="20"/>
      <w:lang w:eastAsia="de-DE"/>
    </w:rPr>
  </w:style>
  <w:style w:type="paragraph" w:styleId="berschrift7">
    <w:name w:val="heading 7"/>
    <w:basedOn w:val="Standard"/>
    <w:next w:val="Standard"/>
    <w:qFormat/>
    <w:pPr>
      <w:keepNext/>
      <w:spacing w:before="140" w:after="0" w:line="280" w:lineRule="atLeast"/>
      <w:outlineLvl w:val="6"/>
    </w:pPr>
    <w:rPr>
      <w:rFonts w:ascii="Arial" w:eastAsia="Times New Roman" w:hAnsi="Arial"/>
      <w:b/>
      <w:szCs w:val="20"/>
      <w:lang w:val="de-DE" w:eastAsia="de-DE"/>
    </w:rPr>
  </w:style>
  <w:style w:type="paragraph" w:styleId="berschrift8">
    <w:name w:val="heading 8"/>
    <w:basedOn w:val="Standard"/>
    <w:next w:val="Standard"/>
    <w:qFormat/>
    <w:pPr>
      <w:keepNext/>
      <w:spacing w:before="140" w:after="0" w:line="280" w:lineRule="atLeast"/>
      <w:outlineLvl w:val="7"/>
    </w:pPr>
    <w:rPr>
      <w:rFonts w:ascii="Arial" w:eastAsia="Times New Roman" w:hAnsi="Arial"/>
      <w:b/>
      <w:i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Aufzhlungszeichen2">
    <w:name w:val="List Bullet 2"/>
    <w:basedOn w:val="Standard"/>
    <w:autoRedefine/>
    <w:pPr>
      <w:spacing w:after="0" w:line="240" w:lineRule="auto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spacing w:after="0" w:line="280" w:lineRule="atLeast"/>
      <w:ind w:left="170"/>
    </w:pPr>
    <w:rPr>
      <w:rFonts w:ascii="Arial" w:eastAsia="Times New Roman" w:hAnsi="Arial"/>
      <w:szCs w:val="20"/>
      <w:lang w:eastAsia="de-DE"/>
    </w:rPr>
  </w:style>
  <w:style w:type="paragraph" w:customStyle="1" w:styleId="EinzugNR">
    <w:name w:val="Einzug NR"/>
    <w:basedOn w:val="Standard"/>
    <w:rsid w:val="009F2B0E"/>
    <w:pPr>
      <w:numPr>
        <w:numId w:val="5"/>
      </w:numPr>
      <w:tabs>
        <w:tab w:val="clear" w:pos="53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EinzugPunkt">
    <w:name w:val="Einzug Punkt"/>
    <w:basedOn w:val="Standard"/>
    <w:rsid w:val="009F2B0E"/>
    <w:pPr>
      <w:numPr>
        <w:numId w:val="6"/>
      </w:numPr>
      <w:tabs>
        <w:tab w:val="clear" w:pos="890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styleId="Fuzeile">
    <w:name w:val="footer"/>
    <w:basedOn w:val="Standard"/>
    <w:rsid w:val="0031217C"/>
    <w:pPr>
      <w:spacing w:after="0" w:line="240" w:lineRule="auto"/>
    </w:pPr>
    <w:rPr>
      <w:rFonts w:ascii="Arial" w:eastAsia="Times New Roman" w:hAnsi="Arial"/>
      <w:color w:val="000000"/>
      <w:spacing w:val="-2"/>
      <w:sz w:val="18"/>
      <w:szCs w:val="18"/>
      <w:lang w:eastAsia="de-DE"/>
    </w:rPr>
  </w:style>
  <w:style w:type="paragraph" w:customStyle="1" w:styleId="Standard12">
    <w:name w:val="Standard 1/2"/>
    <w:basedOn w:val="Standard"/>
    <w:pPr>
      <w:spacing w:after="0" w:line="140" w:lineRule="atLeast"/>
    </w:pPr>
    <w:rPr>
      <w:rFonts w:ascii="Arial" w:eastAsia="Times New Roman" w:hAnsi="Arial"/>
      <w:sz w:val="14"/>
      <w:szCs w:val="20"/>
      <w:lang w:eastAsia="de-DE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spacing w:after="0" w:line="280" w:lineRule="atLeast"/>
      <w:ind w:hanging="218"/>
    </w:pPr>
    <w:rPr>
      <w:rFonts w:ascii="Arial" w:eastAsia="Times New Roman" w:hAnsi="Arial"/>
      <w:vanish/>
      <w:szCs w:val="20"/>
      <w:lang w:val="de-DE" w:eastAsia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rFonts w:ascii="Arial" w:eastAsia="Times New Roman" w:hAnsi="Arial"/>
      <w:position w:val="-2"/>
      <w:sz w:val="18"/>
      <w:szCs w:val="20"/>
      <w:lang w:val="de-DE" w:eastAsia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after="0" w:line="240" w:lineRule="atLeast"/>
    </w:pPr>
    <w:rPr>
      <w:rFonts w:ascii="Arial" w:eastAsia="Times New Roman" w:hAnsi="Arial"/>
      <w:sz w:val="20"/>
      <w:szCs w:val="20"/>
      <w:lang w:val="de-DE" w:eastAsia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 w:after="0" w:line="280" w:lineRule="atLeast"/>
    </w:pPr>
    <w:rPr>
      <w:rFonts w:ascii="Arial" w:eastAsia="Times New Roman" w:hAnsi="Arial"/>
      <w:noProof/>
      <w:color w:val="808080"/>
      <w:spacing w:val="10"/>
      <w:sz w:val="28"/>
      <w:szCs w:val="20"/>
      <w:lang w:eastAsia="de-DE"/>
    </w:rPr>
  </w:style>
  <w:style w:type="paragraph" w:styleId="Anrede">
    <w:name w:val="Salutation"/>
    <w:basedOn w:val="Standard"/>
    <w:next w:val="Flietext"/>
    <w:pPr>
      <w:spacing w:before="840" w:after="30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Gru">
    <w:name w:val="Gruß"/>
    <w:basedOn w:val="Standard"/>
    <w:pPr>
      <w:spacing w:before="600" w:after="720" w:line="280" w:lineRule="atLeast"/>
    </w:pPr>
    <w:rPr>
      <w:rFonts w:ascii="Arial" w:eastAsia="Times New Roman" w:hAnsi="Arial"/>
      <w:szCs w:val="20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  <w:pPr>
      <w:spacing w:after="0" w:line="280" w:lineRule="atLeast"/>
    </w:pPr>
    <w:rPr>
      <w:rFonts w:ascii="Arial" w:eastAsia="Times New Roman" w:hAnsi="Arial"/>
      <w:szCs w:val="20"/>
      <w:lang w:eastAsia="de-DE"/>
    </w:r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80" w:lineRule="atLeast"/>
    </w:pPr>
    <w:rPr>
      <w:rFonts w:ascii="Arial" w:eastAsia="Times New Roman" w:hAnsi="Arial"/>
      <w:szCs w:val="20"/>
      <w:lang w:eastAsia="de-DE"/>
    </w:r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9F2B0E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9F2B0E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327E86"/>
    <w:pPr>
      <w:widowControl w:val="0"/>
      <w:spacing w:after="0" w:line="240" w:lineRule="auto"/>
      <w:ind w:left="873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7E86"/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st\Klimakoordination\Klimafonds\Projektantragsformular\Projektantrag_Klimastad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Projektantrag_Klimastadt.dotx</Template>
  <TotalTime>0</TotalTime>
  <Pages>6</Pages>
  <Words>244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Feichtl Michaela</dc:creator>
  <cp:lastModifiedBy>Gruber Katharina</cp:lastModifiedBy>
  <cp:revision>3</cp:revision>
  <cp:lastPrinted>2008-03-28T11:31:00Z</cp:lastPrinted>
  <dcterms:created xsi:type="dcterms:W3CDTF">2023-11-06T08:03:00Z</dcterms:created>
  <dcterms:modified xsi:type="dcterms:W3CDTF">2023-11-06T09:42:00Z</dcterms:modified>
</cp:coreProperties>
</file>