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A644" w14:textId="77777777" w:rsidR="0076779D" w:rsidRDefault="0076779D" w:rsidP="0076779D"/>
    <w:p w14:paraId="2F4D5925" w14:textId="77777777" w:rsidR="0076779D" w:rsidRDefault="0076779D" w:rsidP="0076779D"/>
    <w:p w14:paraId="45619D22" w14:textId="77777777" w:rsidR="005725A3" w:rsidRDefault="005725A3" w:rsidP="0076779D"/>
    <w:p w14:paraId="4CD60023" w14:textId="77777777" w:rsidR="005725A3" w:rsidRDefault="005725A3" w:rsidP="0076779D"/>
    <w:tbl>
      <w:tblPr>
        <w:tblW w:w="973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890"/>
        <w:gridCol w:w="6"/>
        <w:gridCol w:w="1461"/>
        <w:gridCol w:w="494"/>
        <w:gridCol w:w="345"/>
        <w:gridCol w:w="140"/>
        <w:gridCol w:w="136"/>
        <w:gridCol w:w="1096"/>
        <w:gridCol w:w="144"/>
        <w:gridCol w:w="438"/>
        <w:gridCol w:w="188"/>
        <w:gridCol w:w="607"/>
        <w:gridCol w:w="359"/>
        <w:gridCol w:w="464"/>
        <w:gridCol w:w="229"/>
        <w:gridCol w:w="358"/>
        <w:gridCol w:w="480"/>
        <w:gridCol w:w="883"/>
        <w:gridCol w:w="225"/>
        <w:gridCol w:w="59"/>
        <w:gridCol w:w="419"/>
      </w:tblGrid>
      <w:tr w:rsidR="0076779D" w14:paraId="2D2BBE02" w14:textId="77777777" w:rsidTr="00DA39E4">
        <w:trPr>
          <w:trHeight w:val="475"/>
        </w:trPr>
        <w:tc>
          <w:tcPr>
            <w:tcW w:w="973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00FF0" w14:textId="77777777" w:rsidR="0076779D" w:rsidRDefault="0076779D" w:rsidP="004D7A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Anmeldung einer Veranstaltung – Lustbarkeitsabgabe</w:t>
            </w:r>
          </w:p>
          <w:p w14:paraId="71004021" w14:textId="77777777" w:rsidR="0076779D" w:rsidRDefault="0076779D" w:rsidP="004D7A52">
            <w:pPr>
              <w:rPr>
                <w:szCs w:val="22"/>
              </w:rPr>
            </w:pPr>
            <w:r>
              <w:rPr>
                <w:szCs w:val="22"/>
              </w:rPr>
              <w:t>nach § 5 Lustbarkeitsabgabeordnung der Stadt Linz</w:t>
            </w:r>
          </w:p>
          <w:p w14:paraId="31A918F1" w14:textId="77777777" w:rsidR="009211E8" w:rsidRPr="000A4D72" w:rsidRDefault="0076779D" w:rsidP="00923550">
            <w:pPr>
              <w:spacing w:before="120"/>
              <w:jc w:val="both"/>
              <w:rPr>
                <w:szCs w:val="22"/>
              </w:rPr>
            </w:pPr>
            <w:r w:rsidRPr="000A4D72">
              <w:rPr>
                <w:szCs w:val="22"/>
              </w:rPr>
              <w:t xml:space="preserve">Sämtliche Lustbarkeiten, für deren Zulassung </w:t>
            </w:r>
            <w:r w:rsidRPr="000A4D72">
              <w:rPr>
                <w:b/>
                <w:szCs w:val="22"/>
              </w:rPr>
              <w:t>Eintrittsgeld</w:t>
            </w:r>
            <w:r w:rsidRPr="000A4D72">
              <w:rPr>
                <w:szCs w:val="22"/>
              </w:rPr>
              <w:t xml:space="preserve"> zu entrichten ist, sind von der</w:t>
            </w:r>
            <w:r w:rsidR="00565C89">
              <w:rPr>
                <w:szCs w:val="22"/>
              </w:rPr>
              <w:t>*vom</w:t>
            </w:r>
            <w:r w:rsidR="00923550">
              <w:rPr>
                <w:szCs w:val="22"/>
              </w:rPr>
              <w:br/>
            </w:r>
            <w:r w:rsidR="00565C89">
              <w:rPr>
                <w:szCs w:val="22"/>
              </w:rPr>
              <w:t>Veranstalter*in</w:t>
            </w:r>
            <w:r w:rsidRPr="000A4D72">
              <w:rPr>
                <w:szCs w:val="22"/>
              </w:rPr>
              <w:t xml:space="preserve"> unverzüglich, </w:t>
            </w:r>
            <w:r w:rsidRPr="000A4D72">
              <w:rPr>
                <w:b/>
                <w:szCs w:val="22"/>
              </w:rPr>
              <w:t>spätestens</w:t>
            </w:r>
            <w:r w:rsidRPr="000A4D72">
              <w:rPr>
                <w:szCs w:val="22"/>
              </w:rPr>
              <w:t xml:space="preserve"> </w:t>
            </w:r>
            <w:r w:rsidRPr="000A4D72">
              <w:rPr>
                <w:b/>
                <w:szCs w:val="22"/>
              </w:rPr>
              <w:t>14 Tage vor Beginn</w:t>
            </w:r>
            <w:r w:rsidRPr="000A4D72">
              <w:rPr>
                <w:szCs w:val="22"/>
              </w:rPr>
              <w:t xml:space="preserve"> derselben, beim Magistrat anzumelden.</w:t>
            </w:r>
          </w:p>
          <w:p w14:paraId="3F2E9F35" w14:textId="77777777" w:rsidR="0076779D" w:rsidRPr="000A4D72" w:rsidRDefault="0076779D" w:rsidP="00923550">
            <w:pPr>
              <w:spacing w:before="120"/>
              <w:jc w:val="both"/>
              <w:rPr>
                <w:szCs w:val="22"/>
              </w:rPr>
            </w:pPr>
            <w:r w:rsidRPr="000A4D72">
              <w:rPr>
                <w:szCs w:val="22"/>
              </w:rPr>
              <w:t xml:space="preserve">Bitte beachten Sie, dass nur dann eine Bearbeitung gewährleistet werden kann, wenn die mit </w:t>
            </w:r>
            <w:proofErr w:type="gramStart"/>
            <w:r w:rsidRPr="000A4D72">
              <w:rPr>
                <w:szCs w:val="22"/>
              </w:rPr>
              <w:t>„</w:t>
            </w:r>
            <w:r w:rsidR="000A4D72">
              <w:rPr>
                <w:szCs w:val="22"/>
              </w:rPr>
              <w:t> </w:t>
            </w:r>
            <w:r w:rsidRPr="000A4D72">
              <w:rPr>
                <w:b/>
                <w:szCs w:val="22"/>
              </w:rPr>
              <w:t>*</w:t>
            </w:r>
            <w:proofErr w:type="gramEnd"/>
            <w:r w:rsidR="000A4D72">
              <w:rPr>
                <w:b/>
                <w:szCs w:val="22"/>
              </w:rPr>
              <w:t> </w:t>
            </w:r>
            <w:r w:rsidR="000A4D72">
              <w:rPr>
                <w:szCs w:val="22"/>
              </w:rPr>
              <w:t>“ </w:t>
            </w:r>
            <w:r w:rsidRPr="000A4D72">
              <w:rPr>
                <w:szCs w:val="22"/>
              </w:rPr>
              <w:t>gekennzeichneten Pflichtfelder vollständig ausgefüllt sind.</w:t>
            </w:r>
          </w:p>
          <w:p w14:paraId="7A9E7CEE" w14:textId="77777777" w:rsidR="0076779D" w:rsidRPr="00433C4F" w:rsidRDefault="0076779D" w:rsidP="004D7A52">
            <w:pPr>
              <w:rPr>
                <w:sz w:val="20"/>
                <w:szCs w:val="20"/>
              </w:rPr>
            </w:pPr>
          </w:p>
        </w:tc>
      </w:tr>
      <w:tr w:rsidR="0076779D" w14:paraId="64CFE381" w14:textId="77777777" w:rsidTr="00DA39E4">
        <w:trPr>
          <w:trHeight w:val="309"/>
        </w:trPr>
        <w:tc>
          <w:tcPr>
            <w:tcW w:w="9733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1CD6" w14:textId="77777777" w:rsidR="0076779D" w:rsidRPr="002A1CC4" w:rsidRDefault="0076779D" w:rsidP="004D7A52">
            <w:pPr>
              <w:spacing w:before="40"/>
              <w:rPr>
                <w:rFonts w:cs="Times New Roman"/>
                <w:b/>
                <w:sz w:val="20"/>
                <w:szCs w:val="20"/>
              </w:rPr>
            </w:pPr>
            <w:r w:rsidRPr="00433C4F">
              <w:rPr>
                <w:rFonts w:cs="Times New Roman"/>
                <w:b/>
                <w:sz w:val="20"/>
                <w:szCs w:val="20"/>
              </w:rPr>
              <w:t>1.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33C4F">
              <w:rPr>
                <w:rFonts w:cs="Times New Roman"/>
                <w:b/>
                <w:sz w:val="20"/>
                <w:szCs w:val="20"/>
              </w:rPr>
              <w:t>Angaben zur Veranstaltung:</w:t>
            </w:r>
          </w:p>
        </w:tc>
      </w:tr>
      <w:tr w:rsidR="0076779D" w14:paraId="7FF59169" w14:textId="77777777" w:rsidTr="00DA39E4">
        <w:trPr>
          <w:trHeight w:val="397"/>
        </w:trPr>
        <w:tc>
          <w:tcPr>
            <w:tcW w:w="350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7BAB0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D</w:t>
            </w:r>
            <w:r w:rsidRPr="0076122D">
              <w:rPr>
                <w:rFonts w:cs="Times New Roman"/>
                <w:sz w:val="20"/>
                <w:szCs w:val="20"/>
              </w:rPr>
              <w:t>at</w:t>
            </w:r>
            <w:r>
              <w:rPr>
                <w:rFonts w:cs="Times New Roman"/>
                <w:sz w:val="20"/>
                <w:szCs w:val="20"/>
              </w:rPr>
              <w:t>um / Zeit der Veranstaltung am: *</w:t>
            </w:r>
          </w:p>
        </w:tc>
        <w:tc>
          <w:tcPr>
            <w:tcW w:w="2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1AEDB" w14:textId="77777777" w:rsidR="0076779D" w:rsidRPr="002A1CC4" w:rsidRDefault="0076779D" w:rsidP="004D7A52">
            <w:pPr>
              <w:rPr>
                <w:sz w:val="20"/>
                <w:szCs w:val="20"/>
              </w:rPr>
            </w:pPr>
            <w: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DD4E2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von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CCD54" w14:textId="77777777" w:rsidR="0076779D" w:rsidRPr="00E64B8C" w:rsidRDefault="0076779D" w:rsidP="004D7A52">
            <w:pPr>
              <w:jc w:val="center"/>
              <w:rPr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DC03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Uhr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400BB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bis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CDE5A" w14:textId="77777777" w:rsidR="0076779D" w:rsidRPr="00E64B8C" w:rsidRDefault="0076779D" w:rsidP="004D7A52">
            <w:pPr>
              <w:jc w:val="center"/>
              <w:rPr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AE310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Uhr</w:t>
            </w:r>
          </w:p>
        </w:tc>
      </w:tr>
      <w:tr w:rsidR="0076779D" w14:paraId="54CFE989" w14:textId="77777777" w:rsidTr="00DA39E4">
        <w:trPr>
          <w:trHeight w:val="397"/>
        </w:trPr>
        <w:tc>
          <w:tcPr>
            <w:tcW w:w="364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8569E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Bezeichnung/Titel der Veranstaltung: *</w:t>
            </w:r>
          </w:p>
        </w:tc>
        <w:tc>
          <w:tcPr>
            <w:tcW w:w="56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FAD69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52C6FF5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21792A16" w14:textId="77777777" w:rsidTr="00DA39E4">
        <w:trPr>
          <w:trHeight w:val="397"/>
        </w:trPr>
        <w:tc>
          <w:tcPr>
            <w:tcW w:w="502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F1D50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 der Veranstaltung (bitte zutreffendes ankreuzen): *</w:t>
            </w:r>
          </w:p>
        </w:tc>
        <w:tc>
          <w:tcPr>
            <w:tcW w:w="42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4592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DED3E3B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4EAC32E6" w14:textId="77777777" w:rsidTr="00DA39E4">
        <w:trPr>
          <w:trHeight w:val="397"/>
        </w:trPr>
        <w:tc>
          <w:tcPr>
            <w:tcW w:w="26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060DD" w14:textId="77777777" w:rsidR="0076779D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7"/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cs="Times New Roman"/>
                <w:sz w:val="20"/>
                <w:szCs w:val="20"/>
              </w:rPr>
              <w:t xml:space="preserve"> ohne Musik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0D413" w14:textId="77777777" w:rsidR="0076779D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mit Musik</w:t>
            </w:r>
          </w:p>
        </w:tc>
        <w:tc>
          <w:tcPr>
            <w:tcW w:w="24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4DC48" w14:textId="77777777" w:rsidR="0076779D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ohne Tanz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387E7" w14:textId="77777777" w:rsidR="0076779D" w:rsidRDefault="0076779D" w:rsidP="004D7A52">
            <w:pPr>
              <w:spacing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mit Tanz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18946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33647AE7" w14:textId="77777777" w:rsidTr="00DA39E4">
        <w:trPr>
          <w:trHeight w:val="397"/>
        </w:trPr>
        <w:tc>
          <w:tcPr>
            <w:tcW w:w="9733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6DC2" w14:textId="77777777" w:rsidR="0076779D" w:rsidRDefault="00DE0E8C" w:rsidP="004D7A52">
            <w:pPr>
              <w:spacing w:before="60"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 Veranstalter*in</w:t>
            </w:r>
            <w:r w:rsidR="0076779D">
              <w:rPr>
                <w:rFonts w:cs="Times New Roman"/>
                <w:b/>
                <w:sz w:val="20"/>
                <w:szCs w:val="20"/>
              </w:rPr>
              <w:t xml:space="preserve"> bzw. Vereinsname / Firmenwortlaut:</w:t>
            </w:r>
          </w:p>
        </w:tc>
      </w:tr>
      <w:tr w:rsidR="0076779D" w14:paraId="5853CC89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BB813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Name: *</w:t>
            </w:r>
          </w:p>
        </w:tc>
        <w:tc>
          <w:tcPr>
            <w:tcW w:w="810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187AC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E91FF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7E772E77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A8900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Anschrift: *</w:t>
            </w:r>
          </w:p>
        </w:tc>
        <w:tc>
          <w:tcPr>
            <w:tcW w:w="81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687AF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037BC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10A2D748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E7F25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08848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903D4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Fax: 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4B567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02502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8897B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EFFA9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200539B5" w14:textId="77777777" w:rsidTr="00DA39E4">
        <w:trPr>
          <w:trHeight w:val="397"/>
        </w:trPr>
        <w:tc>
          <w:tcPr>
            <w:tcW w:w="9733" w:type="dxa"/>
            <w:gridSpan w:val="2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99350" w14:textId="77777777" w:rsidR="0076779D" w:rsidRDefault="00DE0E8C" w:rsidP="004D7A52">
            <w:r>
              <w:rPr>
                <w:rFonts w:cs="Times New Roman"/>
                <w:b/>
                <w:sz w:val="20"/>
                <w:szCs w:val="20"/>
                <w:lang w:val="de-AT"/>
              </w:rPr>
              <w:t>3. Verantwortliche*</w:t>
            </w:r>
            <w:r w:rsidR="0076779D">
              <w:rPr>
                <w:rFonts w:cs="Times New Roman"/>
                <w:b/>
                <w:sz w:val="20"/>
                <w:szCs w:val="20"/>
                <w:lang w:val="de-AT"/>
              </w:rPr>
              <w:t>r:</w:t>
            </w:r>
          </w:p>
        </w:tc>
      </w:tr>
      <w:tr w:rsidR="0076779D" w14:paraId="45B4ACA0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39FD6" w14:textId="77777777" w:rsidR="0076779D" w:rsidRPr="002324B6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Name: *</w:t>
            </w:r>
          </w:p>
        </w:tc>
        <w:tc>
          <w:tcPr>
            <w:tcW w:w="810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7885E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75DC2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278E5606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F451A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Anschrift: *</w:t>
            </w:r>
          </w:p>
        </w:tc>
        <w:tc>
          <w:tcPr>
            <w:tcW w:w="81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ABB27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AB6AA" w14:textId="77777777" w:rsidR="0076779D" w:rsidRDefault="0076779D" w:rsidP="004D7A52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76779D" w14:paraId="016C4841" w14:textId="77777777" w:rsidTr="00DA39E4">
        <w:trPr>
          <w:trHeight w:val="397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6FBD9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87B3D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CB0F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Fax: 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E03D2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54E2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41738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B8C25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0C526E3E" w14:textId="77777777" w:rsidTr="00DA39E4">
        <w:trPr>
          <w:trHeight w:val="397"/>
        </w:trPr>
        <w:tc>
          <w:tcPr>
            <w:tcW w:w="9733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C8CCD" w14:textId="77777777" w:rsidR="0076779D" w:rsidRDefault="0076779D" w:rsidP="004D7A52">
            <w:r>
              <w:rPr>
                <w:rFonts w:cs="Times New Roman"/>
                <w:b/>
                <w:sz w:val="20"/>
                <w:szCs w:val="20"/>
              </w:rPr>
              <w:t xml:space="preserve">4. Ort der Veranstaltung </w:t>
            </w:r>
            <w:r>
              <w:rPr>
                <w:rFonts w:cs="Times New Roman"/>
                <w:sz w:val="20"/>
                <w:szCs w:val="20"/>
              </w:rPr>
              <w:t>(Bezeichnung des Lokales, Saales, Platzes): *</w:t>
            </w:r>
          </w:p>
        </w:tc>
      </w:tr>
      <w:tr w:rsidR="0076779D" w14:paraId="7FA25DD4" w14:textId="77777777" w:rsidTr="00DA39E4">
        <w:trPr>
          <w:trHeight w:val="397"/>
        </w:trPr>
        <w:tc>
          <w:tcPr>
            <w:tcW w:w="3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BF05D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10BF2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41124" w14:textId="77777777" w:rsidR="0076779D" w:rsidRDefault="0076779D" w:rsidP="004D7A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779D" w14:paraId="26A8A0F7" w14:textId="77777777" w:rsidTr="00DA39E4">
        <w:trPr>
          <w:trHeight w:val="397"/>
        </w:trPr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6805C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Anschrift</w:t>
            </w:r>
            <w:r>
              <w:rPr>
                <w:rFonts w:cs="Times New Roman"/>
                <w:szCs w:val="20"/>
              </w:rPr>
              <w:t>: *</w:t>
            </w:r>
          </w:p>
        </w:tc>
        <w:tc>
          <w:tcPr>
            <w:tcW w:w="81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70418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4C8D0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76779D" w14:paraId="7B5A14F3" w14:textId="77777777" w:rsidTr="00DA39E4">
        <w:trPr>
          <w:trHeight w:val="151"/>
        </w:trPr>
        <w:tc>
          <w:tcPr>
            <w:tcW w:w="9314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3EF8F" w14:textId="77777777" w:rsidR="0076779D" w:rsidRPr="001E5E58" w:rsidRDefault="0076779D" w:rsidP="004D7A52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A13E6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rFonts w:cs="Times New Roman"/>
                <w:sz w:val="16"/>
                <w:szCs w:val="16"/>
              </w:rPr>
            </w:pPr>
          </w:p>
        </w:tc>
      </w:tr>
      <w:tr w:rsidR="0076779D" w14:paraId="178EBEF8" w14:textId="77777777" w:rsidTr="00DA39E4">
        <w:trPr>
          <w:trHeight w:val="397"/>
        </w:trPr>
        <w:tc>
          <w:tcPr>
            <w:tcW w:w="9733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2A989" w14:textId="77777777" w:rsidR="0076779D" w:rsidRDefault="00DE0E8C" w:rsidP="004D7A5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 Inhaber*in</w:t>
            </w:r>
            <w:r w:rsidR="0076779D">
              <w:rPr>
                <w:rFonts w:cs="Times New Roman"/>
                <w:b/>
                <w:sz w:val="20"/>
                <w:szCs w:val="20"/>
              </w:rPr>
              <w:t xml:space="preserve"> der für die Veranstaltung benutzten Räume bzw. Grundstücke:</w:t>
            </w:r>
          </w:p>
        </w:tc>
      </w:tr>
      <w:tr w:rsidR="0076779D" w14:paraId="6B37686B" w14:textId="77777777" w:rsidTr="00DA39E4">
        <w:trPr>
          <w:trHeight w:val="397"/>
        </w:trPr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0ED89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Name: *</w:t>
            </w:r>
          </w:p>
        </w:tc>
        <w:tc>
          <w:tcPr>
            <w:tcW w:w="81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57884" w14:textId="77777777" w:rsidR="0076779D" w:rsidRDefault="0076779D" w:rsidP="004D7A52"/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D07F8" w14:textId="77777777" w:rsidR="0076779D" w:rsidRDefault="0076779D" w:rsidP="004D7A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779D" w14:paraId="71A1BD4D" w14:textId="77777777" w:rsidTr="00DA39E4">
        <w:trPr>
          <w:trHeight w:val="397"/>
        </w:trPr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DBAF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Anschrift: *</w:t>
            </w:r>
          </w:p>
        </w:tc>
        <w:tc>
          <w:tcPr>
            <w:tcW w:w="81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A9DB9" w14:textId="77777777" w:rsidR="0076779D" w:rsidRDefault="0076779D" w:rsidP="004D7A52"/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1B60C" w14:textId="77777777" w:rsidR="0076779D" w:rsidRDefault="0076779D" w:rsidP="004D7A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779D" w14:paraId="79D41B67" w14:textId="77777777" w:rsidTr="00DA39E4">
        <w:trPr>
          <w:trHeight w:val="397"/>
        </w:trPr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8361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03220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FD5AF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Fax: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56F2B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6A13C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441C2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B6379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:rsidRPr="000A4D72" w14:paraId="64FF713E" w14:textId="77777777" w:rsidTr="00DA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68"/>
        </w:trPr>
        <w:tc>
          <w:tcPr>
            <w:tcW w:w="312" w:type="dxa"/>
            <w:tcBorders>
              <w:top w:val="single" w:sz="8" w:space="0" w:color="auto"/>
            </w:tcBorders>
            <w:vAlign w:val="center"/>
          </w:tcPr>
          <w:p w14:paraId="592C47C3" w14:textId="77777777" w:rsidR="0076779D" w:rsidRPr="00E65A08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E65A08">
              <w:rPr>
                <w:b/>
                <w:sz w:val="18"/>
                <w:szCs w:val="18"/>
                <w:lang w:val="de-AT"/>
              </w:rPr>
              <w:sym w:font="Webdings" w:char="F069"/>
            </w:r>
          </w:p>
        </w:tc>
        <w:tc>
          <w:tcPr>
            <w:tcW w:w="9421" w:type="dxa"/>
            <w:gridSpan w:val="21"/>
            <w:tcBorders>
              <w:top w:val="single" w:sz="8" w:space="0" w:color="auto"/>
            </w:tcBorders>
            <w:vAlign w:val="bottom"/>
          </w:tcPr>
          <w:p w14:paraId="12C9DBBC" w14:textId="77777777" w:rsidR="0076779D" w:rsidRPr="00E65A08" w:rsidRDefault="0076779D" w:rsidP="00923550">
            <w:pPr>
              <w:tabs>
                <w:tab w:val="left" w:pos="510"/>
                <w:tab w:val="left" w:pos="851"/>
                <w:tab w:val="left" w:pos="1191"/>
              </w:tabs>
              <w:jc w:val="both"/>
              <w:rPr>
                <w:b/>
                <w:sz w:val="18"/>
                <w:szCs w:val="18"/>
                <w:lang w:val="de-AT"/>
              </w:rPr>
            </w:pPr>
            <w:r w:rsidRPr="00E65A08">
              <w:rPr>
                <w:b/>
                <w:sz w:val="18"/>
                <w:szCs w:val="18"/>
                <w:lang w:val="de-AT"/>
              </w:rPr>
              <w:t>Mit der Angabe Ihrer Telefonnummer und E-Mail-Adresse ermächtigen Sie den Magistrat ausdrücklich, auch auf diesem Weg mit Ihnen Kontakt aufzunehmen.</w:t>
            </w:r>
          </w:p>
        </w:tc>
      </w:tr>
    </w:tbl>
    <w:p w14:paraId="36A84F56" w14:textId="77777777" w:rsidR="00035553" w:rsidRDefault="00035553" w:rsidP="0076779D"/>
    <w:p w14:paraId="71F85AB9" w14:textId="77777777" w:rsidR="00035553" w:rsidRDefault="00035553">
      <w:r>
        <w:br w:type="page"/>
      </w:r>
    </w:p>
    <w:tbl>
      <w:tblPr>
        <w:tblW w:w="97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45"/>
        <w:gridCol w:w="149"/>
        <w:gridCol w:w="92"/>
        <w:gridCol w:w="945"/>
        <w:gridCol w:w="517"/>
        <w:gridCol w:w="72"/>
        <w:gridCol w:w="242"/>
        <w:gridCol w:w="431"/>
        <w:gridCol w:w="41"/>
        <w:gridCol w:w="769"/>
        <w:gridCol w:w="9"/>
        <w:gridCol w:w="64"/>
        <w:gridCol w:w="704"/>
        <w:gridCol w:w="172"/>
        <w:gridCol w:w="15"/>
        <w:gridCol w:w="372"/>
        <w:gridCol w:w="314"/>
        <w:gridCol w:w="322"/>
        <w:gridCol w:w="114"/>
        <w:gridCol w:w="444"/>
        <w:gridCol w:w="436"/>
        <w:gridCol w:w="313"/>
        <w:gridCol w:w="566"/>
        <w:gridCol w:w="949"/>
      </w:tblGrid>
      <w:tr w:rsidR="0076779D" w14:paraId="00EB2B9A" w14:textId="77777777" w:rsidTr="00923550">
        <w:trPr>
          <w:trHeight w:val="397"/>
        </w:trPr>
        <w:tc>
          <w:tcPr>
            <w:tcW w:w="972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D6C28" w14:textId="77777777" w:rsidR="0076779D" w:rsidRDefault="0076779D" w:rsidP="004D7A52">
            <w:r>
              <w:rPr>
                <w:rFonts w:cs="Times New Roman"/>
                <w:b/>
                <w:sz w:val="20"/>
                <w:szCs w:val="20"/>
                <w:lang w:val="de-AT"/>
              </w:rPr>
              <w:lastRenderedPageBreak/>
              <w:t>6. Angaben zum Eintritt:</w:t>
            </w:r>
          </w:p>
        </w:tc>
      </w:tr>
      <w:tr w:rsidR="0076779D" w14:paraId="3396E892" w14:textId="77777777" w:rsidTr="00923550">
        <w:trPr>
          <w:trHeight w:val="397"/>
        </w:trPr>
        <w:tc>
          <w:tcPr>
            <w:tcW w:w="972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6A17" w14:textId="77777777" w:rsidR="0076779D" w:rsidRPr="001621E5" w:rsidRDefault="0076779D" w:rsidP="004D7A52">
            <w:r>
              <w:rPr>
                <w:rFonts w:cs="Times New Roman"/>
                <w:sz w:val="20"/>
                <w:szCs w:val="20"/>
                <w:lang w:val="de-AT"/>
              </w:rPr>
              <w:t xml:space="preserve">Es handelt sich um eine Veranstaltung mit (bitte Zutreffendes ankreuzen/Mehrfachnennungen möglich): </w:t>
            </w:r>
            <w:r w:rsidRPr="00F2445F">
              <w:rPr>
                <w:rFonts w:cs="Times New Roman"/>
                <w:sz w:val="20"/>
                <w:szCs w:val="20"/>
                <w:lang w:val="de-AT"/>
              </w:rPr>
              <w:t>*</w:t>
            </w:r>
          </w:p>
        </w:tc>
      </w:tr>
      <w:tr w:rsidR="0076779D" w14:paraId="3A1E47D1" w14:textId="77777777" w:rsidTr="00923550">
        <w:trPr>
          <w:trHeight w:val="469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503C7" w14:textId="77777777" w:rsidR="0076779D" w:rsidRDefault="0076779D" w:rsidP="004D7A52">
            <w:pPr>
              <w:spacing w:after="4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EC1DC" w14:textId="77777777" w:rsidR="0076779D" w:rsidRDefault="0076779D" w:rsidP="004D7A52">
            <w:pPr>
              <w:spacing w:after="40"/>
              <w:ind w:left="94"/>
            </w:pPr>
            <w:r>
              <w:rPr>
                <w:sz w:val="20"/>
                <w:szCs w:val="20"/>
              </w:rPr>
              <w:t>verpflichtenden Spenden in Höhe von €: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6FE338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06CD46E" w14:textId="77777777" w:rsidR="0076779D" w:rsidRDefault="0076779D" w:rsidP="004D7A52"/>
        </w:tc>
      </w:tr>
      <w:tr w:rsidR="0076779D" w14:paraId="3758F3F1" w14:textId="77777777" w:rsidTr="00923550">
        <w:trPr>
          <w:trHeight w:val="64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5FE2F" w14:textId="77777777" w:rsidR="0076779D" w:rsidRDefault="0076779D" w:rsidP="004D7A52">
            <w:pPr>
              <w:spacing w:after="24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97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2211" w14:textId="77777777" w:rsidR="0076779D" w:rsidRDefault="0076779D" w:rsidP="004D7A5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Karten, die aufgelegt werden</w:t>
            </w:r>
          </w:p>
        </w:tc>
      </w:tr>
      <w:tr w:rsidR="0076779D" w14:paraId="2BDEEA3F" w14:textId="77777777" w:rsidTr="00923550">
        <w:trPr>
          <w:trHeight w:val="397"/>
        </w:trPr>
        <w:tc>
          <w:tcPr>
            <w:tcW w:w="972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33180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</w:pPr>
            <w:r>
              <w:rPr>
                <w:rFonts w:cs="Times New Roman"/>
                <w:sz w:val="20"/>
                <w:szCs w:val="20"/>
                <w:lang w:val="de-AT"/>
              </w:rPr>
              <w:t>Anzahl und Preise der aufgelegten Karten:</w:t>
            </w:r>
          </w:p>
        </w:tc>
      </w:tr>
      <w:tr w:rsidR="0076779D" w:rsidRPr="00F2445F" w14:paraId="7528613B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D3833" w14:textId="77777777" w:rsidR="0076779D" w:rsidRPr="00F2445F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1B0AD" w14:textId="77777777" w:rsidR="0076779D" w:rsidRPr="00F2445F" w:rsidRDefault="0076779D" w:rsidP="004D7A52">
            <w:pPr>
              <w:jc w:val="right"/>
            </w:pPr>
            <w:r w:rsidRPr="00F244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45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2445F">
              <w:rPr>
                <w:rFonts w:cs="Times New Roman"/>
                <w:sz w:val="20"/>
                <w:szCs w:val="20"/>
              </w:rPr>
            </w:r>
            <w:r w:rsidRPr="00F2445F">
              <w:rPr>
                <w:rFonts w:cs="Times New Roman"/>
                <w:sz w:val="20"/>
                <w:szCs w:val="20"/>
              </w:rPr>
              <w:fldChar w:fldCharType="separate"/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3C6DF" w14:textId="77777777" w:rsidR="0076779D" w:rsidRPr="00F2445F" w:rsidRDefault="0076779D" w:rsidP="004D7A52">
            <w:pPr>
              <w:rPr>
                <w:sz w:val="20"/>
                <w:szCs w:val="20"/>
              </w:rPr>
            </w:pPr>
            <w:r w:rsidRPr="00F2445F">
              <w:rPr>
                <w:sz w:val="20"/>
                <w:szCs w:val="20"/>
              </w:rPr>
              <w:t>Stück zu €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133AD" w14:textId="77777777" w:rsidR="0076779D" w:rsidRPr="00F2445F" w:rsidRDefault="0076779D" w:rsidP="004D7A52">
            <w:pPr>
              <w:jc w:val="right"/>
            </w:pPr>
            <w:r w:rsidRPr="00F244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45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2445F">
              <w:rPr>
                <w:rFonts w:cs="Times New Roman"/>
                <w:sz w:val="20"/>
                <w:szCs w:val="20"/>
              </w:rPr>
            </w:r>
            <w:r w:rsidRPr="00F2445F">
              <w:rPr>
                <w:rFonts w:cs="Times New Roman"/>
                <w:sz w:val="20"/>
                <w:szCs w:val="20"/>
              </w:rPr>
              <w:fldChar w:fldCharType="separate"/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84572" w14:textId="77777777" w:rsidR="0076779D" w:rsidRPr="00F2445F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CF8D6" w14:textId="77777777" w:rsidR="0076779D" w:rsidRPr="00F2445F" w:rsidRDefault="0076779D" w:rsidP="004D7A52">
            <w:pPr>
              <w:jc w:val="right"/>
            </w:pPr>
            <w:r w:rsidRPr="00F244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45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2445F">
              <w:rPr>
                <w:rFonts w:cs="Times New Roman"/>
                <w:sz w:val="20"/>
                <w:szCs w:val="20"/>
              </w:rPr>
            </w:r>
            <w:r w:rsidRPr="00F2445F">
              <w:rPr>
                <w:rFonts w:cs="Times New Roman"/>
                <w:sz w:val="20"/>
                <w:szCs w:val="20"/>
              </w:rPr>
              <w:fldChar w:fldCharType="separate"/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2FC17" w14:textId="77777777" w:rsidR="0076779D" w:rsidRPr="00F2445F" w:rsidRDefault="0076779D" w:rsidP="004D7A52">
            <w:pPr>
              <w:rPr>
                <w:sz w:val="20"/>
                <w:szCs w:val="20"/>
              </w:rPr>
            </w:pPr>
            <w:r w:rsidRPr="00F2445F">
              <w:rPr>
                <w:sz w:val="20"/>
                <w:szCs w:val="20"/>
              </w:rPr>
              <w:t>Stück zu €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DC9BC" w14:textId="77777777" w:rsidR="0076779D" w:rsidRPr="00F2445F" w:rsidRDefault="0076779D" w:rsidP="004D7A52">
            <w:pPr>
              <w:jc w:val="right"/>
            </w:pPr>
            <w:r w:rsidRPr="00F244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45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2445F">
              <w:rPr>
                <w:rFonts w:cs="Times New Roman"/>
                <w:sz w:val="20"/>
                <w:szCs w:val="20"/>
              </w:rPr>
            </w:r>
            <w:r w:rsidRPr="00F2445F">
              <w:rPr>
                <w:rFonts w:cs="Times New Roman"/>
                <w:sz w:val="20"/>
                <w:szCs w:val="20"/>
              </w:rPr>
              <w:fldChar w:fldCharType="separate"/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F2445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100CD" w14:textId="77777777" w:rsidR="0076779D" w:rsidRPr="00F2445F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25323C35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70D72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B8F60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84239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15136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5498E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38441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5B03E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71378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8702" w14:textId="77777777" w:rsidR="0076779D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16D9A12F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C86FD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34133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8F83A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79379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170F5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74557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BE862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EBFE7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50BFD" w14:textId="77777777" w:rsidR="0076779D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37F4A8D6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94B5C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CE69C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7AE83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EA824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52AAB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2C7CD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7C99B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E19BF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E9772" w14:textId="77777777" w:rsidR="0076779D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4AB5B58A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DEAF7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BDBAD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73C70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65E31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85EE8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DD3B4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F9009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zu €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5759F" w14:textId="77777777" w:rsidR="0076779D" w:rsidRDefault="0076779D" w:rsidP="004D7A52">
            <w:pPr>
              <w:jc w:val="right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321F" w14:textId="77777777" w:rsidR="0076779D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708B607E" w14:textId="77777777" w:rsidTr="00923550">
        <w:trPr>
          <w:trHeight w:hRule="exact" w:val="3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246A6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D2E23" w14:textId="77777777" w:rsidR="0076779D" w:rsidRDefault="0076779D" w:rsidP="004D7A52">
            <w:pPr>
              <w:jc w:val="right"/>
              <w:rPr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FDAC4" w14:textId="77777777" w:rsidR="0076779D" w:rsidRDefault="0076779D" w:rsidP="004D7A52">
            <w:pPr>
              <w:rPr>
                <w:rFonts w:cs="Times New Roman"/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</w:rPr>
              <w:t>Stück Freikarten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87A2E" w14:textId="77777777" w:rsidR="0076779D" w:rsidRDefault="0076779D" w:rsidP="004D7A52">
            <w:pPr>
              <w:tabs>
                <w:tab w:val="left" w:pos="510"/>
                <w:tab w:val="left" w:pos="684"/>
                <w:tab w:val="left" w:pos="851"/>
                <w:tab w:val="left" w:pos="1191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3FC9E" w14:textId="77777777" w:rsidR="0076779D" w:rsidRDefault="0076779D" w:rsidP="004D7A52">
            <w:pPr>
              <w:jc w:val="right"/>
              <w:rPr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F254B" w14:textId="77777777" w:rsidR="0076779D" w:rsidRDefault="0076779D" w:rsidP="004D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Stück Ehrenkarten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69DAA" w14:textId="77777777" w:rsidR="0076779D" w:rsidRDefault="0076779D" w:rsidP="004D7A52">
            <w:pPr>
              <w:tabs>
                <w:tab w:val="left" w:pos="510"/>
                <w:tab w:val="left" w:pos="851"/>
                <w:tab w:val="left" w:pos="1191"/>
              </w:tabs>
              <w:jc w:val="right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01350995" w14:textId="77777777" w:rsidTr="00923550">
        <w:trPr>
          <w:trHeight w:val="71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1A488" w14:textId="77777777" w:rsidR="0076779D" w:rsidRDefault="0076779D" w:rsidP="004D7A52">
            <w:pPr>
              <w:spacing w:after="20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97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1B87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Karten, die von einem Kartenbüro und/oder automationsunterstützt ausgegeben werden </w:t>
            </w:r>
          </w:p>
          <w:p w14:paraId="12DE9CE0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t>(z.B. Online-Ticket, e-Ticket)</w:t>
            </w:r>
          </w:p>
        </w:tc>
      </w:tr>
      <w:tr w:rsidR="0076779D" w14:paraId="346DAE3C" w14:textId="77777777" w:rsidTr="00923550">
        <w:trPr>
          <w:trHeight w:val="3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D4230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97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119F4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Karten, die im Rahmen von Sponsoring ausgegeben werden</w:t>
            </w:r>
          </w:p>
        </w:tc>
      </w:tr>
      <w:tr w:rsidR="0076779D" w14:paraId="0D640EA6" w14:textId="77777777" w:rsidTr="00923550">
        <w:trPr>
          <w:trHeight w:val="3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212BA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56F18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Fixes Eintrittsentgelt ohne Kartenauflage in der Höhe von €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3B992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C42E550" w14:textId="77777777" w:rsidR="0076779D" w:rsidRDefault="00DE0E8C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pro Besucher*</w:t>
            </w:r>
            <w:r w:rsidR="0076779D">
              <w:rPr>
                <w:rFonts w:cs="Times New Roman"/>
                <w:sz w:val="20"/>
                <w:szCs w:val="20"/>
              </w:rPr>
              <w:t>in</w:t>
            </w:r>
          </w:p>
        </w:tc>
      </w:tr>
      <w:tr w:rsidR="0076779D" w14:paraId="3B186A7F" w14:textId="77777777" w:rsidTr="00923550">
        <w:trPr>
          <w:trHeight w:val="397"/>
        </w:trPr>
        <w:tc>
          <w:tcPr>
            <w:tcW w:w="6901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2AEF3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Sonstige Einnahmen der Veranstaltung (z.B. Tombola, Glückshafen udgl.):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E8667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60712">
              <w:rPr>
                <w:rFonts w:cs="Times New Roman"/>
                <w:sz w:val="20"/>
                <w:szCs w:val="20"/>
              </w:rPr>
              <w:t>ja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70D5C" w14:textId="77777777" w:rsidR="0076779D" w:rsidRDefault="0076779D" w:rsidP="004D7A52"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76779D" w14:paraId="68601822" w14:textId="77777777" w:rsidTr="00923550">
        <w:trPr>
          <w:trHeight w:val="397"/>
        </w:trPr>
        <w:tc>
          <w:tcPr>
            <w:tcW w:w="1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A6F71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Anzahl der Lose: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20BB5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7E770" w14:textId="77777777" w:rsidR="0076779D" w:rsidRDefault="0076779D" w:rsidP="004D7A5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Preis pro Stück: €</w:t>
            </w:r>
          </w:p>
        </w:tc>
        <w:tc>
          <w:tcPr>
            <w:tcW w:w="2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66E83" w14:textId="77777777" w:rsidR="0076779D" w:rsidRDefault="0076779D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A3B41" w14:textId="77777777" w:rsidR="0076779D" w:rsidRDefault="0076779D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779D" w14:paraId="6B75C004" w14:textId="77777777" w:rsidTr="00923550">
        <w:trPr>
          <w:trHeight w:hRule="exact" w:val="701"/>
        </w:trPr>
        <w:tc>
          <w:tcPr>
            <w:tcW w:w="972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AC35E" w14:textId="77777777" w:rsidR="0076779D" w:rsidRDefault="0076779D" w:rsidP="004D7A52">
            <w:pPr>
              <w:spacing w:after="60"/>
            </w:pPr>
            <w:r>
              <w:rPr>
                <w:rFonts w:cs="Times New Roman"/>
                <w:b/>
                <w:sz w:val="20"/>
                <w:szCs w:val="20"/>
              </w:rPr>
              <w:t>Verpflichtung zur Umsatzsteuerleistung beim Zutritt zur Veranstaltung? *</w:t>
            </w:r>
          </w:p>
        </w:tc>
      </w:tr>
      <w:tr w:rsidR="0076779D" w:rsidRPr="00AB3B9B" w14:paraId="2B424C12" w14:textId="77777777" w:rsidTr="00923550">
        <w:trPr>
          <w:trHeight w:hRule="exact" w:val="403"/>
        </w:trPr>
        <w:tc>
          <w:tcPr>
            <w:tcW w:w="19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4559D" w14:textId="77777777" w:rsidR="0076779D" w:rsidRPr="00AB3B9B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Pr="00AB3B9B">
              <w:rPr>
                <w:rFonts w:cs="Times New Roman"/>
                <w:sz w:val="20"/>
                <w:szCs w:val="20"/>
              </w:rPr>
              <w:t xml:space="preserve"> 10%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51AC4" w14:textId="77777777" w:rsidR="0076779D" w:rsidRPr="00AB3B9B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Pr="00AB3B9B">
              <w:rPr>
                <w:rFonts w:cs="Times New Roman"/>
                <w:sz w:val="20"/>
                <w:szCs w:val="20"/>
              </w:rPr>
              <w:t xml:space="preserve"> 13%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0838F" w14:textId="77777777" w:rsidR="0076779D" w:rsidRPr="00AB3B9B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Pr="00AB3B9B">
              <w:rPr>
                <w:rFonts w:cs="Times New Roman"/>
                <w:sz w:val="20"/>
                <w:szCs w:val="20"/>
              </w:rPr>
              <w:t xml:space="preserve"> 20%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3BAD3" w14:textId="77777777" w:rsidR="0076779D" w:rsidRPr="00AB3B9B" w:rsidRDefault="0076779D" w:rsidP="004D7A52">
            <w:pPr>
              <w:spacing w:after="60"/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CD1087">
              <w:rPr>
                <w:rFonts w:cs="Times New Roman"/>
                <w:sz w:val="20"/>
                <w:szCs w:val="20"/>
              </w:rPr>
            </w:r>
            <w:r w:rsidR="00CD1087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r w:rsidRPr="00AB3B9B">
              <w:rPr>
                <w:rFonts w:cs="Times New Roman"/>
                <w:sz w:val="20"/>
                <w:szCs w:val="20"/>
              </w:rPr>
              <w:t xml:space="preserve"> keine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306A3" w14:textId="77777777" w:rsidR="0076779D" w:rsidRPr="00AB3B9B" w:rsidRDefault="0076779D" w:rsidP="004D7A52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76779D" w:rsidRPr="00AB3B9B" w14:paraId="586B88AC" w14:textId="77777777" w:rsidTr="00923550">
        <w:trPr>
          <w:trHeight w:hRule="exact" w:val="403"/>
        </w:trPr>
        <w:tc>
          <w:tcPr>
            <w:tcW w:w="9723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D1280" w14:textId="77777777" w:rsidR="001F0E8E" w:rsidRPr="002A224C" w:rsidRDefault="0076779D" w:rsidP="004D7A52">
            <w:pPr>
              <w:spacing w:after="60"/>
              <w:rPr>
                <w:rFonts w:cs="Times New Roman"/>
                <w:sz w:val="19"/>
                <w:szCs w:val="19"/>
              </w:rPr>
            </w:pPr>
            <w:r w:rsidRPr="002A224C">
              <w:rPr>
                <w:rFonts w:cs="Times New Roman"/>
                <w:sz w:val="19"/>
                <w:szCs w:val="19"/>
              </w:rPr>
              <w:t>Ich bestätige mit meiner Unterschrift ausdrücklich die Vollständigkeit und Richtigkeit der gemachten Angaben.</w:t>
            </w:r>
          </w:p>
        </w:tc>
      </w:tr>
      <w:tr w:rsidR="0076779D" w14:paraId="4B077C7D" w14:textId="77777777" w:rsidTr="00923550">
        <w:trPr>
          <w:trHeight w:val="630"/>
        </w:trPr>
        <w:tc>
          <w:tcPr>
            <w:tcW w:w="368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715F6" w14:textId="77777777" w:rsidR="0076779D" w:rsidRPr="000710A3" w:rsidRDefault="0076779D" w:rsidP="001F0E8E">
            <w:pPr>
              <w:spacing w:before="240"/>
              <w:ind w:right="-1134"/>
              <w:rPr>
                <w:rFonts w:cs="Times New Roman"/>
                <w:sz w:val="16"/>
                <w:szCs w:val="16"/>
              </w:rPr>
            </w:pPr>
          </w:p>
          <w:p w14:paraId="7DC25249" w14:textId="77777777" w:rsidR="000710A3" w:rsidRDefault="000710A3" w:rsidP="001F0E8E">
            <w:pPr>
              <w:spacing w:before="240"/>
              <w:ind w:right="-1134"/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BA525" w14:textId="77777777" w:rsidR="0076779D" w:rsidRDefault="0076779D" w:rsidP="004D7A52">
            <w:pPr>
              <w:tabs>
                <w:tab w:val="left" w:pos="1191"/>
              </w:tabs>
              <w:ind w:right="-1134"/>
              <w:rPr>
                <w:rFonts w:cs="Times New Roman"/>
                <w:szCs w:val="20"/>
                <w:lang w:val="de-AT"/>
              </w:rPr>
            </w:pPr>
          </w:p>
        </w:tc>
        <w:tc>
          <w:tcPr>
            <w:tcW w:w="479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B4233" w14:textId="77777777" w:rsidR="0076779D" w:rsidRDefault="0076779D" w:rsidP="004D7A52">
            <w:pPr>
              <w:ind w:right="-1134"/>
              <w:rPr>
                <w:rFonts w:cs="Times New Roman"/>
                <w:szCs w:val="20"/>
                <w:lang w:val="de-AT"/>
              </w:rPr>
            </w:pPr>
          </w:p>
        </w:tc>
      </w:tr>
      <w:tr w:rsidR="0076779D" w14:paraId="5A29AABC" w14:textId="77777777" w:rsidTr="00923550">
        <w:trPr>
          <w:trHeight w:val="193"/>
        </w:trPr>
        <w:tc>
          <w:tcPr>
            <w:tcW w:w="368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F98B4" w14:textId="77777777" w:rsidR="0076779D" w:rsidRDefault="0076779D" w:rsidP="004D7A52">
            <w:pPr>
              <w:jc w:val="center"/>
            </w:pPr>
            <w:r>
              <w:rPr>
                <w:rFonts w:cs="Times New Roman"/>
                <w:sz w:val="20"/>
                <w:szCs w:val="20"/>
                <w:lang w:val="de-AT"/>
              </w:rPr>
              <w:t>Datum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234AB" w14:textId="77777777" w:rsidR="0076779D" w:rsidRDefault="0076779D" w:rsidP="004D7A52">
            <w:pPr>
              <w:ind w:right="-1134"/>
              <w:rPr>
                <w:rFonts w:cs="Times New Roman"/>
                <w:szCs w:val="20"/>
                <w:lang w:val="de-AT"/>
              </w:rPr>
            </w:pPr>
          </w:p>
        </w:tc>
        <w:tc>
          <w:tcPr>
            <w:tcW w:w="47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B4096" w14:textId="77777777" w:rsidR="0076779D" w:rsidRDefault="0076779D" w:rsidP="004D7A52">
            <w:pPr>
              <w:jc w:val="center"/>
              <w:rPr>
                <w:rFonts w:cs="Times New Roman"/>
                <w:sz w:val="20"/>
                <w:szCs w:val="20"/>
                <w:lang w:val="de-AT"/>
              </w:rPr>
            </w:pPr>
            <w:r>
              <w:rPr>
                <w:rFonts w:cs="Times New Roman"/>
                <w:sz w:val="20"/>
                <w:szCs w:val="20"/>
                <w:lang w:val="de-AT"/>
              </w:rPr>
              <w:t>Unterschrift</w:t>
            </w:r>
          </w:p>
        </w:tc>
      </w:tr>
    </w:tbl>
    <w:p w14:paraId="0B87CC09" w14:textId="77777777" w:rsidR="005725A3" w:rsidRDefault="005725A3" w:rsidP="0076779D"/>
    <w:p w14:paraId="73AB31A9" w14:textId="77777777" w:rsidR="0076779D" w:rsidRPr="00923550" w:rsidRDefault="0076779D" w:rsidP="0076779D">
      <w:pPr>
        <w:spacing w:before="40"/>
        <w:rPr>
          <w:b/>
          <w:szCs w:val="22"/>
          <w:lang w:val="de-AT"/>
        </w:rPr>
      </w:pPr>
      <w:r w:rsidRPr="00923550">
        <w:rPr>
          <w:b/>
          <w:szCs w:val="22"/>
          <w:lang w:val="de-AT"/>
        </w:rPr>
        <w:t>Hinweis:</w:t>
      </w:r>
    </w:p>
    <w:p w14:paraId="099D09AC" w14:textId="77777777" w:rsidR="0076779D" w:rsidRPr="00923550" w:rsidRDefault="0076779D" w:rsidP="00923550">
      <w:pPr>
        <w:spacing w:before="40"/>
        <w:ind w:right="6"/>
        <w:jc w:val="both"/>
        <w:rPr>
          <w:szCs w:val="22"/>
          <w:lang w:val="de-AT"/>
        </w:rPr>
      </w:pPr>
      <w:r w:rsidRPr="00923550">
        <w:rPr>
          <w:szCs w:val="22"/>
          <w:lang w:val="de-AT"/>
        </w:rPr>
        <w:t xml:space="preserve">Bitte beachten Sie, dass gemäß § 7 (2) Lustbarkeitsabgabeordnung </w:t>
      </w:r>
      <w:r w:rsidRPr="00923550">
        <w:rPr>
          <w:b/>
          <w:szCs w:val="22"/>
          <w:lang w:val="de-AT"/>
        </w:rPr>
        <w:t xml:space="preserve">innerhalb einer Woche nach Durchführung der Veranstaltung </w:t>
      </w:r>
      <w:r w:rsidRPr="00923550">
        <w:rPr>
          <w:szCs w:val="22"/>
          <w:lang w:val="de-AT"/>
        </w:rPr>
        <w:t xml:space="preserve">die </w:t>
      </w:r>
      <w:r w:rsidRPr="00923550">
        <w:rPr>
          <w:b/>
          <w:szCs w:val="22"/>
          <w:lang w:val="de-AT"/>
        </w:rPr>
        <w:t>Abrechnung</w:t>
      </w:r>
      <w:r w:rsidRPr="00923550">
        <w:rPr>
          <w:szCs w:val="22"/>
          <w:lang w:val="de-AT"/>
        </w:rPr>
        <w:t xml:space="preserve"> der Lustbarkeit dem Magistrat vorzulegen ist.</w:t>
      </w:r>
    </w:p>
    <w:p w14:paraId="6888C6E6" w14:textId="77777777" w:rsidR="0076779D" w:rsidRDefault="0076779D" w:rsidP="0076779D">
      <w:pPr>
        <w:ind w:right="-285"/>
      </w:pPr>
    </w:p>
    <w:p w14:paraId="62436754" w14:textId="77777777" w:rsidR="00923550" w:rsidRPr="00805DBB" w:rsidRDefault="00923550" w:rsidP="00923550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t>Informationen zum Datenschutz:</w:t>
      </w:r>
    </w:p>
    <w:p w14:paraId="4EDFF26F" w14:textId="77777777" w:rsidR="00923550" w:rsidRPr="00805DBB" w:rsidRDefault="00923550" w:rsidP="00923550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14:paraId="00645BE7" w14:textId="77777777" w:rsidR="00923550" w:rsidRPr="00805DBB" w:rsidRDefault="00923550" w:rsidP="00923550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14:paraId="25265CA6" w14:textId="77777777" w:rsidR="00923550" w:rsidRPr="00805DBB" w:rsidRDefault="00923550" w:rsidP="00923550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14:paraId="4BBD1AD5" w14:textId="77777777" w:rsidR="00923550" w:rsidRPr="00805DBB" w:rsidRDefault="00923550" w:rsidP="00923550">
      <w:pPr>
        <w:rPr>
          <w:kern w:val="28"/>
          <w:szCs w:val="22"/>
          <w:lang w:val="de-AT"/>
        </w:rPr>
      </w:pPr>
    </w:p>
    <w:p w14:paraId="30BB2D07" w14:textId="77777777" w:rsidR="00923550" w:rsidRPr="00805DBB" w:rsidRDefault="00923550" w:rsidP="00923550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17BB429B" w14:textId="77777777" w:rsidR="00923550" w:rsidRPr="00AA4B43" w:rsidRDefault="00923550" w:rsidP="00923550">
      <w:pPr>
        <w:rPr>
          <w:kern w:val="28"/>
          <w:sz w:val="20"/>
          <w:szCs w:val="20"/>
          <w:lang w:val="de-AT"/>
        </w:rPr>
      </w:pPr>
    </w:p>
    <w:p w14:paraId="05F6FEB7" w14:textId="77777777" w:rsidR="00923550" w:rsidRPr="00805DBB" w:rsidRDefault="00923550" w:rsidP="00923550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14:paraId="6F96741D" w14:textId="77777777" w:rsidR="0082601D" w:rsidRPr="0076779D" w:rsidRDefault="00923550" w:rsidP="00923550">
      <w:pPr>
        <w:spacing w:after="80"/>
      </w:pPr>
      <w:r>
        <w:rPr>
          <w:kern w:val="28"/>
          <w:szCs w:val="22"/>
          <w:lang w:val="de-AT"/>
        </w:rPr>
        <w:t xml:space="preserve">Tel: +43 732 7070, E-Mail </w:t>
      </w:r>
      <w:hyperlink r:id="rId7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sectPr w:rsidR="0082601D" w:rsidRPr="0076779D" w:rsidSect="00516816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D1AD" w14:textId="77777777" w:rsidR="009B0880" w:rsidRDefault="009B0880">
      <w:r>
        <w:separator/>
      </w:r>
    </w:p>
  </w:endnote>
  <w:endnote w:type="continuationSeparator" w:id="0">
    <w:p w14:paraId="657DE6C3" w14:textId="77777777" w:rsidR="009B0880" w:rsidRDefault="009B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7A04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0C9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766A" w14:textId="77777777" w:rsidR="004A3F3B" w:rsidRPr="00AE6BBA" w:rsidRDefault="004A3F3B" w:rsidP="00530E8D">
    <w:pPr>
      <w:pStyle w:val="CDFuzeileS1"/>
    </w:pPr>
  </w:p>
  <w:p w14:paraId="712AA296" w14:textId="77777777" w:rsidR="004A3F3B" w:rsidRPr="00AE6BBA" w:rsidRDefault="004A3F3B" w:rsidP="00530E8D">
    <w:pPr>
      <w:pStyle w:val="CDFuzeileS1"/>
    </w:pPr>
  </w:p>
  <w:p w14:paraId="0BAC4BDB" w14:textId="77777777"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336A70">
      <w:t>Standort Gruberstraße</w:t>
    </w:r>
  </w:p>
  <w:p w14:paraId="6BE6D1AB" w14:textId="77777777"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14:paraId="11068768" w14:textId="77777777" w:rsidR="004A3F3B" w:rsidRPr="00AE6BBA" w:rsidRDefault="005725A3" w:rsidP="00530E8D">
    <w:pPr>
      <w:pStyle w:val="CDFuzeileS1"/>
    </w:pPr>
    <w:r>
      <w:t>Abgaben</w:t>
    </w:r>
    <w:r>
      <w:tab/>
    </w:r>
    <w:r w:rsidR="0028262D">
      <w:t>as</w:t>
    </w:r>
    <w:r w:rsidR="000A7B20" w:rsidRPr="000A7B20">
      <w:t>@mag.linz.at</w:t>
    </w:r>
  </w:p>
  <w:p w14:paraId="4285650B" w14:textId="3EC889B3" w:rsidR="004A3F3B" w:rsidRPr="006E660F" w:rsidRDefault="004A3F3B" w:rsidP="006E660F">
    <w:pPr>
      <w:pStyle w:val="CDFuzeileS1"/>
    </w:pPr>
    <w:r>
      <w:tab/>
    </w:r>
    <w:r w:rsidRPr="002439F1">
      <w:t>+43 732 7070</w:t>
    </w:r>
    <w:r>
      <w:t xml:space="preserve"> </w:t>
    </w:r>
    <w:r w:rsidR="0028262D">
      <w:t>24</w:t>
    </w:r>
    <w:r w:rsidR="00CE5AFE">
      <w:t>2</w:t>
    </w:r>
    <w:r w:rsidR="0028262D">
      <w:t>9</w:t>
    </w:r>
    <w:r w:rsidR="00B71392">
      <w:t xml:space="preserve"> und 24</w:t>
    </w:r>
    <w:r w:rsidR="00CE5AFE">
      <w:t>2</w:t>
    </w:r>
    <w:r w:rsidR="00B71392">
      <w:t>6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A8A6" w14:textId="77777777" w:rsidR="009B0880" w:rsidRDefault="009B0880">
      <w:r>
        <w:separator/>
      </w:r>
    </w:p>
  </w:footnote>
  <w:footnote w:type="continuationSeparator" w:id="0">
    <w:p w14:paraId="414B6938" w14:textId="77777777" w:rsidR="009B0880" w:rsidRDefault="009B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A01C" w14:textId="77777777" w:rsidR="00561AEA" w:rsidRDefault="00561AEA"/>
  <w:p w14:paraId="2331099F" w14:textId="77777777"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9C79E4F" wp14:editId="3A11193D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D01F926" wp14:editId="0FC0054B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497C398" wp14:editId="5D3784A5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5133E1D"/>
    <w:multiLevelType w:val="hybridMultilevel"/>
    <w:tmpl w:val="3870B2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7763613">
    <w:abstractNumId w:val="3"/>
  </w:num>
  <w:num w:numId="2" w16cid:durableId="382144367">
    <w:abstractNumId w:val="5"/>
  </w:num>
  <w:num w:numId="3" w16cid:durableId="1000695927">
    <w:abstractNumId w:val="4"/>
  </w:num>
  <w:num w:numId="4" w16cid:durableId="986932777">
    <w:abstractNumId w:val="1"/>
  </w:num>
  <w:num w:numId="5" w16cid:durableId="540017346">
    <w:abstractNumId w:val="4"/>
  </w:num>
  <w:num w:numId="6" w16cid:durableId="1524129272">
    <w:abstractNumId w:val="1"/>
  </w:num>
  <w:num w:numId="7" w16cid:durableId="1233350977">
    <w:abstractNumId w:val="0"/>
  </w:num>
  <w:num w:numId="8" w16cid:durableId="10757389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XPoUXg0R2rME5oeud7LJ5MQwNvBfzJ/h+gm8WkzgIBBvyQPQQuD8FqPWHKW4noPNxhOgVsXF+5hdtttYzNEw==" w:salt="A0ehwR/bkICEV8keEw4UG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49"/>
    <w:rsid w:val="0000583F"/>
    <w:rsid w:val="000229ED"/>
    <w:rsid w:val="00035553"/>
    <w:rsid w:val="00055ADF"/>
    <w:rsid w:val="00061D79"/>
    <w:rsid w:val="00067BD5"/>
    <w:rsid w:val="000710A3"/>
    <w:rsid w:val="0007359E"/>
    <w:rsid w:val="00080D22"/>
    <w:rsid w:val="000903D7"/>
    <w:rsid w:val="000A4D72"/>
    <w:rsid w:val="000A7B20"/>
    <w:rsid w:val="000D6B48"/>
    <w:rsid w:val="000E73BB"/>
    <w:rsid w:val="00112C3D"/>
    <w:rsid w:val="00114296"/>
    <w:rsid w:val="001215D3"/>
    <w:rsid w:val="00166172"/>
    <w:rsid w:val="00195A4C"/>
    <w:rsid w:val="001B5949"/>
    <w:rsid w:val="001F0E8E"/>
    <w:rsid w:val="001F0FA5"/>
    <w:rsid w:val="001F54AC"/>
    <w:rsid w:val="00203A30"/>
    <w:rsid w:val="00213EFE"/>
    <w:rsid w:val="00220C9B"/>
    <w:rsid w:val="00234818"/>
    <w:rsid w:val="0024029F"/>
    <w:rsid w:val="00252945"/>
    <w:rsid w:val="00253D56"/>
    <w:rsid w:val="0027756B"/>
    <w:rsid w:val="0028262D"/>
    <w:rsid w:val="002B313B"/>
    <w:rsid w:val="002C0FFA"/>
    <w:rsid w:val="00301455"/>
    <w:rsid w:val="0031217C"/>
    <w:rsid w:val="0033455E"/>
    <w:rsid w:val="00336A70"/>
    <w:rsid w:val="0037498D"/>
    <w:rsid w:val="003776FA"/>
    <w:rsid w:val="003E2033"/>
    <w:rsid w:val="0042271E"/>
    <w:rsid w:val="00443BB1"/>
    <w:rsid w:val="00452B4A"/>
    <w:rsid w:val="00470616"/>
    <w:rsid w:val="004743B9"/>
    <w:rsid w:val="00484949"/>
    <w:rsid w:val="00497266"/>
    <w:rsid w:val="004A3F3B"/>
    <w:rsid w:val="004B1941"/>
    <w:rsid w:val="004E6CEC"/>
    <w:rsid w:val="00516816"/>
    <w:rsid w:val="00561AEA"/>
    <w:rsid w:val="00565C89"/>
    <w:rsid w:val="005725A3"/>
    <w:rsid w:val="005C60CD"/>
    <w:rsid w:val="00656F86"/>
    <w:rsid w:val="006E660F"/>
    <w:rsid w:val="007011F6"/>
    <w:rsid w:val="00701917"/>
    <w:rsid w:val="0076779D"/>
    <w:rsid w:val="00775865"/>
    <w:rsid w:val="00777443"/>
    <w:rsid w:val="00777897"/>
    <w:rsid w:val="007914B9"/>
    <w:rsid w:val="00794BE1"/>
    <w:rsid w:val="007B2E3D"/>
    <w:rsid w:val="007B7D01"/>
    <w:rsid w:val="007B7F73"/>
    <w:rsid w:val="007D6B25"/>
    <w:rsid w:val="0082601D"/>
    <w:rsid w:val="00836037"/>
    <w:rsid w:val="00874E88"/>
    <w:rsid w:val="00896E5C"/>
    <w:rsid w:val="008D2B7C"/>
    <w:rsid w:val="008F0E2A"/>
    <w:rsid w:val="00917498"/>
    <w:rsid w:val="009211E8"/>
    <w:rsid w:val="00923550"/>
    <w:rsid w:val="009A525A"/>
    <w:rsid w:val="009B0880"/>
    <w:rsid w:val="009C16BB"/>
    <w:rsid w:val="009C4DF0"/>
    <w:rsid w:val="00A477F2"/>
    <w:rsid w:val="00A9392E"/>
    <w:rsid w:val="00AC11FD"/>
    <w:rsid w:val="00AF09C0"/>
    <w:rsid w:val="00B144F8"/>
    <w:rsid w:val="00B220DF"/>
    <w:rsid w:val="00B401AF"/>
    <w:rsid w:val="00B4718C"/>
    <w:rsid w:val="00B71392"/>
    <w:rsid w:val="00BC2BD7"/>
    <w:rsid w:val="00BC3AD3"/>
    <w:rsid w:val="00BD553B"/>
    <w:rsid w:val="00BF1A44"/>
    <w:rsid w:val="00C07AA4"/>
    <w:rsid w:val="00C21477"/>
    <w:rsid w:val="00C355BA"/>
    <w:rsid w:val="00C4112E"/>
    <w:rsid w:val="00CA58F2"/>
    <w:rsid w:val="00CD1087"/>
    <w:rsid w:val="00CE5AFE"/>
    <w:rsid w:val="00CF4035"/>
    <w:rsid w:val="00D04CE3"/>
    <w:rsid w:val="00D07244"/>
    <w:rsid w:val="00D112BA"/>
    <w:rsid w:val="00D34273"/>
    <w:rsid w:val="00D36BCA"/>
    <w:rsid w:val="00D40AA5"/>
    <w:rsid w:val="00D5039D"/>
    <w:rsid w:val="00D61215"/>
    <w:rsid w:val="00D8071C"/>
    <w:rsid w:val="00DA39E4"/>
    <w:rsid w:val="00DC4C69"/>
    <w:rsid w:val="00DE0E8C"/>
    <w:rsid w:val="00E025AF"/>
    <w:rsid w:val="00E05871"/>
    <w:rsid w:val="00E169E3"/>
    <w:rsid w:val="00E553B1"/>
    <w:rsid w:val="00E65A08"/>
    <w:rsid w:val="00E65E6C"/>
    <w:rsid w:val="00E7466C"/>
    <w:rsid w:val="00E777E8"/>
    <w:rsid w:val="00EC224D"/>
    <w:rsid w:val="00F34B3A"/>
    <w:rsid w:val="00F37E74"/>
    <w:rsid w:val="00F4238B"/>
    <w:rsid w:val="00F56A37"/>
    <w:rsid w:val="00F81D6F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366B6149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0710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10A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595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2025-07-10T05:01:00Z</dcterms:created>
  <dc:creator>www.linz.at / Service A-Z</dc:creator>
  <cp:keywords>Lustbarkeitsabgabe, Veranstaltungsanmeldung, Anmeldung Veranstaltung</cp:keywords>
  <cp:lastModifiedBy>Magistrat Linz</cp:lastModifiedBy>
  <cp:lastPrinted>2025-07-09T12:48:00Z</cp:lastPrinted>
  <dcterms:modified xsi:type="dcterms:W3CDTF">2025-07-10T05:12:41Z</dcterms:modified>
  <cp:revision>2</cp:revision>
  <dc:title>Anmeldung einer Veranstaltung</dc:title>
</cp:coreProperties>
</file>