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A92A18" w:rsidRDefault="00A92A18" w:rsidP="006F6AC9">
      <w:pPr>
        <w:rPr>
          <w:rFonts w:cs="Arial"/>
          <w:lang w:val="de-DE"/>
        </w:rPr>
      </w:pPr>
    </w:p>
    <w:p w:rsidR="00A92A18" w:rsidRDefault="00A92A18" w:rsidP="00A92A18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Bestätigung</w:t>
      </w:r>
    </w:p>
    <w:p w:rsidR="00A92A18" w:rsidRDefault="00A92A18" w:rsidP="00A92A18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>nach § 25 Abs. 4 Ziffer 1 O.ö. Bauordnung 1994</w:t>
      </w:r>
    </w:p>
    <w:p w:rsidR="00A92A18" w:rsidRDefault="00A92A18" w:rsidP="00A92A18">
      <w:pPr>
        <w:rPr>
          <w:rFonts w:cs="Arial"/>
        </w:rPr>
      </w:pPr>
    </w:p>
    <w:p w:rsidR="00A92A18" w:rsidRPr="003432D6" w:rsidRDefault="00A92A18" w:rsidP="00A92A18">
      <w:pPr>
        <w:rPr>
          <w:rFonts w:cs="Arial"/>
          <w:b/>
          <w:bCs/>
          <w:sz w:val="18"/>
          <w:szCs w:val="18"/>
        </w:rPr>
      </w:pPr>
      <w:r w:rsidRPr="003432D6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3432D6">
        <w:rPr>
          <w:rFonts w:cs="Arial"/>
          <w:b/>
          <w:bCs/>
          <w:sz w:val="18"/>
          <w:szCs w:val="18"/>
        </w:rPr>
        <w:t>„ *</w:t>
      </w:r>
      <w:proofErr w:type="gramEnd"/>
      <w:r w:rsidRPr="003432D6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spacing w:line="360" w:lineRule="atLeast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Bauvorhaben:*</w:t>
      </w:r>
      <w:proofErr w:type="gramEnd"/>
    </w:p>
    <w:p w:rsidR="00A92A18" w:rsidRDefault="00A92A18" w:rsidP="00A92A1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92A18" w:rsidTr="00232948">
        <w:trPr>
          <w:cantSplit/>
          <w:trHeight w:val="1404"/>
        </w:trPr>
        <w:tc>
          <w:tcPr>
            <w:tcW w:w="8859" w:type="dxa"/>
            <w:vAlign w:val="center"/>
          </w:tcPr>
          <w:p w:rsidR="00A92A18" w:rsidRDefault="00A92A18" w:rsidP="0023294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  <w:p w:rsidR="00A92A18" w:rsidRDefault="00A92A18" w:rsidP="00232948">
            <w:pPr>
              <w:rPr>
                <w:rFonts w:cs="Arial"/>
              </w:rPr>
            </w:pPr>
          </w:p>
          <w:p w:rsidR="00A92A18" w:rsidRDefault="00A92A18" w:rsidP="00232948">
            <w:pPr>
              <w:rPr>
                <w:rFonts w:cs="Arial"/>
              </w:rPr>
            </w:pPr>
          </w:p>
          <w:p w:rsidR="00A92A18" w:rsidRDefault="00A92A18" w:rsidP="00232948">
            <w:pPr>
              <w:rPr>
                <w:rFonts w:cs="Arial"/>
              </w:rPr>
            </w:pPr>
          </w:p>
        </w:tc>
      </w:tr>
    </w:tbl>
    <w:p w:rsidR="00A92A18" w:rsidRDefault="00A92A18" w:rsidP="00A92A18">
      <w:pPr>
        <w:spacing w:line="360" w:lineRule="atLeast"/>
        <w:rPr>
          <w:rFonts w:cs="Arial"/>
          <w:b/>
          <w:bCs/>
        </w:rPr>
      </w:pPr>
    </w:p>
    <w:p w:rsidR="00A92A18" w:rsidRDefault="00A92A18" w:rsidP="00A92A1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A92A18" w:rsidRDefault="00A92A18" w:rsidP="00A92A1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A92A18" w:rsidTr="0023294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92A18" w:rsidTr="0023294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92A18" w:rsidTr="0023294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A92A18" w:rsidTr="0023294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18" w:rsidRDefault="00A92A18" w:rsidP="0023294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  <w:b/>
          <w:bCs/>
        </w:rPr>
      </w:pPr>
    </w:p>
    <w:p w:rsidR="00A92A18" w:rsidRDefault="00A92A18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A92A18" w:rsidRDefault="00A92A18" w:rsidP="00A92A18">
      <w:pPr>
        <w:rPr>
          <w:rFonts w:cs="Arial"/>
        </w:rPr>
      </w:pPr>
      <w:r>
        <w:rPr>
          <w:rFonts w:cs="Arial"/>
        </w:rPr>
        <w:lastRenderedPageBreak/>
        <w:t>Als befugte(r) PlanverfasserIn bestätige ich die Übereinstimmung des oben angeführten Bauvorhabens mit dem Bebauungsplan und allen baurechtlichen Vorschriften.</w:t>
      </w: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  <w:r>
        <w:rPr>
          <w:rFonts w:cs="Arial"/>
        </w:rPr>
        <w:t>_____________________________</w:t>
      </w:r>
    </w:p>
    <w:p w:rsidR="00A92A18" w:rsidRDefault="00A92A18" w:rsidP="00A92A18">
      <w:pPr>
        <w:rPr>
          <w:rFonts w:cs="Arial"/>
        </w:rPr>
      </w:pPr>
      <w:r>
        <w:rPr>
          <w:rFonts w:cs="Arial"/>
        </w:rPr>
        <w:t>Datum, Unterschrift PlanverfasserIn*</w:t>
      </w: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</w:p>
    <w:p w:rsidR="00A92A18" w:rsidRDefault="00A92A18" w:rsidP="00A92A18">
      <w:pPr>
        <w:rPr>
          <w:rFonts w:cs="Arial"/>
        </w:rPr>
      </w:pPr>
    </w:p>
    <w:p w:rsidR="00A92A18" w:rsidRPr="003432D6" w:rsidRDefault="00A92A18" w:rsidP="00A92A18">
      <w:pPr>
        <w:rPr>
          <w:rFonts w:cs="Arial"/>
          <w:b/>
        </w:rPr>
      </w:pPr>
      <w:r w:rsidRPr="003432D6">
        <w:rPr>
          <w:rFonts w:cs="Arial"/>
          <w:b/>
        </w:rPr>
        <w:t>Informationen zum Datenschutz:</w:t>
      </w:r>
    </w:p>
    <w:p w:rsidR="00A92A18" w:rsidRPr="003432D6" w:rsidRDefault="00A92A18" w:rsidP="00A92A18">
      <w:pPr>
        <w:rPr>
          <w:rFonts w:cs="Arial"/>
        </w:rPr>
      </w:pPr>
    </w:p>
    <w:p w:rsidR="00A92A18" w:rsidRPr="003432D6" w:rsidRDefault="00A92A18" w:rsidP="00A92A18">
      <w:pPr>
        <w:rPr>
          <w:rFonts w:cs="Arial"/>
        </w:rPr>
      </w:pPr>
      <w:r w:rsidRPr="003432D6">
        <w:rPr>
          <w:rFonts w:cs="Arial"/>
        </w:rPr>
        <w:t>Die von Ihnen bekanntgegebenen Daten werden</w:t>
      </w:r>
    </w:p>
    <w:p w:rsidR="00A92A18" w:rsidRPr="003432D6" w:rsidRDefault="00A92A18" w:rsidP="00A92A1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3432D6">
        <w:rPr>
          <w:rFonts w:cs="Arial"/>
        </w:rPr>
        <w:t>im Rahmen des konkreten Verfahrens und der gesetzlichen Zulässigkeit an sonstige Verfahrensbeteiligte weitergegeben.</w:t>
      </w:r>
    </w:p>
    <w:p w:rsidR="00A92A18" w:rsidRPr="003432D6" w:rsidRDefault="00A92A18" w:rsidP="00A92A1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3432D6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3432D6">
        <w:rPr>
          <w:rFonts w:cs="Arial"/>
        </w:rPr>
        <w:t>speichert.</w:t>
      </w:r>
    </w:p>
    <w:p w:rsidR="00A92A18" w:rsidRPr="003432D6" w:rsidRDefault="00A92A18" w:rsidP="00A92A18">
      <w:pPr>
        <w:rPr>
          <w:rFonts w:cs="Arial"/>
        </w:rPr>
      </w:pPr>
      <w:r w:rsidRPr="003432D6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A92A18" w:rsidRPr="003432D6" w:rsidRDefault="00A92A18" w:rsidP="00A92A18">
      <w:pPr>
        <w:rPr>
          <w:rFonts w:cs="Arial"/>
        </w:rPr>
      </w:pPr>
    </w:p>
    <w:p w:rsidR="00A92A18" w:rsidRPr="003432D6" w:rsidRDefault="00A92A18" w:rsidP="00A92A18">
      <w:pPr>
        <w:rPr>
          <w:rFonts w:cs="Arial"/>
        </w:rPr>
      </w:pPr>
      <w:r w:rsidRPr="003432D6">
        <w:rPr>
          <w:rFonts w:cs="Arial"/>
        </w:rPr>
        <w:t>Kontaktdaten des Datenschutzbeauftragten:</w:t>
      </w:r>
    </w:p>
    <w:p w:rsidR="00A92A18" w:rsidRPr="003432D6" w:rsidRDefault="00A92A18" w:rsidP="00A92A18">
      <w:pPr>
        <w:rPr>
          <w:rFonts w:cs="Arial"/>
        </w:rPr>
      </w:pPr>
      <w:r w:rsidRPr="003432D6">
        <w:rPr>
          <w:rFonts w:cs="Arial"/>
        </w:rPr>
        <w:t>Tel.: 0732 7070, E-Mail: datenschutz@mag.linz.at</w:t>
      </w:r>
    </w:p>
    <w:p w:rsidR="00A92A18" w:rsidRDefault="00A92A18" w:rsidP="00A92A18">
      <w:pPr>
        <w:rPr>
          <w:rFonts w:cs="Arial"/>
        </w:rPr>
      </w:pPr>
    </w:p>
    <w:sectPr w:rsidR="00A92A18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45" w:rsidRDefault="00AE4B45">
      <w:r>
        <w:separator/>
      </w:r>
    </w:p>
  </w:endnote>
  <w:endnote w:type="continuationSeparator" w:id="0">
    <w:p w:rsidR="00AE4B45" w:rsidRDefault="00AE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B32A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45" w:rsidRDefault="00AE4B45">
      <w:r>
        <w:separator/>
      </w:r>
    </w:p>
  </w:footnote>
  <w:footnote w:type="continuationSeparator" w:id="0">
    <w:p w:rsidR="00AE4B45" w:rsidRDefault="00AE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16WLULC8xlx52Wiwd1QDi8PU9ppXVq0CiS+pUAgWtkHsv9f0rswny+8oWiGi+OQMTeszEabgsmeA5hBBDm1Yg==" w:salt="MvAK98trCiaoiuM4v2CuS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2A18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B32AD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2022-02-01T07:30:00Z</dcterms:created>
  <dc:creator>www.linz.at / Service A-Z</dc:creator>
  <cp:lastModifiedBy>Magistrat Linz</cp:lastModifiedBy>
  <cp:lastPrinted>2000-05-04T19:12:00Z</cp:lastPrinted>
  <dcterms:modified xsi:type="dcterms:W3CDTF">2022-06-07T12:06:07Z</dcterms:modified>
  <cp:revision>3</cp:revision>
  <dc:title>Planverfasserbestätigung</dc:title>
</cp:coreProperties>
</file>