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2331" w14:textId="77777777" w:rsidR="002F4A86" w:rsidRDefault="002F4A8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6A81B3D5" w14:textId="27CED409" w:rsidR="002F4A86" w:rsidRPr="002F4A86" w:rsidRDefault="002F4A8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2F4A86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Antrag zur Aufstellung von Warenkörben und Kleiderständern</w:t>
      </w:r>
    </w:p>
    <w:p w14:paraId="10567234" w14:textId="77777777" w:rsidR="002F4A86" w:rsidRDefault="002F4A8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33860A93" w14:textId="77777777" w:rsidR="002F4A86" w:rsidRDefault="002F4A8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018877E6" w14:textId="4FA6AF50" w:rsidR="00D5181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Mit diesem Formular suchen Sie</w:t>
      </w:r>
      <w:r w:rsidR="0051618F">
        <w:rPr>
          <w:rFonts w:ascii="Arial" w:hAnsi="Arial" w:cs="Arial"/>
          <w:color w:val="000000"/>
          <w:sz w:val="22"/>
          <w:szCs w:val="22"/>
          <w:lang w:val="de-DE"/>
        </w:rPr>
        <w:t xml:space="preserve"> um</w:t>
      </w:r>
      <w:r w:rsidR="00D51816"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 Ausstellung einer Grundeigentümerzustimmung und um straßenpolizeiliche Bewilligung für angeführtes Vorhaben an:</w:t>
      </w:r>
      <w:r w:rsidR="00D51816" w:rsidRPr="00D51816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A5DE07C" w14:textId="77777777" w:rsidR="002F4A86" w:rsidRPr="00D51816" w:rsidRDefault="002F4A86" w:rsidP="00C56930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</w:p>
    <w:p w14:paraId="6B6C60C8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  <w:lang w:val="de-DE"/>
        </w:rPr>
      </w:pPr>
      <w:r w:rsidRPr="00D51816">
        <w:rPr>
          <w:rFonts w:ascii="Arial" w:hAnsi="Arial" w:cs="Arial"/>
          <w:color w:val="C00000"/>
          <w:sz w:val="22"/>
          <w:szCs w:val="22"/>
          <w:u w:val="single"/>
          <w:lang w:val="de-DE"/>
        </w:rPr>
        <w:t>Hinweis:</w:t>
      </w:r>
      <w:r w:rsidRPr="00D51816">
        <w:rPr>
          <w:rFonts w:ascii="Arial" w:hAnsi="Arial" w:cs="Arial"/>
          <w:color w:val="C00000"/>
          <w:sz w:val="22"/>
          <w:szCs w:val="22"/>
          <w:lang w:val="de-DE"/>
        </w:rPr>
        <w:t xml:space="preserve"> </w:t>
      </w:r>
      <w:r w:rsidRPr="00D51816">
        <w:rPr>
          <w:rFonts w:ascii="Arial" w:hAnsi="Arial" w:cs="Arial"/>
          <w:i/>
          <w:iCs/>
          <w:sz w:val="22"/>
          <w:szCs w:val="22"/>
          <w:lang w:val="de-DE"/>
        </w:rPr>
        <w:t xml:space="preserve">Bitte beachten Sie, dass nur vollständige Anträge (alle </w:t>
      </w:r>
      <w:r w:rsidRPr="00D51816">
        <w:rPr>
          <w:rFonts w:ascii="Arial" w:hAnsi="Arial" w:cs="Arial"/>
          <w:i/>
          <w:iCs/>
          <w:color w:val="C00000"/>
          <w:sz w:val="22"/>
          <w:szCs w:val="22"/>
          <w:lang w:val="de-DE"/>
        </w:rPr>
        <w:t xml:space="preserve">Pflichtfelder* </w:t>
      </w:r>
      <w:r w:rsidRPr="00D51816">
        <w:rPr>
          <w:rFonts w:ascii="Arial" w:hAnsi="Arial" w:cs="Arial"/>
          <w:i/>
          <w:iCs/>
          <w:sz w:val="22"/>
          <w:szCs w:val="22"/>
          <w:lang w:val="de-DE"/>
        </w:rPr>
        <w:t>ausgefüllt und Beilagen hinzugefügt) bearbeitet werden können.</w:t>
      </w:r>
    </w:p>
    <w:p w14:paraId="12CFF562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14:paraId="55FBA859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327637A6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1. Antragsteller*in</w:t>
      </w:r>
      <w:r w:rsidRPr="00D51816">
        <w:rPr>
          <w:rFonts w:ascii="Arial" w:hAnsi="Arial" w:cs="Arial"/>
          <w:sz w:val="22"/>
          <w:szCs w:val="22"/>
          <w:lang w:val="de-DE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5793"/>
      </w:tblGrid>
      <w:tr w:rsidR="00D51816" w:rsidRPr="00D51816" w14:paraId="738C8330" w14:textId="77777777" w:rsidTr="00557DAE">
        <w:trPr>
          <w:trHeight w:val="283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A28F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Firmenname*:</w:t>
            </w:r>
          </w:p>
        </w:tc>
        <w:tc>
          <w:tcPr>
            <w:tcW w:w="5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3E2F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7D2EEDB3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BADA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Firmenbuchnummer*: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251F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2795F55D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EB42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ZVR-Zahl*: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06F0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28A94495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B1E6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Straße*: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9879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642335E5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CDE4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 xml:space="preserve">Hausnummer*: 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5B6D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7A0E85F1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7A91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Postleitzahl*: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E77E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3C154C01" w14:textId="77777777" w:rsidTr="00557DAE">
        <w:trPr>
          <w:trHeight w:val="28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5F19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Ort*: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EEF8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186C7" w14:textId="77777777" w:rsidR="00D51816" w:rsidRPr="002F4A8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</w:p>
    <w:p w14:paraId="736C2D8C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de-DE"/>
        </w:rPr>
      </w:pPr>
      <w:r w:rsidRPr="00D51816">
        <w:rPr>
          <w:rFonts w:ascii="Arial" w:hAnsi="Arial" w:cs="Arial"/>
          <w:b/>
          <w:bCs/>
          <w:sz w:val="22"/>
          <w:szCs w:val="22"/>
          <w:lang w:val="de-DE"/>
        </w:rPr>
        <w:t>Kontakt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5790"/>
      </w:tblGrid>
      <w:tr w:rsidR="00D51816" w:rsidRPr="00D51816" w14:paraId="7560057C" w14:textId="77777777" w:rsidTr="00557DAE">
        <w:trPr>
          <w:trHeight w:val="283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48FA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Telefon</w:t>
            </w: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D5181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4EB4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816" w:rsidRPr="00D51816" w14:paraId="5BB690FA" w14:textId="77777777" w:rsidTr="00557DAE">
        <w:trPr>
          <w:trHeight w:val="283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6BCA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E-Mail*</w:t>
            </w:r>
            <w:r w:rsidRPr="00D5181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2D6D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CE6438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2C1D171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CB590D8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A955061" w14:textId="6D396883" w:rsidR="00C56930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2. Um welchen Antrag handelt es sich?</w:t>
      </w: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br/>
      </w:r>
      <w:r w:rsidRPr="00D51816">
        <w:rPr>
          <w:rFonts w:ascii="Arial" w:hAnsi="Arial" w:cs="Arial"/>
          <w:color w:val="C00000"/>
          <w:sz w:val="22"/>
          <w:szCs w:val="22"/>
          <w:u w:val="single"/>
          <w:lang w:val="de-DE"/>
        </w:rPr>
        <w:t>Hinweis</w:t>
      </w:r>
      <w:r w:rsidRPr="00D51816">
        <w:rPr>
          <w:rFonts w:ascii="Arial" w:hAnsi="Arial" w:cs="Arial"/>
          <w:color w:val="000000"/>
          <w:sz w:val="22"/>
          <w:szCs w:val="22"/>
          <w:u w:val="single"/>
          <w:lang w:val="de-DE"/>
        </w:rPr>
        <w:t>:</w:t>
      </w:r>
      <w:r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D51816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 xml:space="preserve">Handelt es sich um einen </w:t>
      </w:r>
      <w:r w:rsidRPr="00D51816">
        <w:rPr>
          <w:rFonts w:ascii="Arial" w:hAnsi="Arial" w:cs="Arial"/>
          <w:b/>
          <w:bCs/>
          <w:i/>
          <w:iCs/>
          <w:color w:val="000000"/>
          <w:sz w:val="22"/>
          <w:szCs w:val="22"/>
          <w:lang w:val="de-DE"/>
        </w:rPr>
        <w:t>generellen Erstantrag</w:t>
      </w:r>
      <w:r w:rsidRPr="00D51816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, benötigen Sie sowohl eine Grundeigentümerzustimmung als auch eine straßenpolizeiliche Bewilligung.</w:t>
      </w:r>
      <w:r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de-DE"/>
        </w:rPr>
        <w:br/>
      </w:r>
      <w:r>
        <w:rPr>
          <w:rFonts w:ascii="Arial" w:hAnsi="Arial" w:cs="Arial"/>
          <w:color w:val="000000"/>
          <w:sz w:val="22"/>
          <w:szCs w:val="22"/>
          <w:lang w:val="de-DE"/>
        </w:rPr>
        <w:br/>
      </w: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Bitte beantworten Sie beide Neuantrags-Optionen mit „ja“</w:t>
      </w:r>
      <w:r w:rsidRPr="00D51816">
        <w:rPr>
          <w:rFonts w:ascii="Arial" w:hAnsi="Arial" w:cs="Arial"/>
          <w:color w:val="000000"/>
          <w:sz w:val="22"/>
          <w:szCs w:val="22"/>
          <w:lang w:val="de-DE"/>
        </w:rPr>
        <w:t>:</w:t>
      </w:r>
    </w:p>
    <w:p w14:paraId="7A2A35BA" w14:textId="77777777" w:rsidR="00C56930" w:rsidRPr="00D51816" w:rsidRDefault="00C56930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366"/>
      </w:tblGrid>
      <w:tr w:rsidR="00D51816" w:rsidRPr="00D51816" w14:paraId="4413AFFB" w14:textId="77777777" w:rsidTr="00E83896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2765" w14:textId="297E0280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2FB3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56930">
              <w:rPr>
                <w:rFonts w:ascii="Arial" w:hAnsi="Arial" w:cs="Arial"/>
                <w:b/>
                <w:bCs/>
                <w:sz w:val="22"/>
                <w:szCs w:val="22"/>
              </w:rPr>
              <w:t>Neuantrag</w:t>
            </w:r>
            <w:r w:rsidRPr="00D51816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51816" w:rsidRPr="00D51816" w14:paraId="693CFFF3" w14:textId="77777777" w:rsidTr="00E83896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14BD" w14:textId="2A2163C0" w:rsidR="00D51816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675D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Neuantrag Grundeigentümerzustimmung (privatrechtlicher Vertrag)</w:t>
            </w:r>
          </w:p>
        </w:tc>
      </w:tr>
      <w:tr w:rsidR="00D51816" w:rsidRPr="00D51816" w14:paraId="06CC042F" w14:textId="77777777" w:rsidTr="00E83896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EAB6" w14:textId="31062533" w:rsidR="00D51816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355D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Neuantrag straßenpolizeiliche Bewilligung (Bescheid nach StVO)</w:t>
            </w:r>
          </w:p>
        </w:tc>
      </w:tr>
    </w:tbl>
    <w:p w14:paraId="5BC938EB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366"/>
      </w:tblGrid>
      <w:tr w:rsidR="00D51816" w:rsidRPr="00D51816" w14:paraId="2F270197" w14:textId="77777777" w:rsidTr="00C56930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71E7" w14:textId="42113729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7F4B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C56930">
              <w:rPr>
                <w:rFonts w:ascii="Arial" w:hAnsi="Arial" w:cs="Arial"/>
                <w:b/>
                <w:bCs/>
                <w:sz w:val="22"/>
                <w:szCs w:val="22"/>
              </w:rPr>
              <w:t>Änderung/Verlängerung</w:t>
            </w:r>
            <w:r w:rsidRPr="00D51816">
              <w:rPr>
                <w:rFonts w:ascii="Arial" w:hAnsi="Arial" w:cs="Arial"/>
                <w:sz w:val="22"/>
                <w:szCs w:val="22"/>
              </w:rPr>
              <w:t>* (Bitte Datum und GZ ergänzen)</w:t>
            </w:r>
          </w:p>
        </w:tc>
      </w:tr>
      <w:tr w:rsidR="00C56930" w:rsidRPr="00D51816" w14:paraId="18B05526" w14:textId="77777777" w:rsidTr="00C56930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D12E" w14:textId="35C844EC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8496" w14:textId="16FBCD0D" w:rsidR="00C56930" w:rsidRPr="00557DAE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557DAE">
              <w:rPr>
                <w:rFonts w:ascii="Arial" w:hAnsi="Arial" w:cs="Arial"/>
                <w:sz w:val="22"/>
                <w:szCs w:val="22"/>
              </w:rPr>
              <w:t>Grundeigentümerzustimmung vom …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C56930" w:rsidRPr="00D51816" w14:paraId="58299FEF" w14:textId="77777777" w:rsidTr="00C56930">
        <w:trPr>
          <w:trHeight w:val="3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4070" w14:textId="5F08D23F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7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D3EB" w14:textId="364AF132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 xml:space="preserve">Straßenpolizeiliche Bewilligung vom 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Pr="00D51816">
              <w:rPr>
                <w:rFonts w:ascii="Arial" w:hAnsi="Arial" w:cs="Arial"/>
                <w:color w:val="344A9A"/>
                <w:sz w:val="22"/>
                <w:szCs w:val="22"/>
              </w:rPr>
              <w:t xml:space="preserve"> </w:t>
            </w:r>
            <w:r w:rsidRPr="00D51816"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sz w:val="22"/>
                <w:szCs w:val="22"/>
              </w:rPr>
              <w:t xml:space="preserve"> GZ ………..</w:t>
            </w:r>
          </w:p>
        </w:tc>
      </w:tr>
    </w:tbl>
    <w:p w14:paraId="6CE31FBD" w14:textId="6755D818" w:rsidR="00557DAE" w:rsidRPr="00C56930" w:rsidRDefault="00557DAE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51123C1F" w14:textId="77777777" w:rsidR="00C56930" w:rsidRPr="00C56930" w:rsidRDefault="00C56930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6350083A" w14:textId="77777777" w:rsidR="00557DAE" w:rsidRDefault="00557DAE" w:rsidP="00C56930">
      <w:pPr>
        <w:rPr>
          <w:rFonts w:eastAsiaTheme="minorHAnsi" w:cs="Arial"/>
          <w:b/>
          <w:bCs/>
          <w:color w:val="000000"/>
          <w:szCs w:val="22"/>
          <w:lang w:val="de-DE" w:eastAsia="de-AT"/>
        </w:rPr>
      </w:pPr>
      <w:r>
        <w:rPr>
          <w:rFonts w:cs="Arial"/>
          <w:b/>
          <w:bCs/>
          <w:color w:val="000000"/>
          <w:szCs w:val="22"/>
          <w:lang w:val="de-DE"/>
        </w:rPr>
        <w:br w:type="page"/>
      </w:r>
    </w:p>
    <w:p w14:paraId="56D482F5" w14:textId="219A0844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lastRenderedPageBreak/>
        <w:t>3</w:t>
      </w:r>
      <w:r w:rsidR="00E8389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.1</w:t>
      </w: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. Was möchten Sie aufstellen?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2021"/>
        <w:gridCol w:w="1515"/>
        <w:gridCol w:w="3763"/>
      </w:tblGrid>
      <w:tr w:rsidR="00D51816" w:rsidRPr="00D51816" w14:paraId="52E857E3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D93B" w14:textId="41D5CC73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794F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816">
              <w:rPr>
                <w:rFonts w:ascii="Arial" w:hAnsi="Arial" w:cs="Arial"/>
                <w:b/>
                <w:bCs/>
                <w:sz w:val="22"/>
                <w:szCs w:val="22"/>
              </w:rPr>
              <w:t>Aufstellung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B37A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816">
              <w:rPr>
                <w:rFonts w:ascii="Arial" w:hAnsi="Arial" w:cs="Arial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18C0" w14:textId="77777777" w:rsidR="00D51816" w:rsidRPr="00D51816" w:rsidRDefault="00D51816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816">
              <w:rPr>
                <w:rFonts w:ascii="Arial" w:hAnsi="Arial" w:cs="Arial"/>
                <w:b/>
                <w:bCs/>
                <w:sz w:val="22"/>
                <w:szCs w:val="22"/>
              </w:rPr>
              <w:t>Abmessung</w:t>
            </w:r>
          </w:p>
        </w:tc>
      </w:tr>
      <w:tr w:rsidR="00C56930" w:rsidRPr="00D51816" w14:paraId="4002FB6C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8D03" w14:textId="2FE701E5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74FE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Warenkorb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2A5C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EF73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7888FC41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469C" w14:textId="4C407526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A97D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Kleiderständer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D995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F34F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28353F13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52A8" w14:textId="5FDB0D2B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D96A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Markise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7DF2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567F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23D95528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814A" w14:textId="719506B5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AF01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Blumentrog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78E6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10F4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43D94EF0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A463" w14:textId="7D2F30A8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6765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Tisch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6A14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59AF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13FD133F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828" w14:textId="166A943F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2747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Sessel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90BC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40C8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30" w:rsidRPr="00D51816" w14:paraId="4BD53F67" w14:textId="77777777" w:rsidTr="00E83896">
        <w:trPr>
          <w:trHeight w:val="283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2283" w14:textId="11C5E811" w:rsidR="00C56930" w:rsidRPr="00D51816" w:rsidRDefault="00C56930" w:rsidP="00C56930">
            <w:pPr>
              <w:pStyle w:val="StandardWeb"/>
              <w:spacing w:before="6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F87E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r w:rsidRPr="00D51816">
              <w:rPr>
                <w:rFonts w:ascii="Arial" w:hAnsi="Arial" w:cs="Arial"/>
                <w:sz w:val="22"/>
                <w:szCs w:val="22"/>
              </w:rPr>
              <w:t>Sonstiges …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F22F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CB03" w14:textId="77777777" w:rsidR="00C56930" w:rsidRPr="00D51816" w:rsidRDefault="00C56930" w:rsidP="00C56930">
            <w:pPr>
              <w:pStyle w:val="StandardWeb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E426F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14:paraId="748E8368" w14:textId="77777777" w:rsidR="00E8389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25778B5F" w14:textId="433D0CB6" w:rsidR="00D51816" w:rsidRPr="00D5181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 xml:space="preserve">3.2 </w:t>
      </w:r>
      <w:r w:rsidR="00D51816"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Beschreibung des Vorhabens:</w:t>
      </w:r>
    </w:p>
    <w:p w14:paraId="762A7654" w14:textId="5F2D8A6B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 w:rsidRPr="00D51816">
        <w:rPr>
          <w:rFonts w:ascii="Arial" w:hAnsi="Arial" w:cs="Arial"/>
          <w:color w:val="C00000"/>
          <w:sz w:val="22"/>
          <w:szCs w:val="22"/>
          <w:u w:val="single"/>
          <w:lang w:val="de-DE"/>
        </w:rPr>
        <w:t>Hinweis</w:t>
      </w:r>
      <w:r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: </w:t>
      </w:r>
      <w:r w:rsidRPr="00D51816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Bitte beschreiben Sie alle oben genannten Arten der Aufstellung näher.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2"/>
      </w:tblGrid>
      <w:tr w:rsidR="00D51816" w14:paraId="67CE03CD" w14:textId="77777777" w:rsidTr="00C56930">
        <w:trPr>
          <w:trHeight w:val="1006"/>
        </w:trPr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19A0" w14:textId="77777777" w:rsid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B081FD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B2B69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836DD6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3B65D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BE1224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A64E8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4F13C0" w14:textId="77777777" w:rsidR="00E8389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6574C269" w14:textId="6754A3D4" w:rsidR="00D51816" w:rsidRPr="00E8389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C00000"/>
          <w:sz w:val="22"/>
          <w:szCs w:val="22"/>
          <w:lang w:val="de-D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 xml:space="preserve">3.3 </w:t>
      </w:r>
      <w:r w:rsidR="00D51816"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Skizze</w:t>
      </w:r>
      <w:r w:rsidR="00D51816" w:rsidRPr="00D51816">
        <w:rPr>
          <w:rFonts w:ascii="Arial" w:hAnsi="Arial" w:cs="Arial"/>
          <w:color w:val="C00000"/>
          <w:sz w:val="22"/>
          <w:szCs w:val="22"/>
          <w:lang w:val="de-DE"/>
        </w:rPr>
        <w:br/>
      </w:r>
      <w:r w:rsidR="00D51816"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Bitte fügen Sie dem Antrag eine </w:t>
      </w:r>
      <w:r w:rsidR="00D51816" w:rsidRPr="00D51816">
        <w:rPr>
          <w:rFonts w:ascii="Arial" w:hAnsi="Arial" w:cs="Arial"/>
          <w:color w:val="C00000"/>
          <w:sz w:val="22"/>
          <w:szCs w:val="22"/>
          <w:lang w:val="de-DE"/>
        </w:rPr>
        <w:t xml:space="preserve">Skizze </w:t>
      </w:r>
      <w:r w:rsidR="00D51816"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oder einen </w:t>
      </w:r>
      <w:r w:rsidR="00D51816" w:rsidRPr="00D51816">
        <w:rPr>
          <w:rFonts w:ascii="Arial" w:hAnsi="Arial" w:cs="Arial"/>
          <w:color w:val="C00000"/>
          <w:sz w:val="22"/>
          <w:szCs w:val="22"/>
          <w:lang w:val="de-DE"/>
        </w:rPr>
        <w:t xml:space="preserve">Lageplan </w:t>
      </w:r>
      <w:r w:rsidR="00D51816" w:rsidRPr="00D51816">
        <w:rPr>
          <w:rFonts w:ascii="Arial" w:hAnsi="Arial" w:cs="Arial"/>
          <w:color w:val="000000"/>
          <w:sz w:val="22"/>
          <w:szCs w:val="22"/>
          <w:lang w:val="de-DE"/>
        </w:rPr>
        <w:t xml:space="preserve">als Beilage hinzu. </w:t>
      </w:r>
      <w:r w:rsidR="00D51816" w:rsidRPr="00E8389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Ohne Beilage kann Ihr Antrag nicht bearbeitet werden.</w:t>
      </w:r>
    </w:p>
    <w:p w14:paraId="4B532869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50421E0F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0135663" w14:textId="77777777" w:rsidR="00E8389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1387FE18" w14:textId="6D72B0E6" w:rsidR="00D51816" w:rsidRPr="00D51816" w:rsidRDefault="00E8389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4.</w:t>
      </w:r>
      <w:r w:rsidR="00D51816"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. Standort und Zeitraum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03"/>
      </w:tblGrid>
      <w:tr w:rsidR="00D51816" w:rsidRPr="00D51816" w14:paraId="19A57603" w14:textId="77777777" w:rsidTr="00C56930">
        <w:trPr>
          <w:trHeight w:val="283"/>
        </w:trPr>
        <w:tc>
          <w:tcPr>
            <w:tcW w:w="31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8D9F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Adresse des Aufstellorts*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01BA" w14:textId="77777777" w:rsid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728D67" w14:textId="77777777" w:rsidR="00E8389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C3B28E" w14:textId="77777777" w:rsidR="00E83896" w:rsidRPr="00D51816" w:rsidRDefault="00E8389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8004CE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450A35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1816" w:rsidRPr="00D51816" w14:paraId="19BB81F9" w14:textId="77777777" w:rsidTr="00C56930">
        <w:trPr>
          <w:trHeight w:val="283"/>
        </w:trPr>
        <w:tc>
          <w:tcPr>
            <w:tcW w:w="31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13FF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Zeitraum der Aufstellung*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25B5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E46533" w14:textId="050486C8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unbefristet ab</w:t>
            </w:r>
            <w:r w:rsidR="002F4A8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30B2434" w14:textId="77777777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78AE16" w14:textId="4C5502A5" w:rsidR="00D51816" w:rsidRPr="00D51816" w:rsidRDefault="00D51816" w:rsidP="00C5693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>befristet v</w:t>
            </w:r>
            <w:r w:rsidR="00C56930">
              <w:rPr>
                <w:rFonts w:ascii="Arial" w:hAnsi="Arial" w:cs="Arial"/>
                <w:color w:val="000000"/>
                <w:sz w:val="22"/>
                <w:szCs w:val="22"/>
              </w:rPr>
              <w:t xml:space="preserve">on ……………….. </w:t>
            </w:r>
            <w:r w:rsidRPr="00D51816">
              <w:rPr>
                <w:rFonts w:ascii="Arial" w:hAnsi="Arial" w:cs="Arial"/>
                <w:color w:val="000000"/>
                <w:sz w:val="22"/>
                <w:szCs w:val="22"/>
              </w:rPr>
              <w:t xml:space="preserve">bis </w:t>
            </w:r>
            <w:r w:rsidR="00C56930">
              <w:rPr>
                <w:rFonts w:ascii="Arial" w:hAnsi="Arial" w:cs="Arial"/>
                <w:color w:val="000000"/>
                <w:sz w:val="22"/>
                <w:szCs w:val="22"/>
              </w:rPr>
              <w:t>……………….</w:t>
            </w:r>
          </w:p>
        </w:tc>
      </w:tr>
    </w:tbl>
    <w:p w14:paraId="4975EA39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14:paraId="4BA77276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14:paraId="71DEE5F7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 w:rsidRPr="00D5181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Datenschutz</w:t>
      </w:r>
    </w:p>
    <w:p w14:paraId="0F29316A" w14:textId="76D9B0C0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344A9A"/>
          <w:sz w:val="22"/>
          <w:szCs w:val="22"/>
          <w:u w:val="single"/>
          <w:lang w:val="de-DE"/>
        </w:rPr>
      </w:pPr>
      <w:hyperlink r:id="rId7" w:tgtFrame="_blank" w:history="1">
        <w:r w:rsidRPr="00D51816">
          <w:rPr>
            <w:rStyle w:val="Hyperlink"/>
            <w:rFonts w:ascii="Arial" w:hAnsi="Arial" w:cs="Arial"/>
            <w:b/>
            <w:bCs/>
            <w:color w:val="344A9A"/>
            <w:sz w:val="22"/>
            <w:szCs w:val="22"/>
            <w:lang w:val="de-DE"/>
          </w:rPr>
          <w:t>Information zum Datenschutz</w:t>
        </w:r>
      </w:hyperlink>
    </w:p>
    <w:p w14:paraId="3A596C93" w14:textId="77777777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0D5042BE" w14:textId="2CE9BA20" w:rsidR="00D51816" w:rsidRP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080D31AB" w14:textId="77777777" w:rsidR="00D51816" w:rsidRDefault="00D51816" w:rsidP="00C56930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990CCFD" w14:textId="0B7B4ACF" w:rsidR="00E905C5" w:rsidRDefault="00D51816" w:rsidP="00C56930">
      <w:pPr>
        <w:tabs>
          <w:tab w:val="left" w:pos="576"/>
          <w:tab w:val="left" w:pos="1440"/>
          <w:tab w:val="left" w:pos="2880"/>
          <w:tab w:val="left" w:pos="4608"/>
          <w:tab w:val="left" w:pos="6480"/>
        </w:tabs>
        <w:autoSpaceDE w:val="0"/>
        <w:autoSpaceDN w:val="0"/>
        <w:adjustRightInd w:val="0"/>
        <w:rPr>
          <w:rFonts w:cs="Arial"/>
          <w:color w:val="000000"/>
          <w:szCs w:val="22"/>
          <w:u w:val="single"/>
          <w:lang w:val="de-DE"/>
        </w:rPr>
      </w:pPr>
      <w:r>
        <w:rPr>
          <w:rFonts w:cs="Arial"/>
          <w:color w:val="000000"/>
          <w:szCs w:val="22"/>
          <w:u w:val="single"/>
          <w:lang w:val="de-DE"/>
        </w:rPr>
        <w:t xml:space="preserve">Hinweis: </w:t>
      </w:r>
    </w:p>
    <w:p w14:paraId="37F862D0" w14:textId="7E7B45AA" w:rsidR="00D51816" w:rsidRPr="00D51816" w:rsidRDefault="00D51816" w:rsidP="00C56930">
      <w:pPr>
        <w:tabs>
          <w:tab w:val="left" w:pos="576"/>
          <w:tab w:val="left" w:pos="1440"/>
          <w:tab w:val="left" w:pos="2880"/>
          <w:tab w:val="left" w:pos="4608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val="de-DE"/>
        </w:rPr>
      </w:pPr>
      <w:r w:rsidRPr="00D51816">
        <w:rPr>
          <w:rFonts w:cs="Arial"/>
          <w:b/>
          <w:bCs/>
          <w:color w:val="000000"/>
          <w:szCs w:val="22"/>
          <w:lang w:val="de-DE"/>
        </w:rPr>
        <w:t xml:space="preserve">Bitte retournieren Sie das ausgefüllte Formular </w:t>
      </w:r>
      <w:r w:rsidR="00E83896">
        <w:rPr>
          <w:rFonts w:cs="Arial"/>
          <w:b/>
          <w:bCs/>
          <w:color w:val="000000"/>
          <w:szCs w:val="22"/>
          <w:lang w:val="de-DE"/>
        </w:rPr>
        <w:t xml:space="preserve">inkl. Beilage </w:t>
      </w:r>
      <w:r w:rsidRPr="00D51816">
        <w:rPr>
          <w:rFonts w:cs="Arial"/>
          <w:b/>
          <w:bCs/>
          <w:color w:val="000000"/>
          <w:szCs w:val="22"/>
          <w:lang w:val="de-DE"/>
        </w:rPr>
        <w:t xml:space="preserve">an </w:t>
      </w:r>
      <w:hyperlink r:id="rId8" w:history="1">
        <w:r w:rsidRPr="002F4A86">
          <w:rPr>
            <w:rStyle w:val="Hyperlink"/>
            <w:rFonts w:cs="Arial"/>
            <w:b/>
            <w:bCs/>
            <w:szCs w:val="22"/>
            <w:lang w:val="de-DE"/>
          </w:rPr>
          <w:t>verkehr.bbv@mag.linz.at</w:t>
        </w:r>
      </w:hyperlink>
    </w:p>
    <w:sectPr w:rsidR="00D51816" w:rsidRPr="00D51816" w:rsidSect="00F915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701" w:left="1418" w:header="68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FC59" w14:textId="77777777" w:rsidR="00531DA3" w:rsidRDefault="00531DA3">
      <w:r>
        <w:separator/>
      </w:r>
    </w:p>
  </w:endnote>
  <w:endnote w:type="continuationSeparator" w:id="0">
    <w:p w14:paraId="47492ABC" w14:textId="77777777" w:rsidR="00531DA3" w:rsidRDefault="0053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swiss"/>
    <w:pitch w:val="variable"/>
    <w:sig w:usb0="00000000" w:usb1="10000000" w:usb2="00000000" w:usb3="00000000" w:csb0="80000000" w:csb1="00000000"/>
  </w:font>
  <w:font w:name="TradeGothic CondEighteen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radeGothic"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CEE1" w14:textId="0E1F0707" w:rsidR="006F4CCC" w:rsidRPr="00BA6473" w:rsidRDefault="00C56930" w:rsidP="00E83896">
    <w:pPr>
      <w:pStyle w:val="Fuzeile"/>
      <w:ind w:right="-2"/>
      <w:jc w:val="right"/>
      <w:rPr>
        <w:lang w:val="de-DE"/>
      </w:rPr>
    </w:pPr>
    <w:r>
      <w:rPr>
        <w:rFonts w:cs="Arial"/>
        <w:color w:val="808080"/>
        <w:spacing w:val="-2"/>
        <w:sz w:val="24"/>
        <w:szCs w:val="24"/>
      </w:rPr>
      <w:t xml:space="preserve">Seite </w:t>
    </w:r>
    <w:r w:rsidR="00BA6473">
      <w:rPr>
        <w:rFonts w:cs="Arial"/>
        <w:color w:val="808080"/>
        <w:spacing w:val="-2"/>
        <w:sz w:val="24"/>
        <w:szCs w:val="24"/>
      </w:rPr>
      <w:t xml:space="preserve">2 </w:t>
    </w:r>
    <w:r>
      <w:rPr>
        <w:rFonts w:cs="Arial"/>
        <w:color w:val="808080"/>
        <w:spacing w:val="-2"/>
        <w:sz w:val="24"/>
        <w:szCs w:val="24"/>
      </w:rPr>
      <w:t>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192C" w14:textId="1A0A148D" w:rsidR="001E1C2D" w:rsidRPr="00D85E31" w:rsidRDefault="001E1C2D" w:rsidP="00FD3DD0">
    <w:pPr>
      <w:pStyle w:val="Fuzeile"/>
      <w:tabs>
        <w:tab w:val="clear" w:pos="851"/>
        <w:tab w:val="clear" w:pos="1191"/>
        <w:tab w:val="left" w:pos="3686"/>
        <w:tab w:val="right" w:pos="9356"/>
      </w:tabs>
      <w:ind w:right="0"/>
      <w:rPr>
        <w:rFonts w:cs="Arial"/>
        <w:color w:val="808080"/>
        <w:spacing w:val="-2"/>
        <w:szCs w:val="18"/>
      </w:rPr>
    </w:pPr>
  </w:p>
  <w:p w14:paraId="5CF3A5FE" w14:textId="77777777" w:rsidR="001E1C2D" w:rsidRPr="00D85E31" w:rsidRDefault="001E1C2D" w:rsidP="00FD3DD0">
    <w:pPr>
      <w:pStyle w:val="Fuzeile"/>
      <w:tabs>
        <w:tab w:val="clear" w:pos="851"/>
        <w:tab w:val="clear" w:pos="1191"/>
        <w:tab w:val="left" w:pos="3686"/>
        <w:tab w:val="right" w:pos="9356"/>
      </w:tabs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Magistrat der</w:t>
    </w:r>
    <w:r w:rsidRPr="00D85E31">
      <w:rPr>
        <w:rFonts w:cs="Arial"/>
        <w:color w:val="808080"/>
        <w:spacing w:val="-2"/>
        <w:sz w:val="24"/>
        <w:szCs w:val="24"/>
      </w:rPr>
      <w:tab/>
    </w:r>
  </w:p>
  <w:p w14:paraId="0A33E89A" w14:textId="77777777" w:rsidR="001E1C2D" w:rsidRPr="00D85E31" w:rsidRDefault="001E1C2D" w:rsidP="00FD3DD0">
    <w:pPr>
      <w:pStyle w:val="Fuzeile"/>
      <w:tabs>
        <w:tab w:val="clear" w:pos="851"/>
        <w:tab w:val="clear" w:pos="1191"/>
        <w:tab w:val="left" w:pos="3686"/>
        <w:tab w:val="right" w:pos="9356"/>
      </w:tabs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Landeshauptstadt Linz</w:t>
    </w:r>
    <w:r w:rsidRPr="00D85E31">
      <w:rPr>
        <w:rFonts w:cs="Arial"/>
        <w:color w:val="808080"/>
        <w:spacing w:val="-2"/>
        <w:sz w:val="24"/>
        <w:szCs w:val="24"/>
      </w:rPr>
      <w:tab/>
    </w:r>
  </w:p>
  <w:p w14:paraId="046F21EF" w14:textId="010D5FB7" w:rsidR="001E1C2D" w:rsidRPr="00D85E31" w:rsidRDefault="001E1C2D" w:rsidP="00FD3DD0">
    <w:pPr>
      <w:pStyle w:val="Fuzeile"/>
      <w:tabs>
        <w:tab w:val="clear" w:pos="851"/>
        <w:tab w:val="clear" w:pos="1191"/>
        <w:tab w:val="left" w:pos="3686"/>
        <w:tab w:val="right" w:pos="9356"/>
      </w:tabs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Neues Rathaus, Hauptstr</w:t>
    </w:r>
    <w:r>
      <w:rPr>
        <w:rFonts w:cs="Arial"/>
        <w:color w:val="808080"/>
        <w:spacing w:val="-2"/>
        <w:sz w:val="24"/>
        <w:szCs w:val="24"/>
      </w:rPr>
      <w:t>aße</w:t>
    </w:r>
    <w:r w:rsidRPr="00D85E31">
      <w:rPr>
        <w:rFonts w:cs="Arial"/>
        <w:color w:val="808080"/>
        <w:spacing w:val="-2"/>
        <w:sz w:val="24"/>
        <w:szCs w:val="24"/>
      </w:rPr>
      <w:t xml:space="preserve"> 1-5</w:t>
    </w:r>
    <w:r w:rsidRPr="00D85E31">
      <w:rPr>
        <w:rFonts w:cs="Arial"/>
        <w:color w:val="808080"/>
        <w:spacing w:val="-2"/>
        <w:sz w:val="24"/>
        <w:szCs w:val="24"/>
      </w:rPr>
      <w:tab/>
    </w:r>
    <w:r w:rsidRPr="00D85E31">
      <w:rPr>
        <w:rFonts w:cs="Arial"/>
        <w:color w:val="808080"/>
        <w:spacing w:val="-2"/>
        <w:sz w:val="24"/>
        <w:szCs w:val="24"/>
      </w:rPr>
      <w:fldChar w:fldCharType="begin"/>
    </w:r>
    <w:r w:rsidRPr="00D85E31">
      <w:rPr>
        <w:rFonts w:cs="Arial"/>
        <w:color w:val="808080"/>
        <w:spacing w:val="-2"/>
        <w:sz w:val="24"/>
        <w:szCs w:val="24"/>
      </w:rPr>
      <w:instrText xml:space="preserve"> DOCPROPERTY "FSC#MLNZBASE@15.1600:RespOrgEMail" \* MERGEFORMAT </w:instrText>
    </w:r>
    <w:r w:rsidRPr="00D85E31">
      <w:rPr>
        <w:rFonts w:cs="Arial"/>
        <w:color w:val="808080"/>
        <w:spacing w:val="-2"/>
        <w:sz w:val="24"/>
        <w:szCs w:val="24"/>
      </w:rPr>
      <w:fldChar w:fldCharType="separate"/>
    </w:r>
    <w:r w:rsidR="00C56930">
      <w:rPr>
        <w:rFonts w:cs="Arial"/>
        <w:color w:val="808080"/>
        <w:spacing w:val="-2"/>
        <w:sz w:val="24"/>
        <w:szCs w:val="24"/>
      </w:rPr>
      <w:t>bbv@mag.linz.at</w:t>
    </w:r>
    <w:r w:rsidRPr="00D85E31">
      <w:rPr>
        <w:rFonts w:cs="Arial"/>
        <w:color w:val="808080"/>
        <w:spacing w:val="-2"/>
        <w:sz w:val="24"/>
        <w:szCs w:val="24"/>
      </w:rPr>
      <w:fldChar w:fldCharType="end"/>
    </w:r>
  </w:p>
  <w:p w14:paraId="6BBC2C08" w14:textId="46A89599" w:rsidR="00277D46" w:rsidRDefault="001E1C2D" w:rsidP="003F2963">
    <w:pPr>
      <w:pStyle w:val="Fuzeile"/>
    </w:pPr>
    <w:r w:rsidRPr="001317BA">
      <w:rPr>
        <w:rFonts w:cs="Arial"/>
        <w:color w:val="808080"/>
        <w:spacing w:val="-2"/>
        <w:sz w:val="24"/>
        <w:szCs w:val="24"/>
      </w:rPr>
      <w:t>A-4041 Linz</w:t>
    </w:r>
    <w:r w:rsidRPr="001317BA">
      <w:rPr>
        <w:rFonts w:cs="Arial"/>
        <w:color w:val="808080"/>
        <w:spacing w:val="-2"/>
        <w:sz w:val="24"/>
        <w:szCs w:val="24"/>
      </w:rPr>
      <w:tab/>
    </w:r>
    <w:r w:rsidRPr="001317BA">
      <w:rPr>
        <w:rFonts w:cs="Arial"/>
        <w:color w:val="808080"/>
        <w:spacing w:val="-2"/>
        <w:sz w:val="24"/>
        <w:szCs w:val="24"/>
      </w:rPr>
      <w:fldChar w:fldCharType="begin"/>
    </w:r>
    <w:r w:rsidRPr="001317BA">
      <w:rPr>
        <w:rFonts w:cs="Arial"/>
        <w:color w:val="808080"/>
        <w:spacing w:val="-2"/>
        <w:sz w:val="24"/>
        <w:szCs w:val="24"/>
      </w:rPr>
      <w:instrText xml:space="preserve"> DOCPROPERTY "FSC#MLNZBASE@15.1600:RespOrgTel" \* MERGEFORMAT </w:instrText>
    </w:r>
    <w:r w:rsidRPr="001317BA">
      <w:rPr>
        <w:rFonts w:cs="Arial"/>
        <w:color w:val="808080"/>
        <w:spacing w:val="-2"/>
        <w:sz w:val="24"/>
        <w:szCs w:val="24"/>
      </w:rPr>
      <w:fldChar w:fldCharType="end"/>
    </w:r>
    <w:r w:rsidRPr="001317BA">
      <w:rPr>
        <w:rFonts w:cs="Arial"/>
        <w:color w:val="808080"/>
        <w:spacing w:val="-2"/>
        <w:sz w:val="24"/>
        <w:szCs w:val="24"/>
      </w:rPr>
      <w:tab/>
      <w:t>linz.at</w:t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</w:r>
    <w:r w:rsidR="00C56930">
      <w:rPr>
        <w:rFonts w:cs="Arial"/>
        <w:color w:val="808080"/>
        <w:spacing w:val="-2"/>
        <w:sz w:val="24"/>
        <w:szCs w:val="24"/>
      </w:rPr>
      <w:tab/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E743" w14:textId="77777777" w:rsidR="00531DA3" w:rsidRDefault="00531DA3">
      <w:r>
        <w:separator/>
      </w:r>
    </w:p>
  </w:footnote>
  <w:footnote w:type="continuationSeparator" w:id="0">
    <w:p w14:paraId="0876D080" w14:textId="77777777" w:rsidR="00531DA3" w:rsidRDefault="0053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1076" w14:textId="77777777" w:rsidR="00945E5C" w:rsidRDefault="00AA022E"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1D0D6E3" wp14:editId="53D0964F">
              <wp:simplePos x="0" y="0"/>
              <wp:positionH relativeFrom="page">
                <wp:posOffset>-90170</wp:posOffset>
              </wp:positionH>
              <wp:positionV relativeFrom="page">
                <wp:posOffset>0</wp:posOffset>
              </wp:positionV>
              <wp:extent cx="306070" cy="99187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99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E28E6" w14:textId="77777777" w:rsidR="002156DD" w:rsidRDefault="002156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0D6E3" id="Rectangle 2" o:spid="_x0000_s1026" style="position:absolute;margin-left:-7.1pt;margin-top:0;width:24.1pt;height:7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" o:allowincell="f" stroked="f" strokecolor="white">
              <v:textbox>
                <w:txbxContent>
                  <w:p w14:paraId="67CE28E6" w14:textId="77777777" w:rsidR="002156DD" w:rsidRDefault="002156D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23385C" wp14:editId="5635C4D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175" cy="1797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508B4" w14:textId="77777777" w:rsidR="002156DD" w:rsidRDefault="002156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3385C" id="Rectangle 1" o:spid="_x0000_s1027" style="position:absolute;margin-left:0;margin-top:0;width:510.2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" o:allowincell="f" stroked="f">
              <v:textbox>
                <w:txbxContent>
                  <w:p w14:paraId="135508B4" w14:textId="77777777" w:rsidR="002156DD" w:rsidRDefault="002156DD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06CF" w14:textId="58A6F974" w:rsidR="001E1C2D" w:rsidRPr="00C56930" w:rsidRDefault="00DA7714" w:rsidP="007762EA">
    <w:pPr>
      <w:jc w:val="both"/>
    </w:pPr>
    <w:r>
      <w:rPr>
        <w:noProof/>
      </w:rPr>
      <w:pict w14:anchorId="76DBA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4" o:spid="_x0000_s1029" type="#_x0000_t75" style="position:absolute;left:0;text-align:left;margin-left:197.8pt;margin-top:.1pt;width:283.7pt;height:36.85pt;z-index:-251652096;visibility:visible;mso-width-relative:margin;mso-height-relative:margin" wrapcoords="11429 441 6571 441 6343 882 6343 7494 -57 10139 -57 18073 7257 21159 14686 21159 16971 21159 19314 21159 21600 18073 21600 441 11429 441">
          <v:imagedata r:id="rId1" o:title="LinzLogo_BBV"/>
          <w10:wrap type="through"/>
        </v:shape>
      </w:pict>
    </w:r>
  </w:p>
  <w:p w14:paraId="6D338C94" w14:textId="18A9462C" w:rsidR="00277D46" w:rsidRPr="00C56930" w:rsidRDefault="00DA7714" w:rsidP="00277D46">
    <w:pPr>
      <w:pStyle w:val="KopfDienststelle"/>
      <w:rPr>
        <w:szCs w:val="28"/>
      </w:rPr>
    </w:pPr>
    <w:r>
      <w:pict w14:anchorId="641DA212">
        <v:line id="Line 8" o:spid="_x0000_s1028" style="position:absolute;z-index:251663360;visibility:visible;mso-position-horizontal-relative:page;mso-position-vertical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q5hwIAAF8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AP&#10;d/q5hwIAAF8FAAAOAAAAAAAAAAAAAAAAAC4CAABkcnMvZTJvRG9jLnhtbFBLAQItABQABgAIAAAA&#10;IQCewpC13AAAAAkBAAAPAAAAAAAAAAAAAAAAAOEEAABkcnMvZG93bnJldi54bWxQSwUGAAAAAAQA&#10;BADzAAAA6gUAAAAA&#10;" o:allowincell="f">
          <w10:wrap anchorx="page" anchory="page"/>
        </v:line>
      </w:pict>
    </w:r>
    <w:r>
      <w:pict w14:anchorId="5FDF7F41">
        <v:line id="Line 7" o:spid="_x0000_s1027" style="position:absolute;z-index:251662336;visibility:visible;mso-position-horizontal-relative:page;mso-position-vertical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R55CHIcCAABfBQAADgAAAAAAAAAAAAAAAAAuAgAAZHJzL2Uyb0RvYy54bWxQSwECLQAUAAYACAAA&#10;ACEAJkqrmN0AAAALAQAADwAAAAAAAAAAAAAAAADhBAAAZHJzL2Rvd25yZXYueG1sUEsFBgAAAAAE&#10;AAQA8wAAAOsFAAAAAA==&#10;" o:allowincell="f">
          <w10:wrap anchorx="page" anchory="page"/>
        </v:line>
      </w:pict>
    </w:r>
    <w:r>
      <w:pict w14:anchorId="1C21BDFA">
        <v:line id="Line 3" o:spid="_x0000_s1026" style="position:absolute;z-index:251661312;visibility:visible;mso-position-horizontal-relative:page;mso-position-vertical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<w10:wrap anchorx="page" anchory="page"/>
        </v:line>
      </w:pict>
    </w:r>
    <w:r>
      <w:pict w14:anchorId="5581DFBC">
        <v:line id="Line 2" o:spid="_x0000_s1025" style="position:absolute;z-index:251660288;visibility:visible;mso-position-horizontal-relative:page;mso-position-vertical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81C7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C6D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24041"/>
    <w:multiLevelType w:val="hybridMultilevel"/>
    <w:tmpl w:val="75E2C53E"/>
    <w:lvl w:ilvl="0" w:tplc="C0D67756">
      <w:start w:val="1"/>
      <w:numFmt w:val="bullet"/>
      <w:lvlText w:val="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8254E8"/>
    <w:multiLevelType w:val="singleLevel"/>
    <w:tmpl w:val="E24E56D6"/>
    <w:lvl w:ilvl="0">
      <w:start w:val="1"/>
      <w:numFmt w:val="bullet"/>
      <w:pStyle w:val="Spalten-EinzugP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2"/>
      </w:rPr>
    </w:lvl>
  </w:abstractNum>
  <w:abstractNum w:abstractNumId="4" w15:restartNumberingAfterBreak="0">
    <w:nsid w:val="13817F1D"/>
    <w:multiLevelType w:val="hybridMultilevel"/>
    <w:tmpl w:val="8FB2136C"/>
    <w:lvl w:ilvl="0" w:tplc="B0683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43221B"/>
    <w:multiLevelType w:val="hybridMultilevel"/>
    <w:tmpl w:val="B82CDD5E"/>
    <w:lvl w:ilvl="0" w:tplc="0D803D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7" w15:restartNumberingAfterBreak="0">
    <w:nsid w:val="60F90C4C"/>
    <w:multiLevelType w:val="singleLevel"/>
    <w:tmpl w:val="FBD4B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785738564">
    <w:abstractNumId w:val="6"/>
  </w:num>
  <w:num w:numId="2" w16cid:durableId="1338390048">
    <w:abstractNumId w:val="3"/>
  </w:num>
  <w:num w:numId="3" w16cid:durableId="1748263894">
    <w:abstractNumId w:val="4"/>
  </w:num>
  <w:num w:numId="4" w16cid:durableId="363411647">
    <w:abstractNumId w:val="7"/>
  </w:num>
  <w:num w:numId="5" w16cid:durableId="44914287">
    <w:abstractNumId w:val="5"/>
  </w:num>
  <w:num w:numId="6" w16cid:durableId="675498173">
    <w:abstractNumId w:val="2"/>
  </w:num>
  <w:num w:numId="7" w16cid:durableId="1706907268">
    <w:abstractNumId w:val="1"/>
  </w:num>
  <w:num w:numId="8" w16cid:durableId="36355469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AT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5C"/>
    <w:rsid w:val="00022198"/>
    <w:rsid w:val="00023AB4"/>
    <w:rsid w:val="000259DF"/>
    <w:rsid w:val="00032307"/>
    <w:rsid w:val="00066FB1"/>
    <w:rsid w:val="000A62F7"/>
    <w:rsid w:val="000D4C60"/>
    <w:rsid w:val="001461D0"/>
    <w:rsid w:val="00164073"/>
    <w:rsid w:val="00172157"/>
    <w:rsid w:val="001817D6"/>
    <w:rsid w:val="001906BE"/>
    <w:rsid w:val="00192099"/>
    <w:rsid w:val="001C10FB"/>
    <w:rsid w:val="001C65C6"/>
    <w:rsid w:val="001E0E24"/>
    <w:rsid w:val="001E1C2D"/>
    <w:rsid w:val="001E782D"/>
    <w:rsid w:val="001F09E2"/>
    <w:rsid w:val="001F5341"/>
    <w:rsid w:val="00206230"/>
    <w:rsid w:val="002156DD"/>
    <w:rsid w:val="0022752D"/>
    <w:rsid w:val="002304F9"/>
    <w:rsid w:val="0023731B"/>
    <w:rsid w:val="00245F16"/>
    <w:rsid w:val="002609D6"/>
    <w:rsid w:val="00262636"/>
    <w:rsid w:val="00277D46"/>
    <w:rsid w:val="00280D69"/>
    <w:rsid w:val="00293F09"/>
    <w:rsid w:val="00294B85"/>
    <w:rsid w:val="002952FD"/>
    <w:rsid w:val="002B454D"/>
    <w:rsid w:val="002E1972"/>
    <w:rsid w:val="002F4A86"/>
    <w:rsid w:val="002F620A"/>
    <w:rsid w:val="00361861"/>
    <w:rsid w:val="003624EE"/>
    <w:rsid w:val="00367925"/>
    <w:rsid w:val="003C2CA6"/>
    <w:rsid w:val="003C65B3"/>
    <w:rsid w:val="003F0B1B"/>
    <w:rsid w:val="003F2963"/>
    <w:rsid w:val="00405644"/>
    <w:rsid w:val="00413412"/>
    <w:rsid w:val="00414837"/>
    <w:rsid w:val="00426132"/>
    <w:rsid w:val="00431A9E"/>
    <w:rsid w:val="00441844"/>
    <w:rsid w:val="00461BB0"/>
    <w:rsid w:val="00464B0D"/>
    <w:rsid w:val="00473B46"/>
    <w:rsid w:val="00481AA2"/>
    <w:rsid w:val="004A4486"/>
    <w:rsid w:val="004B1C60"/>
    <w:rsid w:val="004B6698"/>
    <w:rsid w:val="004B7799"/>
    <w:rsid w:val="004C6C3A"/>
    <w:rsid w:val="00503EC6"/>
    <w:rsid w:val="00512C0F"/>
    <w:rsid w:val="0051618F"/>
    <w:rsid w:val="00516E4D"/>
    <w:rsid w:val="005261FA"/>
    <w:rsid w:val="00531DA3"/>
    <w:rsid w:val="00536265"/>
    <w:rsid w:val="00555359"/>
    <w:rsid w:val="00557DAE"/>
    <w:rsid w:val="00583F71"/>
    <w:rsid w:val="005972DF"/>
    <w:rsid w:val="005B1628"/>
    <w:rsid w:val="005B74F6"/>
    <w:rsid w:val="005E75A0"/>
    <w:rsid w:val="005E7CEF"/>
    <w:rsid w:val="005F5165"/>
    <w:rsid w:val="00600F7B"/>
    <w:rsid w:val="00614558"/>
    <w:rsid w:val="00620B39"/>
    <w:rsid w:val="00636A17"/>
    <w:rsid w:val="00645052"/>
    <w:rsid w:val="00662327"/>
    <w:rsid w:val="00672766"/>
    <w:rsid w:val="00687592"/>
    <w:rsid w:val="006B07A6"/>
    <w:rsid w:val="006B4383"/>
    <w:rsid w:val="006F4CCC"/>
    <w:rsid w:val="006F6C90"/>
    <w:rsid w:val="007C0292"/>
    <w:rsid w:val="007C07BC"/>
    <w:rsid w:val="007C43C1"/>
    <w:rsid w:val="007D1746"/>
    <w:rsid w:val="00801734"/>
    <w:rsid w:val="0080376D"/>
    <w:rsid w:val="0080631B"/>
    <w:rsid w:val="00810507"/>
    <w:rsid w:val="00817CF9"/>
    <w:rsid w:val="00822A62"/>
    <w:rsid w:val="008368DB"/>
    <w:rsid w:val="0085377F"/>
    <w:rsid w:val="00863594"/>
    <w:rsid w:val="00877732"/>
    <w:rsid w:val="008B39C2"/>
    <w:rsid w:val="008B49C4"/>
    <w:rsid w:val="00943B90"/>
    <w:rsid w:val="00945E5C"/>
    <w:rsid w:val="00946DA2"/>
    <w:rsid w:val="00963E7F"/>
    <w:rsid w:val="00977A50"/>
    <w:rsid w:val="009B1F8A"/>
    <w:rsid w:val="009C2202"/>
    <w:rsid w:val="009C7E4A"/>
    <w:rsid w:val="009D197F"/>
    <w:rsid w:val="009E356D"/>
    <w:rsid w:val="00A74968"/>
    <w:rsid w:val="00A86836"/>
    <w:rsid w:val="00A87FF4"/>
    <w:rsid w:val="00AA022E"/>
    <w:rsid w:val="00AB7347"/>
    <w:rsid w:val="00AC61DD"/>
    <w:rsid w:val="00AD3D5D"/>
    <w:rsid w:val="00AE0061"/>
    <w:rsid w:val="00AE25EB"/>
    <w:rsid w:val="00AE3D93"/>
    <w:rsid w:val="00B14EF6"/>
    <w:rsid w:val="00B359E9"/>
    <w:rsid w:val="00B5291B"/>
    <w:rsid w:val="00B5742E"/>
    <w:rsid w:val="00B9470C"/>
    <w:rsid w:val="00BA55D0"/>
    <w:rsid w:val="00BA6473"/>
    <w:rsid w:val="00BB0555"/>
    <w:rsid w:val="00BC43CD"/>
    <w:rsid w:val="00BD2FF9"/>
    <w:rsid w:val="00C13919"/>
    <w:rsid w:val="00C146ED"/>
    <w:rsid w:val="00C56930"/>
    <w:rsid w:val="00C61C62"/>
    <w:rsid w:val="00C6296E"/>
    <w:rsid w:val="00C762C2"/>
    <w:rsid w:val="00CA2FB2"/>
    <w:rsid w:val="00CF65B3"/>
    <w:rsid w:val="00D012B1"/>
    <w:rsid w:val="00D0677C"/>
    <w:rsid w:val="00D300CF"/>
    <w:rsid w:val="00D51816"/>
    <w:rsid w:val="00DA2948"/>
    <w:rsid w:val="00DA7714"/>
    <w:rsid w:val="00DD6CCF"/>
    <w:rsid w:val="00DD75A1"/>
    <w:rsid w:val="00DD75C8"/>
    <w:rsid w:val="00DE07DC"/>
    <w:rsid w:val="00DE1250"/>
    <w:rsid w:val="00DF2B5B"/>
    <w:rsid w:val="00DF592B"/>
    <w:rsid w:val="00E11D28"/>
    <w:rsid w:val="00E2091E"/>
    <w:rsid w:val="00E3630C"/>
    <w:rsid w:val="00E40BD5"/>
    <w:rsid w:val="00E57A7F"/>
    <w:rsid w:val="00E66177"/>
    <w:rsid w:val="00E83896"/>
    <w:rsid w:val="00E905C5"/>
    <w:rsid w:val="00E907F8"/>
    <w:rsid w:val="00EA1E84"/>
    <w:rsid w:val="00EF649C"/>
    <w:rsid w:val="00F100C7"/>
    <w:rsid w:val="00F11BE9"/>
    <w:rsid w:val="00F502C2"/>
    <w:rsid w:val="00F55D39"/>
    <w:rsid w:val="00F63C6F"/>
    <w:rsid w:val="00F915B6"/>
    <w:rsid w:val="00F917CC"/>
    <w:rsid w:val="00FA1632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74F14"/>
  <w15:chartTrackingRefBased/>
  <w15:docId w15:val="{FC37E5DD-DAC1-4BAE-AF41-7DD6DAF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3C6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TradeGothic CondEighteen" w:hAnsi="TradeGothic CondEighteen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TradeGothic CondEighteen" w:hAnsi="TradeGothic CondEighteen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TradeGothic CondEighteen" w:hAnsi="TradeGothic CondEighteen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spacing w:before="12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p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customStyle="1" w:styleId="BesuchterHyperlink">
    <w:name w:val="BesuchterHyperlink"/>
    <w:rPr>
      <w:rFonts w:ascii="TradeGothic" w:hAnsi="TradeGothic"/>
      <w:color w:val="800080"/>
      <w:u w:val="single"/>
    </w:rPr>
  </w:style>
  <w:style w:type="character" w:styleId="Endnotenzeichen">
    <w:name w:val="endnote reference"/>
    <w:semiHidden/>
    <w:rPr>
      <w:vertAlign w:val="superscript"/>
    </w:rPr>
  </w:style>
  <w:style w:type="character" w:styleId="Fett">
    <w:name w:val="Strong"/>
    <w:qFormat/>
    <w:rPr>
      <w:b/>
      <w:bCs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b/>
      <w:bCs/>
      <w:sz w:val="24"/>
      <w:szCs w:val="28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TradeGothic CondEighteen" w:hAnsi="TradeGothic CondEighteen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b/>
      <w:bCs/>
      <w:szCs w:val="24"/>
    </w:rPr>
  </w:style>
  <w:style w:type="paragraph" w:styleId="Verzeichnis3">
    <w:name w:val="toc 3"/>
    <w:basedOn w:val="Standard"/>
    <w:next w:val="Standard"/>
    <w:autoRedefine/>
    <w:semiHidden/>
    <w:pPr>
      <w:ind w:left="220"/>
    </w:pPr>
    <w:rPr>
      <w:szCs w:val="24"/>
    </w:rPr>
  </w:style>
  <w:style w:type="paragraph" w:styleId="Verzeichnis4">
    <w:name w:val="toc 4"/>
    <w:basedOn w:val="Standard"/>
    <w:next w:val="Standard"/>
    <w:autoRedefine/>
    <w:semiHidden/>
    <w:pPr>
      <w:ind w:left="44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pPr>
      <w:ind w:left="660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pPr>
      <w:ind w:left="880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pPr>
      <w:ind w:left="110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pPr>
      <w:ind w:left="1320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pPr>
      <w:ind w:left="1540"/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EinzugPunkt">
    <w:name w:val="Einzug Punkt"/>
    <w:basedOn w:val="Standard"/>
    <w:pPr>
      <w:numPr>
        <w:numId w:val="1"/>
      </w:numPr>
      <w:tabs>
        <w:tab w:val="left" w:pos="510"/>
        <w:tab w:val="left" w:pos="851"/>
        <w:tab w:val="left" w:pos="1191"/>
      </w:tabs>
      <w:spacing w:line="280" w:lineRule="atLeast"/>
    </w:pPr>
  </w:style>
  <w:style w:type="paragraph" w:customStyle="1" w:styleId="Spalten-EinzugP">
    <w:name w:val="Spalten-Einzug P"/>
    <w:basedOn w:val="Standard"/>
    <w:pPr>
      <w:numPr>
        <w:numId w:val="2"/>
      </w:numPr>
      <w:tabs>
        <w:tab w:val="left" w:pos="851"/>
        <w:tab w:val="left" w:pos="1191"/>
      </w:tabs>
      <w:spacing w:line="280" w:lineRule="atLeast"/>
    </w:pPr>
  </w:style>
  <w:style w:type="paragraph" w:customStyle="1" w:styleId="KopfLeerraum">
    <w:name w:val="Kopf_Leerraum"/>
    <w:basedOn w:val="KopfDienststelle"/>
    <w:pPr>
      <w:spacing w:before="420"/>
    </w:pPr>
    <w:rPr>
      <w:sz w:val="24"/>
    </w:rPr>
  </w:style>
  <w:style w:type="paragraph" w:customStyle="1" w:styleId="KopfDienststelle">
    <w:name w:val="Kopf_Dienststelle"/>
    <w:basedOn w:val="Standard"/>
    <w:rsid w:val="003F2963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480" w:line="280" w:lineRule="atLeast"/>
    </w:pPr>
    <w:rPr>
      <w:noProof/>
      <w:spacing w:val="10"/>
      <w:sz w:val="28"/>
    </w:rPr>
  </w:style>
  <w:style w:type="paragraph" w:customStyle="1" w:styleId="KopfAdresse">
    <w:name w:val="Kopf_Adresse"/>
    <w:basedOn w:val="Standard"/>
    <w:pPr>
      <w:tabs>
        <w:tab w:val="left" w:pos="851"/>
        <w:tab w:val="left" w:pos="1191"/>
      </w:tabs>
      <w:spacing w:line="280" w:lineRule="atLeast"/>
    </w:pPr>
  </w:style>
  <w:style w:type="paragraph" w:customStyle="1" w:styleId="Bezugszeichenzeile">
    <w:name w:val="Bezugszeichenzeile"/>
    <w:basedOn w:val="Standard"/>
    <w:next w:val="KopfText"/>
    <w:pPr>
      <w:tabs>
        <w:tab w:val="left" w:pos="510"/>
        <w:tab w:val="left" w:pos="851"/>
        <w:tab w:val="left" w:pos="993"/>
        <w:tab w:val="left" w:pos="1191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character" w:customStyle="1" w:styleId="Vermerk">
    <w:name w:val="Vermerk"/>
    <w:rPr>
      <w:rFonts w:ascii="Arial Black" w:hAnsi="Arial Black"/>
      <w:b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lietext">
    <w:name w:val="Fließtext"/>
    <w:basedOn w:val="Standard"/>
    <w:pPr>
      <w:tabs>
        <w:tab w:val="left" w:pos="510"/>
        <w:tab w:val="left" w:pos="851"/>
        <w:tab w:val="left" w:pos="1191"/>
      </w:tabs>
      <w:spacing w:before="140" w:line="280" w:lineRule="atLeast"/>
    </w:pPr>
  </w:style>
  <w:style w:type="paragraph" w:customStyle="1" w:styleId="Gru">
    <w:name w:val="Gruß"/>
    <w:basedOn w:val="Standard"/>
    <w:pPr>
      <w:tabs>
        <w:tab w:val="left" w:pos="510"/>
        <w:tab w:val="left" w:pos="851"/>
        <w:tab w:val="left" w:pos="1191"/>
      </w:tabs>
      <w:spacing w:before="600" w:after="720" w:line="280" w:lineRule="atLeast"/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rsid w:val="003F2963"/>
    <w:pPr>
      <w:tabs>
        <w:tab w:val="left" w:pos="510"/>
        <w:tab w:val="left" w:pos="851"/>
        <w:tab w:val="left" w:pos="1191"/>
      </w:tabs>
      <w:ind w:right="-1531"/>
    </w:pPr>
    <w:rPr>
      <w:color w:val="000000"/>
      <w:sz w:val="18"/>
    </w:rPr>
  </w:style>
  <w:style w:type="paragraph" w:styleId="Textkrper">
    <w:name w:val="Body Text"/>
    <w:basedOn w:val="Standard"/>
    <w:link w:val="TextkrperZchn"/>
    <w:pPr>
      <w:tabs>
        <w:tab w:val="left" w:pos="993"/>
        <w:tab w:val="left" w:pos="5670"/>
      </w:tabs>
      <w:jc w:val="both"/>
    </w:pPr>
    <w:rPr>
      <w:rFonts w:ascii="Times New Roman" w:hAnsi="Times New Roman"/>
      <w:sz w:val="24"/>
      <w:lang w:val="de-DE" w:eastAsia="de-AT"/>
    </w:rPr>
  </w:style>
  <w:style w:type="paragraph" w:styleId="Kopfzeile">
    <w:name w:val="header"/>
    <w:basedOn w:val="Standard"/>
    <w:rsid w:val="00F63C6F"/>
    <w:pPr>
      <w:tabs>
        <w:tab w:val="center" w:pos="4536"/>
        <w:tab w:val="right" w:pos="9072"/>
      </w:tabs>
    </w:pPr>
  </w:style>
  <w:style w:type="character" w:customStyle="1" w:styleId="TextkrperZchn">
    <w:name w:val="Textkörper Zchn"/>
    <w:link w:val="Textkrper"/>
    <w:rsid w:val="001C10FB"/>
    <w:rPr>
      <w:sz w:val="24"/>
      <w:lang w:val="de-DE"/>
    </w:rPr>
  </w:style>
  <w:style w:type="character" w:styleId="SchwacheHervorhebung">
    <w:name w:val="Subtle Emphasis"/>
    <w:uiPriority w:val="19"/>
    <w:qFormat/>
    <w:rsid w:val="00C61C62"/>
    <w:rPr>
      <w:i/>
      <w:iCs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192099"/>
    <w:rPr>
      <w:rFonts w:ascii="Arial" w:hAnsi="Arial"/>
      <w:color w:val="000000"/>
      <w:sz w:val="18"/>
      <w:lang w:eastAsia="de-DE"/>
    </w:rPr>
  </w:style>
  <w:style w:type="paragraph" w:customStyle="1" w:styleId="CDFuzeileS2">
    <w:name w:val="CD_Fußzeile_S2"/>
    <w:qFormat/>
    <w:rsid w:val="00192099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36265"/>
    <w:rPr>
      <w:color w:val="808080"/>
    </w:rPr>
  </w:style>
  <w:style w:type="paragraph" w:customStyle="1" w:styleId="Formatvorlageberschrift114ptLinksRechts-074cmNach6pt">
    <w:name w:val="Formatvorlage Überschrift 1 + 14 pt Links Rechts:  -074 cm Nach:  6 pt"/>
    <w:basedOn w:val="berschrift1"/>
    <w:rsid w:val="001E1C2D"/>
    <w:pPr>
      <w:spacing w:before="60" w:after="120"/>
      <w:ind w:right="-420"/>
    </w:pPr>
    <w:rPr>
      <w:rFonts w:ascii="Arial" w:hAnsi="Arial" w:cs="Times New Roman"/>
      <w:kern w:val="28"/>
      <w:sz w:val="28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81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D51816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2F4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linz.at/privacy.php" TargetMode="External" Type="http://schemas.openxmlformats.org/officeDocument/2006/relationships/hyperlink"/><Relationship Id="rId8" Target="mailto:verkehr.bbv@mag.linz.at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Linz</Company>
  <LinksUpToDate>false</LinksUpToDate>
  <CharactersWithSpaces>1894</CharactersWithSpaces>
  <SharedDoc>false</SharedDoc>
  <HLinks>
    <vt:vector size="12" baseType="variant">
      <vt:variant>
        <vt:i4>1310789</vt:i4>
      </vt:variant>
      <vt:variant>
        <vt:i4>75</vt:i4>
      </vt:variant>
      <vt:variant>
        <vt:i4>0</vt:i4>
      </vt:variant>
      <vt:variant>
        <vt:i4>5</vt:i4>
      </vt:variant>
      <vt:variant>
        <vt:lpwstr>http://www.ris.bka.gv.at/</vt:lpwstr>
      </vt:variant>
      <vt:variant>
        <vt:lpwstr/>
      </vt:variant>
      <vt:variant>
        <vt:i4>6094973</vt:i4>
      </vt:variant>
      <vt:variant>
        <vt:i4>70</vt:i4>
      </vt:variant>
      <vt:variant>
        <vt:i4>0</vt:i4>
      </vt:variant>
      <vt:variant>
        <vt:i4>5</vt:i4>
      </vt:variant>
      <vt:variant>
        <vt:lpwstr>mailto:strv.gmt@mag.linz.at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2026-04-24T05:39:00Z</dcterms:created>
  <dc:creator>www.linz.at / Service A-Z</dc:creator>
  <cp:lastModifiedBy>Magistrat Linz</cp:lastModifiedBy>
  <dcterms:modified xsi:type="dcterms:W3CDTF">2026-04-24T07:48:10Z</dcterms:modified>
  <cp:revision>2</cp:revision>
  <dc:title>Straßenpolizeiliche Bewilligung zur Aufstellung von Warenkörben/Kleiderständern - Antrag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COO.2092.100.5.5462040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 </vt:lpwstr>
  </property>
  <property fmtid="{D5CDD505-2E9C-101B-9397-08002B2CF9AE}" pid="5" name="FSC#COOELAK@1.1001:FileRefYear">
    <vt:lpwstr>2026</vt:lpwstr>
  </property>
  <property fmtid="{D5CDD505-2E9C-101B-9397-08002B2CF9AE}" pid="6" name="FSC#COOELAK@1.1001:FileRefOrdinal">
    <vt:lpwstr>10651</vt:lpwstr>
  </property>
  <property fmtid="{D5CDD505-2E9C-101B-9397-08002B2CF9AE}" pid="7" name="FSC#COOELAK@1.1001:FileRefOU">
    <vt:lpwstr>BBV VuV</vt:lpwstr>
  </property>
  <property fmtid="{D5CDD505-2E9C-101B-9397-08002B2CF9AE}" pid="8" name="FSC#COOELAK@1.1001:Organization">
    <vt:lpwstr>Magistrat der Landeshauptstadt Linz</vt:lpwstr>
  </property>
  <property fmtid="{D5CDD505-2E9C-101B-9397-08002B2CF9AE}" pid="9" name="FSC#COOELAK@1.1001:Owner">
    <vt:lpwstr>Mag.ª Tamara Zöbl</vt:lpwstr>
  </property>
  <property fmtid="{D5CDD505-2E9C-101B-9397-08002B2CF9AE}" pid="10" name="FSC#COOELAK@1.1001:OwnerExtension">
    <vt:lpwstr>2515</vt:lpwstr>
  </property>
  <property fmtid="{D5CDD505-2E9C-101B-9397-08002B2CF9AE}" pid="11" name="FSC#COOELAK@1.1001:OwnerFaxExtension">
    <vt:lpwstr>542515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BBV VuV</vt:lpwstr>
  </property>
  <property fmtid="{D5CDD505-2E9C-101B-9397-08002B2CF9AE}" pid="17" name="FSC#COOELAK@1.1001:CreatedAt">
    <vt:lpwstr>23.04.2026</vt:lpwstr>
  </property>
  <property fmtid="{D5CDD505-2E9C-101B-9397-08002B2CF9AE}" pid="18" name="FSC#COOELAK@1.1001:OU">
    <vt:lpwstr>BBV VuV (Veranstaltungen und Verkehrsrecht)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*COO.2092.100.12.4519197*</vt:lpwstr>
  </property>
  <property fmtid="{D5CDD505-2E9C-101B-9397-08002B2CF9AE}" pid="21" name="FSC#COOELAK@1.1001:RefBarCode">
    <vt:lpwstr>*COO.2092.100.6.15563988*</vt:lpwstr>
  </property>
  <property fmtid="{D5CDD505-2E9C-101B-9397-08002B2CF9AE}" pid="22" name="FSC#COOELAK@1.1001:FileRefBarCode">
    <vt:lpwstr>*10651-2026*</vt:lpwstr>
  </property>
  <property fmtid="{D5CDD505-2E9C-101B-9397-08002B2CF9AE}" pid="23" name="FSC#COOELAK@1.1001:ExternalRef">
    <vt:lpwstr/>
  </property>
  <property fmtid="{D5CDD505-2E9C-101B-9397-08002B2CF9AE}" pid="24" name="FSC#MLNZBASE@15.1600:Objectname">
    <vt:lpwstr/>
  </property>
  <property fmtid="{D5CDD505-2E9C-101B-9397-08002B2CF9AE}" pid="25" name="FSC#MLNZBASE@15.1600:Responsible">
    <vt:lpwstr>Mag.ª Tamara Zöbl</vt:lpwstr>
  </property>
  <property fmtid="{D5CDD505-2E9C-101B-9397-08002B2CF9AE}" pid="26" name="FSC#MLNZBASE@15.1600:ResponsibleDoornumber">
    <vt:lpwstr>4003</vt:lpwstr>
  </property>
  <property fmtid="{D5CDD505-2E9C-101B-9397-08002B2CF9AE}" pid="27" name="FSC#MLNZBASE@15.1600:ResponsiblePhone">
    <vt:lpwstr>+43 (732) 7070-2515</vt:lpwstr>
  </property>
  <property fmtid="{D5CDD505-2E9C-101B-9397-08002B2CF9AE}" pid="28" name="FSC#MLNZBASE@15.1600:ResponsibleFax">
    <vt:lpwstr>+43 (732) 7070-542515</vt:lpwstr>
  </property>
  <property fmtid="{D5CDD505-2E9C-101B-9397-08002B2CF9AE}" pid="29" name="FSC#MLNZBASE@15.1600:ResponsibleEMail">
    <vt:lpwstr>Tamara.Zoebl@mag.linz.at</vt:lpwstr>
  </property>
  <property fmtid="{D5CDD505-2E9C-101B-9397-08002B2CF9AE}" pid="30" name="FSC#MLNZBASE@15.1600:Referrednumber">
    <vt:lpwstr>--</vt:lpwstr>
  </property>
  <property fmtid="{D5CDD505-2E9C-101B-9397-08002B2CF9AE}" pid="31" name="FSC#MLNZBASE@15.1600:DepartmentName">
    <vt:lpwstr>Veranstaltungen und Verkehrsrecht</vt:lpwstr>
  </property>
  <property fmtid="{D5CDD505-2E9C-101B-9397-08002B2CF9AE}" pid="32" name="FSC#MLNZBASE@15.1600:DepartmentShortName">
    <vt:lpwstr>BBV VuV</vt:lpwstr>
  </property>
  <property fmtid="{D5CDD505-2E9C-101B-9397-08002B2CF9AE}" pid="33" name="FSC#MLNZBASE@15.1600:BureauName">
    <vt:lpwstr/>
  </property>
  <property fmtid="{D5CDD505-2E9C-101B-9397-08002B2CF9AE}" pid="34" name="FSC#MLNZBASE@15.1600:BureauShortName">
    <vt:lpwstr/>
  </property>
  <property fmtid="{D5CDD505-2E9C-101B-9397-08002B2CF9AE}" pid="35" name="FSC#MLNZBASE@15.1600:SectionName">
    <vt:lpwstr/>
  </property>
  <property fmtid="{D5CDD505-2E9C-101B-9397-08002B2CF9AE}" pid="36" name="FSC#MLNZBASE@15.1600:SectionShortName">
    <vt:lpwstr/>
  </property>
  <property fmtid="{D5CDD505-2E9C-101B-9397-08002B2CF9AE}" pid="37" name="FSC#MLNZBASE@15.1600:RespOrgName">
    <vt:lpwstr>Veranstaltungen und Verkehrsrecht</vt:lpwstr>
  </property>
  <property fmtid="{D5CDD505-2E9C-101B-9397-08002B2CF9AE}" pid="38" name="FSC#MLNZBASE@15.1600:RespOrgShortName">
    <vt:lpwstr>BBV VuV</vt:lpwstr>
  </property>
  <property fmtid="{D5CDD505-2E9C-101B-9397-08002B2CF9AE}" pid="39" name="FSC#MLNZBASE@15.1600:RespOrgTel">
    <vt:lpwstr/>
  </property>
  <property fmtid="{D5CDD505-2E9C-101B-9397-08002B2CF9AE}" pid="40" name="FSC#MLNZBASE@15.1600:RespOrgFax">
    <vt:lpwstr>+0732 (7070) 3202</vt:lpwstr>
  </property>
  <property fmtid="{D5CDD505-2E9C-101B-9397-08002B2CF9AE}" pid="41" name="FSC#MLNZBASE@15.1600:RespOrgEMail">
    <vt:lpwstr>bbv@mag.linz.at</vt:lpwstr>
  </property>
  <property fmtid="{D5CDD505-2E9C-101B-9397-08002B2CF9AE}" pid="42" name="FSC#MLNZBASE@15.1600:RespOrgAddress">
    <vt:lpwstr>Hauptstraße_x000d_
4041 Linz_x000d_
</vt:lpwstr>
  </property>
  <property fmtid="{D5CDD505-2E9C-101B-9397-08002B2CF9AE}" pid="43" name="FSC#MLNZBASE@15.1600:OutgoingUrgency">
    <vt:lpwstr/>
  </property>
  <property fmtid="{D5CDD505-2E9C-101B-9397-08002B2CF9AE}" pid="44" name="FSC#MLNZBASE@15.1600:ObjACL">
    <vt:lpwstr/>
  </property>
  <property fmtid="{D5CDD505-2E9C-101B-9397-08002B2CF9AE}" pid="45" name="FSC#MLNZBASE@15.1600:Subject">
    <vt:lpwstr>Schwerlasthafen Linz, Traun km 1,4 - 1,6 _x000d_
Verheftung im Ländenbereich_x000d_
Anfrage Wasserpolizei, Franz Prechtl</vt:lpwstr>
  </property>
  <property fmtid="{D5CDD505-2E9C-101B-9397-08002B2CF9AE}" pid="46" name="FSC#MLNZBASE@15.1600:Comment">
    <vt:lpwstr/>
  </property>
  <property fmtid="{D5CDD505-2E9C-101B-9397-08002B2CF9AE}" pid="47" name="FSC#MLNZBASE@15.1600:Subfiletype">
    <vt:lpwstr>CI22 BBV VuV Verkehr-Bewilligungen (Serie)</vt:lpwstr>
  </property>
  <property fmtid="{D5CDD505-2E9C-101B-9397-08002B2CF9AE}" pid="48" name="FSC#MLNZBASE@15.1600:SubfiletypeDescription">
    <vt:lpwstr>Bewilligungen und Ausnahmegenehmigungen nach der Straßenverkehrsordnung_x000d_
Benützung von Straßen zu verkehrsfremden Zwecken</vt:lpwstr>
  </property>
  <property fmtid="{D5CDD505-2E9C-101B-9397-08002B2CF9AE}" pid="49" name="FSC#MLNZBASE@15.1600:Doctemplate">
    <vt:lpwstr>CI22_BBV_VuV_Verkehr_Bescheid_A-Ständer_EW</vt:lpwstr>
  </property>
  <property fmtid="{D5CDD505-2E9C-101B-9397-08002B2CF9AE}" pid="50" name="FSC#MLNZBASE@15.1600:Createdby">
    <vt:lpwstr>Mag.ª Tamara Zöbl</vt:lpwstr>
  </property>
  <property fmtid="{D5CDD505-2E9C-101B-9397-08002B2CF9AE}" pid="51" name="FSC#MLNZBASE@15.1600:CreatedbyRoomNumber">
    <vt:lpwstr>4003</vt:lpwstr>
  </property>
  <property fmtid="{D5CDD505-2E9C-101B-9397-08002B2CF9AE}" pid="52" name="FSC#MLNZBASE@15.1600:CreatedbyPhone">
    <vt:lpwstr/>
  </property>
  <property fmtid="{D5CDD505-2E9C-101B-9397-08002B2CF9AE}" pid="53" name="FSC#MLNZBASE@15.1600:CreatedbyFax">
    <vt:lpwstr/>
  </property>
  <property fmtid="{D5CDD505-2E9C-101B-9397-08002B2CF9AE}" pid="54" name="FSC#MLNZBASE@15.1600:CreatedbyEMail">
    <vt:lpwstr/>
  </property>
  <property fmtid="{D5CDD505-2E9C-101B-9397-08002B2CF9AE}" pid="55" name="FSC#MLNZBASE@15.1600:File">
    <vt:lpwstr/>
  </property>
  <property fmtid="{D5CDD505-2E9C-101B-9397-08002B2CF9AE}" pid="56" name="FSC#MLNZBASE@15.1600:FileDefaultRelations">
    <vt:lpwstr/>
  </property>
  <property fmtid="{D5CDD505-2E9C-101B-9397-08002B2CF9AE}" pid="57" name="FSC#MLNZBASE@15.1600:FileRespOrg">
    <vt:lpwstr/>
  </property>
  <property fmtid="{D5CDD505-2E9C-101B-9397-08002B2CF9AE}" pid="58" name="FSC#MLNZBASE@15.1600:FileSubject">
    <vt:lpwstr/>
  </property>
  <property fmtid="{D5CDD505-2E9C-101B-9397-08002B2CF9AE}" pid="59" name="FSC#MLNZBASE@15.1600:FileComment">
    <vt:lpwstr/>
  </property>
  <property fmtid="{D5CDD505-2E9C-101B-9397-08002B2CF9AE}" pid="60" name="FSC#MLNZBASE@15.1600:FileOldGZ">
    <vt:lpwstr/>
  </property>
  <property fmtid="{D5CDD505-2E9C-101B-9397-08002B2CF9AE}" pid="61" name="FSC#MLNZBASE@15.1600:FileCreatedat">
    <vt:lpwstr/>
  </property>
  <property fmtid="{D5CDD505-2E9C-101B-9397-08002B2CF9AE}" pid="62" name="FSC#MLNZBASE@15.1600:FileFinishedat">
    <vt:lpwstr/>
  </property>
  <property fmtid="{D5CDD505-2E9C-101B-9397-08002B2CF9AE}" pid="63" name="FSC#MLNZBASE@15.1600:FileSubfileOrdinal">
    <vt:lpwstr/>
  </property>
  <property fmtid="{D5CDD505-2E9C-101B-9397-08002B2CF9AE}" pid="64" name="FSC#MLNZBASE@15.1600:FileSubfileShortDesc">
    <vt:lpwstr/>
  </property>
  <property fmtid="{D5CDD505-2E9C-101B-9397-08002B2CF9AE}" pid="65" name="FSC#MLNZBASE@15.1600:FileSubfileDesc">
    <vt:lpwstr/>
  </property>
  <property fmtid="{D5CDD505-2E9C-101B-9397-08002B2CF9AE}" pid="66" name="FSC#MLNZBASE@15.1600:SignatureText">
    <vt:lpwstr/>
  </property>
  <property fmtid="{D5CDD505-2E9C-101B-9397-08002B2CF9AE}" pid="67" name="FSC#MLNZBASE@15.1600:EECreatedat">
    <vt:lpwstr>23.04.2026</vt:lpwstr>
  </property>
  <property fmtid="{D5CDD505-2E9C-101B-9397-08002B2CF9AE}" pid="68" name="FSC#MLNZBASE@15.1600:Petitioneremail">
    <vt:lpwstr>Tamara.Zoebl@mag.linz.at</vt:lpwstr>
  </property>
  <property fmtid="{D5CDD505-2E9C-101B-9397-08002B2CF9AE}" pid="69" name="FSC#MLNZBASE@15.1600:Petitionerbirthdate">
    <vt:lpwstr/>
  </property>
  <property fmtid="{D5CDD505-2E9C-101B-9397-08002B2CF9AE}" pid="70" name="FSC#MLNZBASE@15.1600:Petitionerbirthplace">
    <vt:lpwstr/>
  </property>
  <property fmtid="{D5CDD505-2E9C-101B-9397-08002B2CF9AE}" pid="71" name="FSC#MLNZBASE@15.1600:Petitionercitzizenof">
    <vt:lpwstr/>
  </property>
  <property fmtid="{D5CDD505-2E9C-101B-9397-08002B2CF9AE}" pid="72" name="FSC#MLNZBASE@15.1600:Petitionernameaddition">
    <vt:lpwstr/>
  </property>
  <property fmtid="{D5CDD505-2E9C-101B-9397-08002B2CF9AE}" pid="73" name="FSC#MLNZBASE@15.1600:Petitioneraddressaddition">
    <vt:lpwstr/>
  </property>
  <property fmtid="{D5CDD505-2E9C-101B-9397-08002B2CF9AE}" pid="74" name="FSC#MLNZBASE@15.1600:Petitionerco">
    <vt:lpwstr/>
  </property>
  <property fmtid="{D5CDD505-2E9C-101B-9397-08002B2CF9AE}" pid="75" name="FSC#MLNZBASE@15.1600:Petitionernameone">
    <vt:lpwstr/>
  </property>
  <property fmtid="{D5CDD505-2E9C-101B-9397-08002B2CF9AE}" pid="76" name="FSC#MLNZBASE@15.1600:Petitionernametwo">
    <vt:lpwstr>Tamara Zöbl </vt:lpwstr>
  </property>
  <property fmtid="{D5CDD505-2E9C-101B-9397-08002B2CF9AE}" pid="77" name="FSC#MLNZBASE@15.1600:Petitioneraddressone">
    <vt:lpwstr/>
  </property>
  <property fmtid="{D5CDD505-2E9C-101B-9397-08002B2CF9AE}" pid="78" name="FSC#MLNZBASE@15.1600:Petitioneraddresstwo">
    <vt:lpwstr/>
  </property>
  <property fmtid="{D5CDD505-2E9C-101B-9397-08002B2CF9AE}" pid="79" name="FSC#MLNZBASE@15.1600:Sentto">
    <vt:lpwstr/>
  </property>
  <property fmtid="{D5CDD505-2E9C-101B-9397-08002B2CF9AE}" pid="80" name="FSC#MLNZBASE@15.1600:CopySentto">
    <vt:lpwstr>BBV Buchungen, Hauptstraße 1 - 5 , 4020 Linz _x000d_
</vt:lpwstr>
  </property>
  <property fmtid="{D5CDD505-2E9C-101B-9397-08002B2CF9AE}" pid="81" name="FSC#MLNZBASE@15.1600:RespOrgWWW">
    <vt:lpwstr/>
  </property>
  <property fmtid="{D5CDD505-2E9C-101B-9397-08002B2CF9AE}" pid="82" name="FSC#MLNZBASE@15.1600:LetterFrom">
    <vt:lpwstr/>
  </property>
  <property fmtid="{D5CDD505-2E9C-101B-9397-08002B2CF9AE}" pid="83" name="FSC#MLNZBASE@15.1600:Urgency">
    <vt:lpwstr/>
  </property>
  <property fmtid="{D5CDD505-2E9C-101B-9397-08002B2CF9AE}" pid="84" name="FSC#MLNZBASE@15.1600:RejoicingSentence">
    <vt:lpwstr/>
  </property>
  <property fmtid="{D5CDD505-2E9C-101B-9397-08002B2CF9AE}" pid="85" name="FSC#MLNZINDIV@2083.9951:FileUrgencyDate">
    <vt:lpwstr/>
  </property>
  <property fmtid="{D5CDD505-2E9C-101B-9397-08002B2CF9AE}" pid="86" name="FSC#MLNZINDIV@2083.9951:Petitionertel">
    <vt:lpwstr/>
  </property>
  <property fmtid="{D5CDD505-2E9C-101B-9397-08002B2CF9AE}" pid="87" name="FSC#MLNZINDIV@2083.9951:CopySenttoShort">
    <vt:lpwstr>BBV Buchungen, buchungen.bbv@mag.linz.at _x000d_
</vt:lpwstr>
  </property>
  <property fmtid="{D5CDD505-2E9C-101B-9397-08002B2CF9AE}" pid="88" name="FSC#MLNZINDIV@2083.9951:OriginatorsShort">
    <vt:lpwstr>Tamara Zöbl, _x000d_
</vt:lpwstr>
  </property>
  <property fmtid="{D5CDD505-2E9C-101B-9397-08002B2CF9AE}" pid="89" name="FSC#MLNZINDIV@2083.9951:Originators">
    <vt:lpwstr>Tamara Zöbl,   _x000d_
</vt:lpwstr>
  </property>
  <property fmtid="{D5CDD505-2E9C-101B-9397-08002B2CF9AE}" pid="90" name="FSC#MLNZINDIV@2083.9951:Destrict">
    <vt:lpwstr/>
  </property>
  <property fmtid="{D5CDD505-2E9C-101B-9397-08002B2CF9AE}" pid="91" name="FSC#MLNZINDIV@2083.9951:SenttoShort">
    <vt:lpwstr/>
  </property>
  <property fmtid="{D5CDD505-2E9C-101B-9397-08002B2CF9AE}" pid="92" name="FSC#MLNZINDIV@2083.9951:addrzipcode">
    <vt:lpwstr/>
  </property>
  <property fmtid="{D5CDD505-2E9C-101B-9397-08002B2CF9AE}" pid="93" name="FSC#MLNZINDIV@2083.9951:addrcity">
    <vt:lpwstr/>
  </property>
  <property fmtid="{D5CDD505-2E9C-101B-9397-08002B2CF9AE}" pid="94" name="FSC#MLNZINDIV@2083.9951:addrstreet">
    <vt:lpwstr/>
  </property>
  <property fmtid="{D5CDD505-2E9C-101B-9397-08002B2CF9AE}" pid="95" name="FSC#MLNZINDIV@2083.9951:addrstreeton">
    <vt:lpwstr/>
  </property>
  <property fmtid="{D5CDD505-2E9C-101B-9397-08002B2CF9AE}" pid="96" name="FSC#MLNZINDIV@2083.9951:addrfloor">
    <vt:lpwstr/>
  </property>
  <property fmtid="{D5CDD505-2E9C-101B-9397-08002B2CF9AE}" pid="97" name="FSC#MLNZINDIV@2083.9951:addrdoor">
    <vt:lpwstr/>
  </property>
  <property fmtid="{D5CDD505-2E9C-101B-9397-08002B2CF9AE}" pid="98" name="FSC#MLNZINDIV@2083.9951:addraddition">
    <vt:lpwstr/>
  </property>
  <property fmtid="{D5CDD505-2E9C-101B-9397-08002B2CF9AE}" pid="99" name="FSC#MLNZINDIV@2083.9951:addrremark">
    <vt:lpwstr/>
  </property>
  <property fmtid="{D5CDD505-2E9C-101B-9397-08002B2CF9AE}" pid="100" name="FSC#MLNZINDIV@2083.9951:addrfirstname">
    <vt:lpwstr/>
  </property>
  <property fmtid="{D5CDD505-2E9C-101B-9397-08002B2CF9AE}" pid="101" name="FSC#MLNZINDIV@2083.9951:addrsurname">
    <vt:lpwstr/>
  </property>
  <property fmtid="{D5CDD505-2E9C-101B-9397-08002B2CF9AE}" pid="102" name="FSC#MLNZINDIV@2083.9951:addrbirth">
    <vt:lpwstr/>
  </property>
  <property fmtid="{D5CDD505-2E9C-101B-9397-08002B2CF9AE}" pid="103" name="FSC#MLNZINDIV@2083.9951:1stfiltenotice">
    <vt:lpwstr/>
  </property>
  <property fmtid="{D5CDD505-2E9C-101B-9397-08002B2CF9AE}" pid="104" name="FSC#MLNZINDIV@2083.9951:Petitionermobile">
    <vt:lpwstr/>
  </property>
  <property fmtid="{D5CDD505-2E9C-101B-9397-08002B2CF9AE}" pid="105" name="FSC#MLNZINDIV@2083.9951:Petitionerteloffice">
    <vt:lpwstr/>
  </property>
  <property fmtid="{D5CDD505-2E9C-101B-9397-08002B2CF9AE}" pid="106" name="FSC#MLNZINDIV@2083.9951:Petitionertelprivate">
    <vt:lpwstr/>
  </property>
  <property fmtid="{D5CDD505-2E9C-101B-9397-08002B2CF9AE}" pid="107" name="FSC#MLNZINDIV@2083.9951:ResponsibleMobile">
    <vt:lpwstr/>
  </property>
  <property fmtid="{D5CDD505-2E9C-101B-9397-08002B2CF9AE}" pid="108" name="FSC#MLNZINDIV@2083.9951:Subject1">
    <vt:lpwstr>Schwerlasthafen Linz, Traun km 1,4 - 1,6 </vt:lpwstr>
  </property>
  <property fmtid="{D5CDD505-2E9C-101B-9397-08002B2CF9AE}" pid="109" name="FSC#MLNZINDIV@2083.9951:Subject2">
    <vt:lpwstr>Verheftung im Ländenbereich</vt:lpwstr>
  </property>
  <property fmtid="{D5CDD505-2E9C-101B-9397-08002B2CF9AE}" pid="110" name="FSC#MLNZINDIV@2083.9951:Subjcet3">
    <vt:lpwstr>Anfrage Wasserpolizei, Franz Prechtl</vt:lpwstr>
  </property>
  <property fmtid="{D5CDD505-2E9C-101B-9397-08002B2CF9AE}" pid="111" name="FSC#MLNZINDIV@2083.9951:Subject4">
    <vt:lpwstr/>
  </property>
  <property fmtid="{D5CDD505-2E9C-101B-9397-08002B2CF9AE}" pid="112" name="FSC#MLNZINDIV@2083.9951:decattachments">
    <vt:lpwstr/>
  </property>
  <property fmtid="{D5CDD505-2E9C-101B-9397-08002B2CF9AE}" pid="113" name="FSC#MLNZINDIV@2083.9951:Comment1">
    <vt:lpwstr/>
  </property>
  <property fmtid="{D5CDD505-2E9C-101B-9397-08002B2CF9AE}" pid="114" name="FSC#MLNZINDIV@2083.9951:Comment2">
    <vt:lpwstr/>
  </property>
  <property fmtid="{D5CDD505-2E9C-101B-9397-08002B2CF9AE}" pid="115" name="FSC#MLNZINDIV@2083.9951:Comment3">
    <vt:lpwstr/>
  </property>
  <property fmtid="{D5CDD505-2E9C-101B-9397-08002B2CF9AE}" pid="116" name="FSC#MLNZINDIV@2083.9951:Comment4">
    <vt:lpwstr/>
  </property>
  <property fmtid="{D5CDD505-2E9C-101B-9397-08002B2CF9AE}" pid="117" name="FSC#MLNZINDIV@2083.9951:GSt_Name">
    <vt:lpwstr/>
  </property>
  <property fmtid="{D5CDD505-2E9C-101B-9397-08002B2CF9AE}" pid="118" name="FSC#MLNZINDIV@2083.9951:Gstextraterm">
    <vt:lpwstr/>
  </property>
  <property fmtid="{D5CDD505-2E9C-101B-9397-08002B2CF9AE}" pid="119" name="FSC#MLNZINDIV@2083.9951:Gstextravalue">
    <vt:lpwstr/>
  </property>
  <property fmtid="{D5CDD505-2E9C-101B-9397-08002B2CF9AE}" pid="120" name="FSC#MLNZINDIV@2083.9951:Gstextraexvalue">
    <vt:lpwstr/>
  </property>
  <property fmtid="{D5CDD505-2E9C-101B-9397-08002B2CF9AE}" pid="121" name="FSC#MLNZINDIV@2083.9951:Gstextraextradate">
    <vt:lpwstr/>
  </property>
  <property fmtid="{D5CDD505-2E9C-101B-9397-08002B2CF9AE}" pid="122" name="FSC#MLNZINDIV@2083.9951:Gstextraexdatetwo">
    <vt:lpwstr/>
  </property>
  <property fmtid="{D5CDD505-2E9C-101B-9397-08002B2CF9AE}" pid="123" name="FSC#MLNZINDIV@2083.9951:RespSBabbreviation">
    <vt:lpwstr/>
  </property>
  <property fmtid="{D5CDD505-2E9C-101B-9397-08002B2CF9AE}" pid="124" name="FSC#MLNZINDIV@2083.9951:Substitution">
    <vt:lpwstr/>
  </property>
  <property fmtid="{D5CDD505-2E9C-101B-9397-08002B2CF9AE}" pid="125" name="FSC#MLNZINDIV@2083.9951:AuthorizerFunktion">
    <vt:lpwstr/>
  </property>
  <property fmtid="{D5CDD505-2E9C-101B-9397-08002B2CF9AE}" pid="126" name="FSC#MLNZINDIV@2083.9951:addrperssalutation">
    <vt:lpwstr/>
  </property>
  <property fmtid="{D5CDD505-2E9C-101B-9397-08002B2CF9AE}" pid="127" name="FSC#MLNZINDIV@2083.9951:addrcitizenof">
    <vt:lpwstr/>
  </property>
  <property fmtid="{D5CDD505-2E9C-101B-9397-08002B2CF9AE}" pid="128" name="FSC#MLNZINDIV@2083.9951:addrnotice1">
    <vt:lpwstr/>
  </property>
  <property fmtid="{D5CDD505-2E9C-101B-9397-08002B2CF9AE}" pid="129" name="FSC#MLNZINDIV@2083.9951:addrewis">
    <vt:lpwstr/>
  </property>
  <property fmtid="{D5CDD505-2E9C-101B-9397-08002B2CF9AE}" pid="130" name="FSC#MLNZINDIV@2083.9951:addrtelnr">
    <vt:lpwstr/>
  </property>
  <property fmtid="{D5CDD505-2E9C-101B-9397-08002B2CF9AE}" pid="131" name="FSC#MLNZINDIV@2083.9951:addrcompany">
    <vt:lpwstr/>
  </property>
  <property fmtid="{D5CDD505-2E9C-101B-9397-08002B2CF9AE}" pid="132" name="FSC#MLNZINDIV@2083.9951:addrsv">
    <vt:lpwstr/>
  </property>
  <property fmtid="{D5CDD505-2E9C-101B-9397-08002B2CF9AE}" pid="133" name="FSC#MLNZINDIV@2083.9951:addrpersbirthplace">
    <vt:lpwstr/>
  </property>
  <property fmtid="{D5CDD505-2E9C-101B-9397-08002B2CF9AE}" pid="134" name="FSC#MLNZINDIV@2083.9951:FileReferenceOE">
    <vt:lpwstr/>
  </property>
  <property fmtid="{D5CDD505-2E9C-101B-9397-08002B2CF9AE}" pid="135" name="FSC#MLNZINDIV@2083.9951:DepartmentLongName">
    <vt:lpwstr/>
  </property>
  <property fmtid="{D5CDD505-2E9C-101B-9397-08002B2CF9AE}" pid="136" name="FSC#MLNZINDIV@2083.9951:RespOrgLongName">
    <vt:lpwstr>Veranstaltungen und Verkehrsrecht</vt:lpwstr>
  </property>
  <property fmtid="{D5CDD505-2E9C-101B-9397-08002B2CF9AE}" pid="137" name="FSC#MLNZINDIV@2083.9951:ForreignNr1stIncoming">
    <vt:lpwstr/>
  </property>
  <property fmtid="{D5CDD505-2E9C-101B-9397-08002B2CF9AE}" pid="138" name="FSC#MLNZINDIV@2083.9951:Petitionersalutation">
    <vt:lpwstr/>
  </property>
  <property fmtid="{D5CDD505-2E9C-101B-9397-08002B2CF9AE}" pid="139" name="FSC#MLNZINDIV@2083.9951:Subject5">
    <vt:lpwstr/>
  </property>
  <property fmtid="{D5CDD505-2E9C-101B-9397-08002B2CF9AE}" pid="140" name="FSC#MLNZINDIV@2083.9951:Subject6">
    <vt:lpwstr/>
  </property>
  <property fmtid="{D5CDD505-2E9C-101B-9397-08002B2CF9AE}" pid="141" name="FSC#MLNZINDIV@2083.9951:Authorizer">
    <vt:lpwstr/>
  </property>
  <property fmtid="{D5CDD505-2E9C-101B-9397-08002B2CF9AE}" pid="142" name="FSC#MLNZINDIV@2083.9951:Authorizedat">
    <vt:lpwstr/>
  </property>
  <property fmtid="{D5CDD505-2E9C-101B-9397-08002B2CF9AE}" pid="143" name="FSC#MLNZINDIV@2083.9951:AuthorizedatTwo">
    <vt:lpwstr/>
  </property>
  <property fmtid="{D5CDD505-2E9C-101B-9397-08002B2CF9AE}" pid="144" name="FSC#MLNZINDIV@2083.9951:AuthorizerRole">
    <vt:lpwstr/>
  </property>
  <property fmtid="{D5CDD505-2E9C-101B-9397-08002B2CF9AE}" pid="145" name="FSC#MLNZINDIV@2083.9951:SignatureText2">
    <vt:lpwstr/>
  </property>
  <property fmtid="{D5CDD505-2E9C-101B-9397-08002B2CF9AE}" pid="146" name="FSC#MLNZINDIV@2083.9951:SignatureText3">
    <vt:lpwstr/>
  </property>
  <property fmtid="{D5CDD505-2E9C-101B-9397-08002B2CF9AE}" pid="147" name="FSC#MLNZINDIV@2083.9951:ResponsibleAddress">
    <vt:lpwstr>Hauptstraße 1 - 5_x000d_
4041 Linz _x000d_
</vt:lpwstr>
  </property>
  <property fmtid="{D5CDD505-2E9C-101B-9397-08002B2CF9AE}" pid="148" name="FSC#MLNZINDIV@2083.9951:Petitionernamefamily">
    <vt:lpwstr>Zöbl </vt:lpwstr>
  </property>
  <property fmtid="{D5CDD505-2E9C-101B-9397-08002B2CF9AE}" pid="149" name="FSC#MLNZINDIV@2083.9951:PetitionerEWORD">
    <vt:lpwstr/>
  </property>
  <property fmtid="{D5CDD505-2E9C-101B-9397-08002B2CF9AE}" pid="150" name="FSC#MLNZINDIV@2083.9951:CreatorAbbreviation">
    <vt:lpwstr/>
  </property>
  <property fmtid="{D5CDD505-2E9C-101B-9397-08002B2CF9AE}" pid="151" name="FSC#MLNZINDIV@2083.9951:SubjectFile1">
    <vt:lpwstr/>
  </property>
  <property fmtid="{D5CDD505-2E9C-101B-9397-08002B2CF9AE}" pid="152" name="FSC#MLNZINDIV@2083.9951:SubjectFile2">
    <vt:lpwstr/>
  </property>
  <property fmtid="{D5CDD505-2E9C-101B-9397-08002B2CF9AE}" pid="153" name="FSC#MLNZINDIV@2083.9951:SubjcetFile3">
    <vt:lpwstr/>
  </property>
  <property fmtid="{D5CDD505-2E9C-101B-9397-08002B2CF9AE}" pid="154" name="FSC#MLNZINDIV@2083.9951:SubjectFile4">
    <vt:lpwstr/>
  </property>
  <property fmtid="{D5CDD505-2E9C-101B-9397-08002B2CF9AE}" pid="155" name="FSC#MLNZINDIV@2083.9951:SubjectFile5">
    <vt:lpwstr/>
  </property>
  <property fmtid="{D5CDD505-2E9C-101B-9397-08002B2CF9AE}" pid="156" name="FSC#MLNZINDIV@2083.9951:SubjectFile6">
    <vt:lpwstr/>
  </property>
  <property fmtid="{D5CDD505-2E9C-101B-9397-08002B2CF9AE}" pid="157" name="FSC#MLNZINDIV@2083.9951:FileCreatedat">
    <vt:lpwstr/>
  </property>
  <property fmtid="{D5CDD505-2E9C-101B-9397-08002B2CF9AE}" pid="158" name="FSC#MLNZINDIV@2083.9951:CommentFile1">
    <vt:lpwstr/>
  </property>
  <property fmtid="{D5CDD505-2E9C-101B-9397-08002B2CF9AE}" pid="159" name="FSC#MLNZINDIV@2083.9951:CommentFile2">
    <vt:lpwstr/>
  </property>
  <property fmtid="{D5CDD505-2E9C-101B-9397-08002B2CF9AE}" pid="160" name="FSC#MLNZINDIV@2083.9951:CommentFile3">
    <vt:lpwstr/>
  </property>
  <property fmtid="{D5CDD505-2E9C-101B-9397-08002B2CF9AE}" pid="161" name="FSC#MLNZINDIV@2083.9951:CommentFile4">
    <vt:lpwstr/>
  </property>
  <property fmtid="{D5CDD505-2E9C-101B-9397-08002B2CF9AE}" pid="162" name="FSC#MLNZINDIV@2083.9951:CommentFile5">
    <vt:lpwstr/>
  </property>
  <property fmtid="{D5CDD505-2E9C-101B-9397-08002B2CF9AE}" pid="163" name="FSC#MLNZINDIV@2083.9951:oldGZrelatetfiles">
    <vt:lpwstr/>
  </property>
  <property fmtid="{D5CDD505-2E9C-101B-9397-08002B2CF9AE}" pid="164" name="FSC#MLNZINDIV@2083.9951:oldGZothotherfiles">
    <vt:lpwstr/>
  </property>
  <property fmtid="{D5CDD505-2E9C-101B-9397-08002B2CF9AE}" pid="165" name="FSC#MLNZINDIV@2083.9951:physicalattachments">
    <vt:lpwstr/>
  </property>
  <property fmtid="{D5CDD505-2E9C-101B-9397-08002B2CF9AE}" pid="166" name="FSC#MLNZINDIV@2083.9951:referredSubFilesubject">
    <vt:lpwstr/>
  </property>
  <property fmtid="{D5CDD505-2E9C-101B-9397-08002B2CF9AE}" pid="167" name="FSC#MLNZINDIV@2083.9951:Extension">
    <vt:lpwstr/>
  </property>
  <property fmtid="{D5CDD505-2E9C-101B-9397-08002B2CF9AE}" pid="168" name="FSC#MLNZINDIV@2083.9951:printBirthdateOnReceipt">
    <vt:lpwstr>Nein</vt:lpwstr>
  </property>
  <property fmtid="{D5CDD505-2E9C-101B-9397-08002B2CF9AE}" pid="169" name="FSC#COOELAK@1.1001:IncomingNumber">
    <vt:lpwstr/>
  </property>
  <property fmtid="{D5CDD505-2E9C-101B-9397-08002B2CF9AE}" pid="170" name="FSC#COOELAK@1.1001:IncomingSubject">
    <vt:lpwstr/>
  </property>
  <property fmtid="{D5CDD505-2E9C-101B-9397-08002B2CF9AE}" pid="171" name="FSC#COOELAK@1.1001:ProcessResponsible">
    <vt:lpwstr/>
  </property>
  <property fmtid="{D5CDD505-2E9C-101B-9397-08002B2CF9AE}" pid="172" name="FSC#COOELAK@1.1001:ProcessResponsiblePhone">
    <vt:lpwstr/>
  </property>
  <property fmtid="{D5CDD505-2E9C-101B-9397-08002B2CF9AE}" pid="173" name="FSC#COOELAK@1.1001:ProcessResponsibleMail">
    <vt:lpwstr/>
  </property>
  <property fmtid="{D5CDD505-2E9C-101B-9397-08002B2CF9AE}" pid="174" name="FSC#COOELAK@1.1001:ProcessResponsibleFax">
    <vt:lpwstr/>
  </property>
  <property fmtid="{D5CDD505-2E9C-101B-9397-08002B2CF9AE}" pid="175" name="FSC#COOELAK@1.1001:ApproverFirstName">
    <vt:lpwstr/>
  </property>
  <property fmtid="{D5CDD505-2E9C-101B-9397-08002B2CF9AE}" pid="176" name="FSC#COOELAK@1.1001:ApproverSurName">
    <vt:lpwstr/>
  </property>
  <property fmtid="{D5CDD505-2E9C-101B-9397-08002B2CF9AE}" pid="177" name="FSC#COOELAK@1.1001:ApproverTitle">
    <vt:lpwstr/>
  </property>
  <property fmtid="{D5CDD505-2E9C-101B-9397-08002B2CF9AE}" pid="178" name="FSC#COOELAK@1.1001:ExternalDate">
    <vt:lpwstr/>
  </property>
  <property fmtid="{D5CDD505-2E9C-101B-9397-08002B2CF9AE}" pid="179" name="FSC#COOELAK@1.1001:SettlementApprovedAt">
    <vt:lpwstr/>
  </property>
  <property fmtid="{D5CDD505-2E9C-101B-9397-08002B2CF9AE}" pid="180" name="FSC#COOELAK@1.1001:BaseNumber">
    <vt:lpwstr>04-07-01-36</vt:lpwstr>
  </property>
  <property fmtid="{D5CDD505-2E9C-101B-9397-08002B2CF9AE}" pid="181" name="FSC#COOELAK@1.1001:CurrentUserRolePos">
    <vt:lpwstr>Sachbearbeiter,-in</vt:lpwstr>
  </property>
  <property fmtid="{D5CDD505-2E9C-101B-9397-08002B2CF9AE}" pid="182" name="FSC#COOELAK@1.1001:CurrentUserEmail">
    <vt:lpwstr>Tamara.Zoebl@mag.linz.at</vt:lpwstr>
  </property>
  <property fmtid="{D5CDD505-2E9C-101B-9397-08002B2CF9AE}" pid="183" name="FSC#ELAKGOV@1.1001:PersonalSubjGender">
    <vt:lpwstr/>
  </property>
  <property fmtid="{D5CDD505-2E9C-101B-9397-08002B2CF9AE}" pid="184" name="FSC#ELAKGOV@1.1001:PersonalSubjFirstName">
    <vt:lpwstr/>
  </property>
  <property fmtid="{D5CDD505-2E9C-101B-9397-08002B2CF9AE}" pid="185" name="FSC#ELAKGOV@1.1001:PersonalSubjSurName">
    <vt:lpwstr/>
  </property>
  <property fmtid="{D5CDD505-2E9C-101B-9397-08002B2CF9AE}" pid="186" name="FSC#ELAKGOV@1.1001:PersonalSubjSalutation">
    <vt:lpwstr/>
  </property>
  <property fmtid="{D5CDD505-2E9C-101B-9397-08002B2CF9AE}" pid="187" name="FSC#ELAKGOV@1.1001:PersonalSubjAddress">
    <vt:lpwstr/>
  </property>
  <property fmtid="{D5CDD505-2E9C-101B-9397-08002B2CF9AE}" pid="188" name="FSC#MLNZINDIV@2083.9951:PetitionerNameFirst">
    <vt:lpwstr>Tamara</vt:lpwstr>
  </property>
  <property fmtid="{D5CDD505-2E9C-101B-9397-08002B2CF9AE}" pid="189" name="FSC#MLNZINDIV@2083.9951:SignatureText">
    <vt:lpwstr/>
  </property>
  <property fmtid="{D5CDD505-2E9C-101B-9397-08002B2CF9AE}" pid="190" name="FSC#MLNZINDIV@2083.9951:AuthorizerFunktion3">
    <vt:lpwstr/>
  </property>
  <property fmtid="{D5CDD505-2E9C-101B-9397-08002B2CF9AE}" pid="191" name="FSC#MLNZINDIV@2083.9951:AuthorizerFunktion2">
    <vt:lpwstr/>
  </property>
  <property fmtid="{D5CDD505-2E9C-101B-9397-08002B2CF9AE}" pid="192" name="FSC#MLNZINDIV@2083.9951:ChargesList_COM">
    <vt:lpwstr/>
  </property>
  <property fmtid="{D5CDD505-2E9C-101B-9397-08002B2CF9AE}" pid="193" name="FSC#MLNZINDIV@2083.9951:ChargesList_AUTH">
    <vt:lpwstr/>
  </property>
  <property fmtid="{D5CDD505-2E9C-101B-9397-08002B2CF9AE}" pid="194" name="FSC#MLNZINDIV@2083.9951:ChargesList_STAMP">
    <vt:lpwstr/>
  </property>
  <property fmtid="{D5CDD505-2E9C-101B-9397-08002B2CF9AE}" pid="195" name="FSC#MLNZINDIV@2083.9951:ChargesList_CASH">
    <vt:lpwstr/>
  </property>
  <property fmtid="{D5CDD505-2E9C-101B-9397-08002B2CF9AE}" pid="196" name="FSC#MLNZINDIV@2083.9951:ChargesList_PUNISH">
    <vt:lpwstr/>
  </property>
  <property fmtid="{D5CDD505-2E9C-101B-9397-08002B2CF9AE}" pid="197" name="FSC#MLNZINDIV@2083.9951:ChargesList_PROCCOST_I">
    <vt:lpwstr/>
  </property>
  <property fmtid="{D5CDD505-2E9C-101B-9397-08002B2CF9AE}" pid="198" name="FSC#MLNZINDIV@2083.9951:ChargesList_PROCCOST_II">
    <vt:lpwstr/>
  </property>
  <property fmtid="{D5CDD505-2E9C-101B-9397-08002B2CF9AE}" pid="199" name="FSC#MLNZINDIV@2083.9951:ChargesSum_COM">
    <vt:lpwstr/>
  </property>
  <property fmtid="{D5CDD505-2E9C-101B-9397-08002B2CF9AE}" pid="200" name="FSC#MLNZINDIV@2083.9951:ChargesSum_AUTH">
    <vt:lpwstr/>
  </property>
  <property fmtid="{D5CDD505-2E9C-101B-9397-08002B2CF9AE}" pid="201" name="FSC#MLNZINDIV@2083.9951:ChargesSum_STAMP">
    <vt:lpwstr/>
  </property>
  <property fmtid="{D5CDD505-2E9C-101B-9397-08002B2CF9AE}" pid="202" name="FSC#MLNZINDIV@2083.9951:ChargesSum_CASH">
    <vt:lpwstr/>
  </property>
  <property fmtid="{D5CDD505-2E9C-101B-9397-08002B2CF9AE}" pid="203" name="FSC#MLNZINDIV@2083.9951:ChargesSum_PUNISH">
    <vt:lpwstr/>
  </property>
  <property fmtid="{D5CDD505-2E9C-101B-9397-08002B2CF9AE}" pid="204" name="FSC#MLNZINDIV@2083.9951:ChargesSum_PROCCOST_I">
    <vt:lpwstr/>
  </property>
  <property fmtid="{D5CDD505-2E9C-101B-9397-08002B2CF9AE}" pid="205" name="FSC#MLNZINDIV@2083.9951:ChargesSum_PROCCOST_II">
    <vt:lpwstr/>
  </property>
  <property fmtid="{D5CDD505-2E9C-101B-9397-08002B2CF9AE}" pid="206" name="FSC#MLNZINDIV@2083.9951:ChargesSum_TOTAL">
    <vt:lpwstr/>
  </property>
  <property fmtid="{D5CDD505-2E9C-101B-9397-08002B2CF9AE}" pid="207" name="FSC#MLNZINDIV@2083.9951:ChargesList_TOTAL">
    <vt:lpwstr/>
  </property>
  <property fmtid="{D5CDD505-2E9C-101B-9397-08002B2CF9AE}" pid="208" name="FSC#MLNZINDIV@2083.9951:Petitionertelprivat">
    <vt:lpwstr/>
  </property>
  <property fmtid="{D5CDD505-2E9C-101B-9397-08002B2CF9AE}" pid="209" name="FSC#MLNZINDIV@2083.9951:FileReference">
    <vt:lpwstr> </vt:lpwstr>
  </property>
  <property fmtid="{D5CDD505-2E9C-101B-9397-08002B2CF9AE}" pid="210" name="FSC#URBANPRECONFIG@103.3400:ResponsibleExtension">
    <vt:lpwstr>2515</vt:lpwstr>
  </property>
  <property fmtid="{D5CDD505-2E9C-101B-9397-08002B2CF9AE}" pid="211" name="FSC#URBANPRECONFIG@103.3400:ChargesBrutto">
    <vt:lpwstr>0,</vt:lpwstr>
  </property>
  <property fmtid="{D5CDD505-2E9C-101B-9397-08002B2CF9AE}" pid="212" name="FSC#URBANPRECONFIG@103.3400:ChargesList">
    <vt:lpwstr/>
  </property>
  <property fmtid="{D5CDD505-2E9C-101B-9397-08002B2CF9AE}" pid="213" name="FSC#ATSTATECFG@1.1001:Office">
    <vt:lpwstr/>
  </property>
  <property fmtid="{D5CDD505-2E9C-101B-9397-08002B2CF9AE}" pid="214" name="FSC#ATSTATECFG@1.1001:Agent">
    <vt:lpwstr>Mag.ª Tamara Zöbl</vt:lpwstr>
  </property>
  <property fmtid="{D5CDD505-2E9C-101B-9397-08002B2CF9AE}" pid="215" name="FSC#ATSTATECFG@1.1001:AgentPhone">
    <vt:lpwstr>+43 (732) 7070-2515</vt:lpwstr>
  </property>
  <property fmtid="{D5CDD505-2E9C-101B-9397-08002B2CF9AE}" pid="216" name="FSC#ATSTATECFG@1.1001:DepartmentFax">
    <vt:lpwstr>+0732 (7070) 3202</vt:lpwstr>
  </property>
  <property fmtid="{D5CDD505-2E9C-101B-9397-08002B2CF9AE}" pid="217" name="FSC#ATSTATECFG@1.1001:DepartmentEmail">
    <vt:lpwstr>bbv@mag.linz.at</vt:lpwstr>
  </property>
  <property fmtid="{D5CDD505-2E9C-101B-9397-08002B2CF9AE}" pid="218" name="FSC#ATSTATECFG@1.1001:SubfileDate">
    <vt:lpwstr>23.04.2026</vt:lpwstr>
  </property>
  <property fmtid="{D5CDD505-2E9C-101B-9397-08002B2CF9AE}" pid="219" name="FSC#ATSTATECFG@1.1001:SubfileSubject">
    <vt:lpwstr>Schwerlasthafen Linz, Traun km 1,4 - 1,6 _x000d_
Verheftung im Ländenbereich_x000d_
Anfrage Wasserpolizei, Franz Prechtl</vt:lpwstr>
  </property>
  <property fmtid="{D5CDD505-2E9C-101B-9397-08002B2CF9AE}" pid="220" name="FSC#ATSTATECFG@1.1001:DepartmentZipCode">
    <vt:lpwstr>4041</vt:lpwstr>
  </property>
  <property fmtid="{D5CDD505-2E9C-101B-9397-08002B2CF9AE}" pid="221" name="FSC#ATSTATECFG@1.1001:DepartmentCountry">
    <vt:lpwstr/>
  </property>
  <property fmtid="{D5CDD505-2E9C-101B-9397-08002B2CF9AE}" pid="222" name="FSC#ATSTATECFG@1.1001:DepartmentCity">
    <vt:lpwstr>Linz</vt:lpwstr>
  </property>
  <property fmtid="{D5CDD505-2E9C-101B-9397-08002B2CF9AE}" pid="223" name="FSC#ATSTATECFG@1.1001:DepartmentStreet">
    <vt:lpwstr>Hauptstraße</vt:lpwstr>
  </property>
  <property fmtid="{D5CDD505-2E9C-101B-9397-08002B2CF9AE}" pid="224" name="FSC#ATSTATECFG@1.1001:DepartmentDVR">
    <vt:lpwstr/>
  </property>
  <property fmtid="{D5CDD505-2E9C-101B-9397-08002B2CF9AE}" pid="225" name="FSC#ATSTATECFG@1.1001:DepartmentUID">
    <vt:lpwstr/>
  </property>
  <property fmtid="{D5CDD505-2E9C-101B-9397-08002B2CF9AE}" pid="226" name="FSC#ATSTATECFG@1.1001:SubfileReference">
    <vt:lpwstr/>
  </property>
  <property fmtid="{D5CDD505-2E9C-101B-9397-08002B2CF9AE}" pid="227" name="FSC#ATSTATECFG@1.1001:Clause">
    <vt:lpwstr>Mag.a Tamara Zöbl</vt:lpwstr>
  </property>
  <property fmtid="{D5CDD505-2E9C-101B-9397-08002B2CF9AE}" pid="228" name="FSC#ATSTATECFG@1.1001:ApprovedSignature">
    <vt:lpwstr/>
  </property>
  <property fmtid="{D5CDD505-2E9C-101B-9397-08002B2CF9AE}" pid="229" name="FSC#ATSTATECFG@1.1001:BankAccount">
    <vt:lpwstr/>
  </property>
  <property fmtid="{D5CDD505-2E9C-101B-9397-08002B2CF9AE}" pid="230" name="FSC#ATSTATECFG@1.1001:BankAccountOwner">
    <vt:lpwstr/>
  </property>
  <property fmtid="{D5CDD505-2E9C-101B-9397-08002B2CF9AE}" pid="231" name="FSC#ATSTATECFG@1.1001:BankInstitute">
    <vt:lpwstr/>
  </property>
  <property fmtid="{D5CDD505-2E9C-101B-9397-08002B2CF9AE}" pid="232" name="FSC#ATSTATECFG@1.1001:BankAccountID">
    <vt:lpwstr/>
  </property>
  <property fmtid="{D5CDD505-2E9C-101B-9397-08002B2CF9AE}" pid="233" name="FSC#ATSTATECFG@1.1001:BankAccountIBAN">
    <vt:lpwstr/>
  </property>
  <property fmtid="{D5CDD505-2E9C-101B-9397-08002B2CF9AE}" pid="234" name="FSC#ATSTATECFG@1.1001:BankAccountBIC">
    <vt:lpwstr/>
  </property>
  <property fmtid="{D5CDD505-2E9C-101B-9397-08002B2CF9AE}" pid="235" name="FSC#ATSTATECFG@1.1001:BankName">
    <vt:lpwstr/>
  </property>
  <property fmtid="{D5CDD505-2E9C-101B-9397-08002B2CF9AE}" pid="236" name="FSC#CCAPRECONFIG@15.1001:AddrAnrede">
    <vt:lpwstr/>
  </property>
  <property fmtid="{D5CDD505-2E9C-101B-9397-08002B2CF9AE}" pid="237" name="FSC#CCAPRECONFIG@15.1001:AddrTitel">
    <vt:lpwstr/>
  </property>
  <property fmtid="{D5CDD505-2E9C-101B-9397-08002B2CF9AE}" pid="238" name="FSC#CCAPRECONFIG@15.1001:AddrNachgestellter_Titel">
    <vt:lpwstr/>
  </property>
  <property fmtid="{D5CDD505-2E9C-101B-9397-08002B2CF9AE}" pid="239" name="FSC#CCAPRECONFIG@15.1001:AddrVorname">
    <vt:lpwstr/>
  </property>
  <property fmtid="{D5CDD505-2E9C-101B-9397-08002B2CF9AE}" pid="240" name="FSC#CCAPRECONFIG@15.1001:AddrNachname">
    <vt:lpwstr/>
  </property>
  <property fmtid="{D5CDD505-2E9C-101B-9397-08002B2CF9AE}" pid="241" name="FSC#CCAPRECONFIG@15.1001:AddrzH">
    <vt:lpwstr/>
  </property>
  <property fmtid="{D5CDD505-2E9C-101B-9397-08002B2CF9AE}" pid="242" name="FSC#CCAPRECONFIG@15.1001:AddrGeschlecht">
    <vt:lpwstr/>
  </property>
  <property fmtid="{D5CDD505-2E9C-101B-9397-08002B2CF9AE}" pid="243" name="FSC#CCAPRECONFIG@15.1001:AddrStrasse">
    <vt:lpwstr/>
  </property>
  <property fmtid="{D5CDD505-2E9C-101B-9397-08002B2CF9AE}" pid="244" name="FSC#CCAPRECONFIG@15.1001:AddrHausnummer">
    <vt:lpwstr/>
  </property>
  <property fmtid="{D5CDD505-2E9C-101B-9397-08002B2CF9AE}" pid="245" name="FSC#CCAPRECONFIG@15.1001:AddrStiege">
    <vt:lpwstr/>
  </property>
  <property fmtid="{D5CDD505-2E9C-101B-9397-08002B2CF9AE}" pid="246" name="FSC#CCAPRECONFIG@15.1001:AddrTuer">
    <vt:lpwstr/>
  </property>
  <property fmtid="{D5CDD505-2E9C-101B-9397-08002B2CF9AE}" pid="247" name="FSC#CCAPRECONFIG@15.1001:AddrPostfach">
    <vt:lpwstr/>
  </property>
  <property fmtid="{D5CDD505-2E9C-101B-9397-08002B2CF9AE}" pid="248" name="FSC#CCAPRECONFIG@15.1001:AddrPostleitzahl">
    <vt:lpwstr/>
  </property>
  <property fmtid="{D5CDD505-2E9C-101B-9397-08002B2CF9AE}" pid="249" name="FSC#CCAPRECONFIG@15.1001:AddrOrt">
    <vt:lpwstr/>
  </property>
  <property fmtid="{D5CDD505-2E9C-101B-9397-08002B2CF9AE}" pid="250" name="FSC#CCAPRECONFIG@15.1001:AddrLand">
    <vt:lpwstr/>
  </property>
  <property fmtid="{D5CDD505-2E9C-101B-9397-08002B2CF9AE}" pid="251" name="FSC#CCAPRECONFIG@15.1001:AddrEmail">
    <vt:lpwstr/>
  </property>
  <property fmtid="{D5CDD505-2E9C-101B-9397-08002B2CF9AE}" pid="252" name="FSC#CCAPRECONFIG@15.1001:AddrAdresse">
    <vt:lpwstr/>
  </property>
  <property fmtid="{D5CDD505-2E9C-101B-9397-08002B2CF9AE}" pid="253" name="FSC#CCAPRECONFIG@15.1001:AddrFax">
    <vt:lpwstr/>
  </property>
  <property fmtid="{D5CDD505-2E9C-101B-9397-08002B2CF9AE}" pid="254" name="FSC#CCAPRECONFIG@15.1001:AddrOrganisationsname">
    <vt:lpwstr/>
  </property>
  <property fmtid="{D5CDD505-2E9C-101B-9397-08002B2CF9AE}" pid="255" name="FSC#CCAPRECONFIG@15.1001:AddrOrganisationskurzname">
    <vt:lpwstr/>
  </property>
  <property fmtid="{D5CDD505-2E9C-101B-9397-08002B2CF9AE}" pid="256" name="FSC#CCAPRECONFIG@15.1001:AddrAbschriftsbemerkung">
    <vt:lpwstr/>
  </property>
  <property fmtid="{D5CDD505-2E9C-101B-9397-08002B2CF9AE}" pid="257" name="FSC#CCAPRECONFIG@15.1001:AddrName_Zeile_2">
    <vt:lpwstr/>
  </property>
  <property fmtid="{D5CDD505-2E9C-101B-9397-08002B2CF9AE}" pid="258" name="FSC#CCAPRECONFIG@15.1001:AddrName_Zeile_3">
    <vt:lpwstr/>
  </property>
  <property fmtid="{D5CDD505-2E9C-101B-9397-08002B2CF9AE}" pid="259" name="FSC#CCAPRECONFIG@15.1001:AddrPostalischeAdress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>Bezug: </vt:lpwstr>
  </property>
  <property fmtid="{D5CDD505-2E9C-101B-9397-08002B2CF9AE}" pid="262" name="FSC#FSCFOLIO@1.1001:docpropproject">
    <vt:lpwstr/>
  </property>
  <property fmtid="{D5CDD505-2E9C-101B-9397-08002B2CF9AE}" pid="263" name="FSC#URBANPRECONFIG@103.3400:CtxDPBusinessData">
    <vt:lpwstr/>
  </property>
  <property fmtid="{D5CDD505-2E9C-101B-9397-08002B2CF9AE}" pid="264" name="FSC#URBANPRECONFIG@103.3400:FileReferenceexTitle">
    <vt:lpwstr>/</vt:lpwstr>
  </property>
  <property fmtid="{D5CDD505-2E9C-101B-9397-08002B2CF9AE}" pid="265" name="FSC#URBANPRECONFIG@103.3400:CtxDPPetitionerPosttitle">
    <vt:lpwstr/>
  </property>
  <property fmtid="{D5CDD505-2E9C-101B-9397-08002B2CF9AE}" pid="266" name="FSC#URBANPRECONFIG@103.3400:CtxDPResponsiblePostTitle">
    <vt:lpwstr/>
  </property>
  <property fmtid="{D5CDD505-2E9C-101B-9397-08002B2CF9AE}" pid="267" name="FSC#COOELAK@1.1001:ObjectAddressees">
    <vt:lpwstr>Tamara Zöbl_x000d_
Gebäudemanagement und Tiefbau, Abteilung Straßenverwaltung, Hauptstraße 1 - 5, 4041 Linz_x000d_
Stadtpolizeikommando Linz, Nietzschestraße 33, 4020 Linz_x000d_
BBV Buchungen, Hauptstraße 1 - 5, 4020 Linz</vt:lpwstr>
  </property>
  <property fmtid="{D5CDD505-2E9C-101B-9397-08002B2CF9AE}" pid="268" name="FSC#COOELAK@1.1001:replyreference">
    <vt:lpwstr/>
  </property>
  <property fmtid="{D5CDD505-2E9C-101B-9397-08002B2CF9AE}" pid="269" name="FSC#URBANPRECONFIG@103.3400:accountingrecordnumber">
    <vt:lpwstr>N/A</vt:lpwstr>
  </property>
  <property fmtid="{D5CDD505-2E9C-101B-9397-08002B2CF9AE}" pid="270" name="FSC#URBANPRECONFIG@103.3400:gpnummer">
    <vt:lpwstr/>
  </property>
  <property fmtid="{D5CDD505-2E9C-101B-9397-08002B2CF9AE}" pid="271" name="FSC#URBANPRECONFIG@103.3400:paymentreference">
    <vt:lpwstr>N/A</vt:lpwstr>
  </property>
  <property fmtid="{D5CDD505-2E9C-101B-9397-08002B2CF9AE}" pid="272" name="FSC#URBANPRECONFIG@103.3400:sumbrutto">
    <vt:lpwstr>N/A</vt:lpwstr>
  </property>
  <property fmtid="{D5CDD505-2E9C-101B-9397-08002B2CF9AE}" pid="273" name="FSC#URBANPRECONFIG@103.3400:sumnetto">
    <vt:lpwstr>N/A</vt:lpwstr>
  </property>
  <property fmtid="{D5CDD505-2E9C-101B-9397-08002B2CF9AE}" pid="274" name="FSC#FSCDECCHARGES@1.1001:chargedue">
    <vt:lpwstr>N/A</vt:lpwstr>
  </property>
  <property fmtid="{D5CDD505-2E9C-101B-9397-08002B2CF9AE}" pid="275" name="FSC#URBANPRECONFIG@103.3400:SubFileCollection1">
    <vt:lpwstr/>
  </property>
  <property fmtid="{D5CDD505-2E9C-101B-9397-08002B2CF9AE}" pid="276" name="FSC#URBANPRECONFIG@103.3400:SubFileCollection2">
    <vt:lpwstr/>
  </property>
  <property fmtid="{D5CDD505-2E9C-101B-9397-08002B2CF9AE}" pid="277" name="FSC#URBANPRECONFIG@103.3400:SubFileCollection3">
    <vt:lpwstr/>
  </property>
  <property fmtid="{D5CDD505-2E9C-101B-9397-08002B2CF9AE}" pid="278" name="FSC#FSCDECCHARGES@1.1001:sumbrutto">
    <vt:lpwstr>0,</vt:lpwstr>
  </property>
  <property fmtid="{D5CDD505-2E9C-101B-9397-08002B2CF9AE}" pid="279" name="FSC#FSCDECCHARGES@1.1001:sumnetto">
    <vt:lpwstr>0,</vt:lpwstr>
  </property>
  <property fmtid="{D5CDD505-2E9C-101B-9397-08002B2CF9AE}" pid="280" name="FSC#URBANPRECONFIG@103.3400:PetitionerPostalAddress">
    <vt:lpwstr/>
  </property>
  <property fmtid="{D5CDD505-2E9C-101B-9397-08002B2CF9AE}" pid="281" name="FSC#MLNZBASE@15.1600:Petitionernamethree">
    <vt:lpwstr/>
  </property>
  <property fmtid="{D5CDD505-2E9C-101B-9397-08002B2CF9AE}" pid="282" name="FSC#URBANPRECONFIG@103.3400:CtxDPBusinessData1">
    <vt:lpwstr/>
  </property>
  <property fmtid="{D5CDD505-2E9C-101B-9397-08002B2CF9AE}" pid="283" name="FSC#URBANPRECONFIG@103.3400:CtxDPPetitionerSalutation">
    <vt:lpwstr>An Tamara Zöbl,</vt:lpwstr>
  </property>
  <property fmtid="{D5CDD505-2E9C-101B-9397-08002B2CF9AE}" pid="284" name="FSC#MLNZINDIV@2083.9951:ctxSign2RoleSubst">
    <vt:lpwstr/>
  </property>
  <property fmtid="{D5CDD505-2E9C-101B-9397-08002B2CF9AE}" pid="285" name="FSC#MLNZINDIV@2083.9951:ctxSign3RoleSubst">
    <vt:lpwstr/>
  </property>
  <property fmtid="{D5CDD505-2E9C-101B-9397-08002B2CF9AE}" pid="286" name="FSC#CtxDPAuthorizedatThree">
    <vt:lpwstr/>
  </property>
</Properties>
</file>