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CE7F" w14:textId="77777777" w:rsidR="0082601D" w:rsidRDefault="0082601D">
      <w:pPr>
        <w:pStyle w:val="KopfLeerraum"/>
      </w:pPr>
    </w:p>
    <w:tbl>
      <w:tblPr>
        <w:tblW w:w="11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3402"/>
      </w:tblGrid>
      <w:tr w:rsidR="0082601D" w14:paraId="7ADF5D28" w14:textId="77777777" w:rsidTr="007518AF">
        <w:trPr>
          <w:cantSplit/>
          <w:trHeight w:val="480"/>
        </w:trPr>
        <w:tc>
          <w:tcPr>
            <w:tcW w:w="8505" w:type="dxa"/>
            <w:vMerge w:val="restart"/>
            <w:tcBorders>
              <w:bottom w:val="nil"/>
            </w:tcBorders>
          </w:tcPr>
          <w:p w14:paraId="52258E5F" w14:textId="77777777" w:rsidR="007518AF" w:rsidRDefault="007518AF">
            <w:pPr>
              <w:pStyle w:val="KopfAdresse"/>
            </w:pPr>
            <w:r>
              <w:t>Magistrat der Landeshauptstadt Linz</w:t>
            </w:r>
          </w:p>
          <w:p w14:paraId="10FB269C" w14:textId="265CD35E" w:rsidR="0082601D" w:rsidRDefault="007518AF">
            <w:pPr>
              <w:pStyle w:val="KopfAdresse"/>
            </w:pPr>
            <w:r>
              <w:t>Gesundheit und Sport</w:t>
            </w:r>
          </w:p>
          <w:p w14:paraId="65386551" w14:textId="77777777" w:rsidR="007518AF" w:rsidRDefault="007518AF">
            <w:pPr>
              <w:pStyle w:val="KopfAdresse"/>
            </w:pPr>
            <w:r>
              <w:t>Abteilung Lebensmittelsicherheit-, Sanitäts- und Veterinärrecht</w:t>
            </w:r>
          </w:p>
          <w:p w14:paraId="30104876" w14:textId="72A897BD" w:rsidR="007518AF" w:rsidRDefault="007518AF">
            <w:pPr>
              <w:pStyle w:val="KopfAdresse"/>
            </w:pPr>
            <w:r>
              <w:t>Hauptstraße 1 – 5</w:t>
            </w:r>
          </w:p>
          <w:p w14:paraId="1CA961DE" w14:textId="3050FDAC" w:rsidR="007518AF" w:rsidRDefault="007518AF">
            <w:pPr>
              <w:pStyle w:val="KopfAdresse"/>
            </w:pPr>
            <w:r>
              <w:t>A-4041 Linz</w:t>
            </w:r>
          </w:p>
        </w:tc>
        <w:tc>
          <w:tcPr>
            <w:tcW w:w="3402" w:type="dxa"/>
            <w:vMerge w:val="restart"/>
            <w:vAlign w:val="bottom"/>
          </w:tcPr>
          <w:p w14:paraId="6248A292" w14:textId="77777777" w:rsidR="0082601D" w:rsidRDefault="0082601D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470F0D27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50608C66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031294B4" w14:textId="680FAE77" w:rsidR="008C559B" w:rsidRPr="00B4718C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</w:tc>
      </w:tr>
      <w:tr w:rsidR="0082601D" w14:paraId="5BBDF2E7" w14:textId="77777777" w:rsidTr="007518AF">
        <w:trPr>
          <w:cantSplit/>
          <w:trHeight w:val="1591"/>
        </w:trPr>
        <w:tc>
          <w:tcPr>
            <w:tcW w:w="8505" w:type="dxa"/>
            <w:vMerge/>
            <w:tcBorders>
              <w:bottom w:val="nil"/>
            </w:tcBorders>
          </w:tcPr>
          <w:p w14:paraId="6605C855" w14:textId="77777777" w:rsidR="0082601D" w:rsidRDefault="0082601D">
            <w:pPr>
              <w:pStyle w:val="KopfAdresse"/>
              <w:rPr>
                <w:noProof/>
              </w:rPr>
            </w:pPr>
          </w:p>
        </w:tc>
        <w:tc>
          <w:tcPr>
            <w:tcW w:w="3402" w:type="dxa"/>
            <w:vMerge/>
            <w:vAlign w:val="bottom"/>
          </w:tcPr>
          <w:p w14:paraId="06E35EF1" w14:textId="77777777" w:rsidR="0082601D" w:rsidRDefault="0082601D" w:rsidP="0033455E">
            <w:pPr>
              <w:pStyle w:val="KopfText"/>
            </w:pPr>
          </w:p>
        </w:tc>
      </w:tr>
      <w:tr w:rsidR="0082601D" w14:paraId="14A0871F" w14:textId="77777777" w:rsidTr="007518AF">
        <w:trPr>
          <w:cantSplit/>
        </w:trPr>
        <w:tc>
          <w:tcPr>
            <w:tcW w:w="8505" w:type="dxa"/>
            <w:tcBorders>
              <w:bottom w:val="nil"/>
            </w:tcBorders>
            <w:vAlign w:val="bottom"/>
          </w:tcPr>
          <w:p w14:paraId="211C8054" w14:textId="1426F1F6" w:rsidR="0082601D" w:rsidRPr="007518AF" w:rsidRDefault="004E2C2E" w:rsidP="007518AF">
            <w:pPr>
              <w:pStyle w:val="Betreff"/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Meldung</w:t>
            </w:r>
            <w:r w:rsidR="007518AF" w:rsidRPr="007518AF">
              <w:rPr>
                <w:sz w:val="28"/>
                <w:szCs w:val="24"/>
              </w:rPr>
              <w:t xml:space="preserve"> </w:t>
            </w:r>
          </w:p>
          <w:p w14:paraId="5D73EC62" w14:textId="73C191E4" w:rsidR="0082601D" w:rsidRPr="005A7CBE" w:rsidRDefault="004E2C2E" w:rsidP="005A7CBE">
            <w:pPr>
              <w:pStyle w:val="KopfText"/>
              <w:tabs>
                <w:tab w:val="clear" w:pos="7655"/>
                <w:tab w:val="left" w:pos="8505"/>
              </w:tabs>
              <w:spacing w:line="360" w:lineRule="auto"/>
              <w:jc w:val="left"/>
              <w:rPr>
                <w:szCs w:val="22"/>
              </w:rPr>
            </w:pPr>
            <w:r w:rsidRPr="005A7CBE">
              <w:rPr>
                <w:b/>
                <w:szCs w:val="22"/>
              </w:rPr>
              <w:t xml:space="preserve">der beabsichtigten </w:t>
            </w:r>
            <w:r w:rsidR="005A7CBE" w:rsidRPr="005A7CBE">
              <w:rPr>
                <w:b/>
                <w:szCs w:val="22"/>
              </w:rPr>
              <w:t>Aufnahme</w:t>
            </w:r>
            <w:r w:rsidRPr="005A7CBE">
              <w:rPr>
                <w:b/>
                <w:szCs w:val="22"/>
              </w:rPr>
              <w:t xml:space="preserve"> </w:t>
            </w:r>
            <w:r w:rsidR="005A7CBE" w:rsidRPr="005A7CBE">
              <w:rPr>
                <w:b/>
                <w:szCs w:val="22"/>
              </w:rPr>
              <w:t>einer</w:t>
            </w:r>
            <w:r w:rsidRPr="005A7CBE">
              <w:rPr>
                <w:b/>
                <w:szCs w:val="22"/>
              </w:rPr>
              <w:t xml:space="preserve"> freiberufliche</w:t>
            </w:r>
            <w:r w:rsidR="005A7CBE" w:rsidRPr="005A7CBE">
              <w:rPr>
                <w:b/>
                <w:szCs w:val="22"/>
              </w:rPr>
              <w:t>n</w:t>
            </w:r>
            <w:r w:rsidRPr="005A7CBE">
              <w:rPr>
                <w:b/>
                <w:szCs w:val="22"/>
              </w:rPr>
              <w:t xml:space="preserve"> Ausübung als </w:t>
            </w:r>
            <w:proofErr w:type="spellStart"/>
            <w:r w:rsidRPr="005A7CBE">
              <w:rPr>
                <w:b/>
                <w:szCs w:val="22"/>
              </w:rPr>
              <w:t>Heilmasseur</w:t>
            </w:r>
            <w:r w:rsidR="005A7CBE" w:rsidRPr="005A7CBE">
              <w:rPr>
                <w:b/>
                <w:szCs w:val="22"/>
              </w:rPr>
              <w:t>In</w:t>
            </w:r>
            <w:proofErr w:type="spellEnd"/>
            <w:r w:rsidR="00F40064" w:rsidRPr="005A7CBE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vAlign w:val="bottom"/>
          </w:tcPr>
          <w:p w14:paraId="43404B96" w14:textId="77777777" w:rsidR="0082601D" w:rsidRDefault="0082601D" w:rsidP="0033455E">
            <w:pPr>
              <w:pStyle w:val="KopfText"/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2695"/>
        <w:gridCol w:w="2119"/>
      </w:tblGrid>
      <w:tr w:rsidR="007F1E84" w:rsidRPr="007F1E84" w14:paraId="7646A1D9" w14:textId="77777777" w:rsidTr="00346A2B">
        <w:tc>
          <w:tcPr>
            <w:tcW w:w="9627" w:type="dxa"/>
            <w:gridSpan w:val="3"/>
          </w:tcPr>
          <w:p w14:paraId="223F6D08" w14:textId="50AD55B1" w:rsidR="007F1E84" w:rsidRPr="007F1E84" w:rsidRDefault="007F1E84" w:rsidP="007F1E84">
            <w:pPr>
              <w:pStyle w:val="Flietext"/>
              <w:spacing w:line="360" w:lineRule="auto"/>
              <w:rPr>
                <w:b/>
                <w:bCs/>
                <w:sz w:val="24"/>
                <w:szCs w:val="22"/>
              </w:rPr>
            </w:pPr>
            <w:r w:rsidRPr="007F1E84">
              <w:rPr>
                <w:b/>
                <w:bCs/>
              </w:rPr>
              <w:t>Antragstellende Person</w:t>
            </w:r>
          </w:p>
        </w:tc>
      </w:tr>
      <w:tr w:rsidR="007F1E84" w:rsidRPr="007F1E84" w14:paraId="0AE8A1C0" w14:textId="77777777" w:rsidTr="007F1E84">
        <w:trPr>
          <w:trHeight w:val="964"/>
        </w:trPr>
        <w:tc>
          <w:tcPr>
            <w:tcW w:w="4813" w:type="dxa"/>
          </w:tcPr>
          <w:p w14:paraId="0BF74E10" w14:textId="48E9922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Familienname</w:t>
            </w:r>
          </w:p>
          <w:p w14:paraId="5A8D6A39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p w14:paraId="70B7D145" w14:textId="372075F9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56E42EEA" w14:textId="306767F7" w:rsidR="007F1E84" w:rsidRPr="007F1E84" w:rsidRDefault="00F102A5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Vorname(n)</w:t>
            </w:r>
          </w:p>
        </w:tc>
      </w:tr>
      <w:tr w:rsidR="007F1E84" w:rsidRPr="007F1E84" w14:paraId="30D0AA46" w14:textId="77777777" w:rsidTr="007F1E84">
        <w:trPr>
          <w:trHeight w:val="964"/>
        </w:trPr>
        <w:tc>
          <w:tcPr>
            <w:tcW w:w="4813" w:type="dxa"/>
          </w:tcPr>
          <w:p w14:paraId="28CE05C1" w14:textId="77777777" w:rsidR="00F102A5" w:rsidRPr="007F1E84" w:rsidRDefault="00F102A5" w:rsidP="00F102A5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Geburtsdatum</w:t>
            </w:r>
          </w:p>
          <w:p w14:paraId="014819B9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p w14:paraId="1991F4F4" w14:textId="4A4EC918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2695" w:type="dxa"/>
          </w:tcPr>
          <w:p w14:paraId="57A67D2C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Akad. Grad, Berufstitel</w:t>
            </w:r>
          </w:p>
        </w:tc>
        <w:tc>
          <w:tcPr>
            <w:tcW w:w="2119" w:type="dxa"/>
          </w:tcPr>
          <w:p w14:paraId="589C05ED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Geschlecht</w:t>
            </w:r>
          </w:p>
          <w:p w14:paraId="0F6F02F2" w14:textId="3414C57F" w:rsidR="00CA5B9D" w:rsidRPr="007F1E84" w:rsidRDefault="00CA5B9D" w:rsidP="00CA5B9D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</w:tr>
      <w:tr w:rsidR="007F1E84" w:rsidRPr="007F1E84" w14:paraId="00F10F4B" w14:textId="77777777" w:rsidTr="007F1E84">
        <w:trPr>
          <w:trHeight w:val="964"/>
        </w:trPr>
        <w:tc>
          <w:tcPr>
            <w:tcW w:w="4813" w:type="dxa"/>
          </w:tcPr>
          <w:p w14:paraId="388CCF9E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Geburtsdatum</w:t>
            </w:r>
          </w:p>
          <w:p w14:paraId="50210749" w14:textId="02139AF3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1E215CC7" w14:textId="629682A9" w:rsidR="007F1E84" w:rsidRPr="007F1E84" w:rsidRDefault="00FC40F6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Staatsangehörigkeit</w:t>
            </w:r>
          </w:p>
        </w:tc>
      </w:tr>
      <w:tr w:rsidR="00FC40F6" w:rsidRPr="007F1E84" w14:paraId="5530BFAA" w14:textId="77777777" w:rsidTr="000C0FD0">
        <w:trPr>
          <w:trHeight w:val="964"/>
        </w:trPr>
        <w:tc>
          <w:tcPr>
            <w:tcW w:w="9627" w:type="dxa"/>
            <w:gridSpan w:val="3"/>
          </w:tcPr>
          <w:p w14:paraId="23C845F6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bookmarkStart w:id="0" w:name="_Hlk162440084"/>
            <w:r w:rsidRPr="007F1E84">
              <w:rPr>
                <w:sz w:val="16"/>
                <w:szCs w:val="14"/>
              </w:rPr>
              <w:t>Wohnsitz (PLZ, Ort, Straße, Hausnummer)</w:t>
            </w:r>
            <w:bookmarkEnd w:id="0"/>
          </w:p>
        </w:tc>
      </w:tr>
      <w:tr w:rsidR="00FC40F6" w:rsidRPr="007F1E84" w14:paraId="39248260" w14:textId="77777777" w:rsidTr="000C0FD0">
        <w:trPr>
          <w:trHeight w:val="964"/>
        </w:trPr>
        <w:tc>
          <w:tcPr>
            <w:tcW w:w="4813" w:type="dxa"/>
          </w:tcPr>
          <w:p w14:paraId="231EEDFF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Telefon</w:t>
            </w:r>
          </w:p>
          <w:p w14:paraId="749D238E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4B69E935" w14:textId="77777777" w:rsidR="00FC40F6" w:rsidRPr="007F1E84" w:rsidRDefault="00FC40F6" w:rsidP="000C0FD0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E-Mail-Adresse</w:t>
            </w:r>
          </w:p>
        </w:tc>
      </w:tr>
    </w:tbl>
    <w:p w14:paraId="2F3C3E56" w14:textId="77777777" w:rsidR="00FC40F6" w:rsidRDefault="00FC40F6" w:rsidP="0023090A">
      <w:pPr>
        <w:pStyle w:val="Flietext"/>
        <w:spacing w:line="360" w:lineRule="auto"/>
        <w:jc w:val="both"/>
      </w:pPr>
    </w:p>
    <w:p w14:paraId="32198DFF" w14:textId="7EDDDD4F" w:rsidR="0023090A" w:rsidRPr="00FC40F6" w:rsidRDefault="0023090A" w:rsidP="0023090A">
      <w:pPr>
        <w:pStyle w:val="Flietext"/>
        <w:spacing w:line="360" w:lineRule="auto"/>
        <w:jc w:val="both"/>
        <w:rPr>
          <w:b/>
          <w:bCs/>
        </w:rPr>
      </w:pPr>
      <w:r w:rsidRPr="00FC40F6">
        <w:rPr>
          <w:b/>
          <w:bCs/>
        </w:rPr>
        <w:t xml:space="preserve">Ich </w:t>
      </w:r>
      <w:r w:rsidR="00F102A5" w:rsidRPr="00FC40F6">
        <w:rPr>
          <w:b/>
          <w:bCs/>
        </w:rPr>
        <w:t xml:space="preserve">melde hiermit die beabsichtigte </w:t>
      </w:r>
      <w:r w:rsidR="005A7CBE">
        <w:rPr>
          <w:b/>
          <w:bCs/>
        </w:rPr>
        <w:t xml:space="preserve">Aufnahme einer freiberuflichen Ausübung als </w:t>
      </w:r>
      <w:proofErr w:type="spellStart"/>
      <w:r w:rsidR="005A7CBE" w:rsidRPr="005A7CBE">
        <w:rPr>
          <w:b/>
          <w:szCs w:val="22"/>
        </w:rPr>
        <w:t>HeilmasseurIn</w:t>
      </w:r>
      <w:proofErr w:type="spellEnd"/>
      <w:r w:rsidR="005A7CBE">
        <w:rPr>
          <w:b/>
          <w:bCs/>
        </w:rPr>
        <w:t xml:space="preserve"> (§ 46 Abs. 1 </w:t>
      </w:r>
      <w:r w:rsidR="005A7CBE" w:rsidRPr="005A7CBE">
        <w:rPr>
          <w:b/>
          <w:bCs/>
        </w:rPr>
        <w:t xml:space="preserve">Medizinischer Masseur- und Heilmasseurgesetz </w:t>
      </w:r>
      <w:r w:rsidR="005A7CBE">
        <w:rPr>
          <w:b/>
          <w:bCs/>
        </w:rPr>
        <w:t>–</w:t>
      </w:r>
      <w:r w:rsidR="005A7CBE" w:rsidRPr="005A7CBE">
        <w:rPr>
          <w:b/>
          <w:bCs/>
        </w:rPr>
        <w:t xml:space="preserve"> </w:t>
      </w:r>
      <w:proofErr w:type="spellStart"/>
      <w:r w:rsidR="005A7CBE" w:rsidRPr="005A7CBE">
        <w:rPr>
          <w:b/>
          <w:bCs/>
        </w:rPr>
        <w:t>MMHmG</w:t>
      </w:r>
      <w:proofErr w:type="spellEnd"/>
      <w:r w:rsidR="005A7CBE">
        <w:rPr>
          <w:b/>
          <w:bCs/>
        </w:rPr>
        <w:t>)</w:t>
      </w:r>
    </w:p>
    <w:p w14:paraId="66030787" w14:textId="77777777" w:rsidR="00F40064" w:rsidRDefault="00F40064" w:rsidP="00F40064">
      <w:pPr>
        <w:pStyle w:val="Flietext"/>
        <w:tabs>
          <w:tab w:val="left" w:pos="3224"/>
        </w:tabs>
        <w:spacing w:before="0"/>
        <w:rPr>
          <w:rFonts w:ascii="MS Gothic" w:eastAsia="MS Gothic" w:hAnsi="MS Gothic"/>
        </w:rPr>
      </w:pPr>
    </w:p>
    <w:p w14:paraId="6BED8E57" w14:textId="77777777" w:rsidR="005A7CBE" w:rsidRDefault="005A7CBE" w:rsidP="00F40064">
      <w:pPr>
        <w:pStyle w:val="Flietext"/>
        <w:tabs>
          <w:tab w:val="left" w:pos="3224"/>
        </w:tabs>
        <w:spacing w:before="0"/>
        <w:rPr>
          <w:rFonts w:ascii="MS Gothic" w:eastAsia="MS Gothic" w:hAnsi="MS Gothic"/>
        </w:rPr>
      </w:pPr>
    </w:p>
    <w:p w14:paraId="5D7AB19C" w14:textId="77777777" w:rsidR="005A7CBE" w:rsidRDefault="005A7CBE" w:rsidP="00F40064">
      <w:pPr>
        <w:pStyle w:val="Flietext"/>
        <w:tabs>
          <w:tab w:val="left" w:pos="3224"/>
        </w:tabs>
        <w:spacing w:before="0"/>
        <w:rPr>
          <w:rFonts w:ascii="MS Gothic" w:eastAsia="MS Gothic" w:hAnsi="MS Gothic"/>
        </w:rPr>
      </w:pPr>
    </w:p>
    <w:p w14:paraId="628E0B40" w14:textId="77777777" w:rsidR="005A7CBE" w:rsidRDefault="005A7CBE" w:rsidP="00F40064">
      <w:pPr>
        <w:pStyle w:val="Flietext"/>
        <w:tabs>
          <w:tab w:val="left" w:pos="3224"/>
        </w:tabs>
        <w:spacing w:before="0"/>
        <w:rPr>
          <w:rFonts w:ascii="MS Gothic" w:eastAsia="MS Gothic" w:hAnsi="MS Gothic"/>
        </w:rPr>
      </w:pPr>
    </w:p>
    <w:p w14:paraId="3CC546F7" w14:textId="77777777" w:rsidR="005A7CBE" w:rsidRDefault="005A7CBE" w:rsidP="00F40064">
      <w:pPr>
        <w:pStyle w:val="Flietext"/>
        <w:tabs>
          <w:tab w:val="left" w:pos="3224"/>
        </w:tabs>
        <w:spacing w:before="0"/>
        <w:rPr>
          <w:rFonts w:ascii="MS Gothic" w:eastAsia="MS Gothic" w:hAnsi="MS Gothic"/>
        </w:rPr>
      </w:pPr>
    </w:p>
    <w:p w14:paraId="796EE865" w14:textId="77777777" w:rsidR="005A7CBE" w:rsidRDefault="005A7CBE" w:rsidP="00F40064">
      <w:pPr>
        <w:pStyle w:val="Flietext"/>
        <w:tabs>
          <w:tab w:val="left" w:pos="3224"/>
        </w:tabs>
        <w:spacing w:before="0"/>
        <w:rPr>
          <w:b/>
          <w:bCs/>
        </w:rPr>
      </w:pPr>
    </w:p>
    <w:p w14:paraId="6108AFCC" w14:textId="3BBB8623" w:rsidR="008C559B" w:rsidRPr="00EF5241" w:rsidRDefault="00212887" w:rsidP="00EF5241">
      <w:pPr>
        <w:pStyle w:val="Flietext"/>
        <w:tabs>
          <w:tab w:val="left" w:pos="3224"/>
        </w:tabs>
        <w:spacing w:before="0" w:line="360" w:lineRule="auto"/>
        <w:rPr>
          <w:b/>
          <w:bCs/>
        </w:rPr>
      </w:pPr>
      <w:r w:rsidRPr="00EF5241">
        <w:rPr>
          <w:b/>
          <w:bCs/>
        </w:rPr>
        <w:t>Als Berufssitz</w:t>
      </w:r>
      <w:r w:rsidR="00F40064">
        <w:rPr>
          <w:b/>
          <w:bCs/>
        </w:rPr>
        <w:t>/e</w:t>
      </w:r>
      <w:r w:rsidR="005A7CBE">
        <w:rPr>
          <w:b/>
          <w:bCs/>
        </w:rPr>
        <w:t xml:space="preserve"> </w:t>
      </w:r>
      <w:r w:rsidRPr="00EF5241">
        <w:rPr>
          <w:b/>
          <w:bCs/>
        </w:rPr>
        <w:t>wähle ich folgende Adresse</w:t>
      </w:r>
      <w:r w:rsidR="00F40064">
        <w:rPr>
          <w:b/>
          <w:bCs/>
        </w:rPr>
        <w:t>/n</w:t>
      </w:r>
      <w:r w:rsidRPr="00EF5241">
        <w:rPr>
          <w:b/>
          <w:bCs/>
        </w:rPr>
        <w:t xml:space="preserve"> in Linz: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12887" w:rsidRPr="007F1E84" w14:paraId="1FA5A049" w14:textId="77777777" w:rsidTr="000C0FD0">
        <w:trPr>
          <w:trHeight w:val="964"/>
        </w:trPr>
        <w:tc>
          <w:tcPr>
            <w:tcW w:w="9627" w:type="dxa"/>
          </w:tcPr>
          <w:p w14:paraId="1BB591C3" w14:textId="5D8936B4" w:rsidR="00212887" w:rsidRPr="007F1E84" w:rsidRDefault="00212887" w:rsidP="00EF5241">
            <w:pPr>
              <w:pStyle w:val="Flietext"/>
              <w:spacing w:before="0" w:line="36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</w:p>
        </w:tc>
      </w:tr>
      <w:tr w:rsidR="00212887" w:rsidRPr="007F1E84" w14:paraId="693ECF54" w14:textId="77777777" w:rsidTr="00212887">
        <w:trPr>
          <w:trHeight w:val="964"/>
        </w:trPr>
        <w:tc>
          <w:tcPr>
            <w:tcW w:w="9627" w:type="dxa"/>
          </w:tcPr>
          <w:p w14:paraId="67D4C963" w14:textId="08871CAE" w:rsidR="00212887" w:rsidRPr="007F1E84" w:rsidRDefault="00212887" w:rsidP="00EF5241">
            <w:pPr>
              <w:pStyle w:val="Flietext"/>
              <w:spacing w:before="0" w:line="36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Adresse des Berufssitzes </w:t>
            </w:r>
            <w:r w:rsidRPr="007F1E84">
              <w:rPr>
                <w:sz w:val="16"/>
                <w:szCs w:val="14"/>
              </w:rPr>
              <w:t>(PLZ, Ort, Straße, Hausnummer)</w:t>
            </w:r>
            <w:r w:rsidR="00F81ACD">
              <w:rPr>
                <w:sz w:val="16"/>
                <w:szCs w:val="14"/>
              </w:rPr>
              <w:t xml:space="preserve"> *optional</w:t>
            </w:r>
            <w:r w:rsidR="00FA6DE7">
              <w:rPr>
                <w:sz w:val="16"/>
                <w:szCs w:val="14"/>
              </w:rPr>
              <w:t>,</w:t>
            </w:r>
            <w:r w:rsidR="00F81ACD">
              <w:rPr>
                <w:sz w:val="16"/>
                <w:szCs w:val="14"/>
              </w:rPr>
              <w:t xml:space="preserve"> wenn zwei Berufssitze gemeldet werden</w:t>
            </w:r>
            <w:r w:rsidR="00FA6DE7">
              <w:rPr>
                <w:sz w:val="16"/>
                <w:szCs w:val="14"/>
              </w:rPr>
              <w:t>.</w:t>
            </w:r>
          </w:p>
        </w:tc>
      </w:tr>
    </w:tbl>
    <w:p w14:paraId="6936075F" w14:textId="77777777" w:rsidR="00212887" w:rsidRDefault="00212887" w:rsidP="00EF5241">
      <w:pPr>
        <w:pStyle w:val="Flietext"/>
        <w:tabs>
          <w:tab w:val="left" w:pos="3224"/>
        </w:tabs>
        <w:spacing w:before="0" w:line="360" w:lineRule="auto"/>
        <w:rPr>
          <w:sz w:val="16"/>
          <w:szCs w:val="14"/>
        </w:rPr>
      </w:pPr>
    </w:p>
    <w:p w14:paraId="32FF3205" w14:textId="77777777" w:rsidR="00212887" w:rsidRDefault="00212887" w:rsidP="00CA5B9D">
      <w:pPr>
        <w:pStyle w:val="Flietext"/>
        <w:tabs>
          <w:tab w:val="left" w:pos="3224"/>
        </w:tabs>
        <w:rPr>
          <w:sz w:val="16"/>
          <w:szCs w:val="14"/>
        </w:rPr>
      </w:pPr>
    </w:p>
    <w:p w14:paraId="2CE3E549" w14:textId="5E75BF87" w:rsidR="00212887" w:rsidRPr="00EF5241" w:rsidRDefault="00212887" w:rsidP="00EF5241">
      <w:pPr>
        <w:pStyle w:val="Flietext"/>
        <w:tabs>
          <w:tab w:val="left" w:pos="3224"/>
        </w:tabs>
        <w:spacing w:before="0" w:line="360" w:lineRule="auto"/>
        <w:rPr>
          <w:b/>
          <w:bCs/>
        </w:rPr>
      </w:pPr>
      <w:r w:rsidRPr="00EF5241">
        <w:rPr>
          <w:b/>
          <w:bCs/>
        </w:rPr>
        <w:t>Daten meines Berufsausweises: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678"/>
      </w:tblGrid>
      <w:tr w:rsidR="00212887" w:rsidRPr="00F40064" w14:paraId="6453B6D1" w14:textId="77777777" w:rsidTr="00212887">
        <w:trPr>
          <w:trHeight w:val="964"/>
        </w:trPr>
        <w:tc>
          <w:tcPr>
            <w:tcW w:w="2830" w:type="dxa"/>
          </w:tcPr>
          <w:p w14:paraId="1069205B" w14:textId="1E06F9E3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Ausstellende Behörde</w:t>
            </w:r>
          </w:p>
          <w:p w14:paraId="2C0AEF58" w14:textId="77777777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</w:p>
          <w:p w14:paraId="3A8CC3DB" w14:textId="77777777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14:paraId="45428DF0" w14:textId="4752B99E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Nummer</w:t>
            </w:r>
          </w:p>
        </w:tc>
        <w:tc>
          <w:tcPr>
            <w:tcW w:w="3678" w:type="dxa"/>
          </w:tcPr>
          <w:p w14:paraId="254C00D0" w14:textId="72A4AAD4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  <w:r w:rsidRPr="00EF5241">
              <w:rPr>
                <w:b/>
                <w:bCs/>
              </w:rPr>
              <w:t>Ausstellungsdatum</w:t>
            </w:r>
          </w:p>
          <w:p w14:paraId="6FC7F01F" w14:textId="77777777" w:rsidR="00212887" w:rsidRPr="00EF5241" w:rsidRDefault="00212887" w:rsidP="00EF5241">
            <w:pPr>
              <w:pStyle w:val="Flietext"/>
              <w:tabs>
                <w:tab w:val="left" w:pos="3224"/>
              </w:tabs>
              <w:spacing w:before="0" w:line="360" w:lineRule="auto"/>
              <w:rPr>
                <w:b/>
                <w:bCs/>
              </w:rPr>
            </w:pPr>
          </w:p>
        </w:tc>
      </w:tr>
    </w:tbl>
    <w:p w14:paraId="3F7E797B" w14:textId="77777777" w:rsidR="008C559B" w:rsidRDefault="008C559B" w:rsidP="008C559B">
      <w:pPr>
        <w:pStyle w:val="Flietext"/>
        <w:tabs>
          <w:tab w:val="left" w:pos="284"/>
        </w:tabs>
        <w:spacing w:before="0"/>
      </w:pPr>
    </w:p>
    <w:p w14:paraId="56743F5C" w14:textId="77777777" w:rsidR="005C57A1" w:rsidRPr="00CA5B9D" w:rsidRDefault="005C57A1" w:rsidP="005C57A1">
      <w:pPr>
        <w:pStyle w:val="Flietext"/>
        <w:tabs>
          <w:tab w:val="left" w:pos="284"/>
        </w:tabs>
        <w:rPr>
          <w:b/>
          <w:bCs/>
          <w:u w:val="single"/>
        </w:rPr>
      </w:pPr>
      <w:r w:rsidRPr="00CA5B9D">
        <w:rPr>
          <w:b/>
          <w:bCs/>
          <w:u w:val="single"/>
        </w:rPr>
        <w:t xml:space="preserve">Beilagen: </w:t>
      </w:r>
    </w:p>
    <w:p w14:paraId="44AFA1FC" w14:textId="216D09CE" w:rsidR="005C57A1" w:rsidRDefault="00155C9C" w:rsidP="005C57A1">
      <w:pPr>
        <w:pStyle w:val="Flietext"/>
        <w:tabs>
          <w:tab w:val="left" w:pos="284"/>
        </w:tabs>
      </w:pPr>
      <w:sdt>
        <w:sdtPr>
          <w:id w:val="50640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A1">
            <w:rPr>
              <w:rFonts w:ascii="MS Gothic" w:eastAsia="MS Gothic" w:hAnsi="MS Gothic" w:hint="eastAsia"/>
            </w:rPr>
            <w:t>☐</w:t>
          </w:r>
        </w:sdtContent>
      </w:sdt>
      <w:r w:rsidR="005C57A1">
        <w:t xml:space="preserve"> Amtlicher Lichtbildausweis (Reisepass oder Personalausweis) </w:t>
      </w:r>
    </w:p>
    <w:p w14:paraId="7B8C76AF" w14:textId="77777777" w:rsidR="005C57A1" w:rsidRPr="00CA5B9D" w:rsidRDefault="00155C9C" w:rsidP="005C57A1">
      <w:pPr>
        <w:pStyle w:val="Flietext"/>
        <w:tabs>
          <w:tab w:val="left" w:pos="284"/>
        </w:tabs>
        <w:ind w:left="284" w:hanging="284"/>
        <w:rPr>
          <w:i/>
          <w:iCs/>
        </w:rPr>
      </w:pPr>
      <w:sdt>
        <w:sdtPr>
          <w:id w:val="-50675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A1">
            <w:rPr>
              <w:rFonts w:ascii="MS Gothic" w:eastAsia="MS Gothic" w:hAnsi="MS Gothic" w:hint="eastAsia"/>
            </w:rPr>
            <w:t>☐</w:t>
          </w:r>
        </w:sdtContent>
      </w:sdt>
      <w:r w:rsidR="005C57A1">
        <w:t xml:space="preserve"> Strafregisterbescheinigung oder bei EWR-Staatsangehörigen ein gleichwertiger Nachweis des      Heimat- oder Herkunftsstaates - </w:t>
      </w:r>
      <w:r w:rsidR="005C57A1" w:rsidRPr="00CA5B9D">
        <w:rPr>
          <w:i/>
          <w:iCs/>
        </w:rPr>
        <w:t xml:space="preserve">nicht älter als 3 Monate und in Original </w:t>
      </w:r>
    </w:p>
    <w:p w14:paraId="0A9C7C7C" w14:textId="1DF8A670" w:rsidR="005C57A1" w:rsidRDefault="00155C9C" w:rsidP="005C57A1">
      <w:pPr>
        <w:pStyle w:val="Flietext"/>
        <w:tabs>
          <w:tab w:val="left" w:pos="284"/>
        </w:tabs>
      </w:pPr>
      <w:sdt>
        <w:sdtPr>
          <w:id w:val="22257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A1">
            <w:rPr>
              <w:rFonts w:ascii="MS Gothic" w:eastAsia="MS Gothic" w:hAnsi="MS Gothic" w:hint="eastAsia"/>
            </w:rPr>
            <w:t>☐</w:t>
          </w:r>
        </w:sdtContent>
      </w:sdt>
      <w:r w:rsidR="005C57A1">
        <w:t xml:space="preserve"> Ärztliches Attest über gesundheitliche Eignung </w:t>
      </w:r>
      <w:r w:rsidR="005C57A1" w:rsidRPr="00CA5B9D">
        <w:rPr>
          <w:i/>
          <w:iCs/>
        </w:rPr>
        <w:t xml:space="preserve">(nicht älter als 3 Monate) </w:t>
      </w:r>
    </w:p>
    <w:p w14:paraId="292B41EA" w14:textId="1495DA3C" w:rsidR="005C57A1" w:rsidRDefault="00155C9C" w:rsidP="005C57A1">
      <w:pPr>
        <w:pStyle w:val="Flietext"/>
        <w:tabs>
          <w:tab w:val="left" w:pos="284"/>
        </w:tabs>
      </w:pPr>
      <w:sdt>
        <w:sdtPr>
          <w:id w:val="1621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7A1">
            <w:rPr>
              <w:rFonts w:ascii="MS Gothic" w:eastAsia="MS Gothic" w:hAnsi="MS Gothic" w:hint="eastAsia"/>
            </w:rPr>
            <w:t>☐</w:t>
          </w:r>
        </w:sdtContent>
      </w:sdt>
      <w:r w:rsidR="005C57A1">
        <w:t xml:space="preserve"> Berufsausweis</w:t>
      </w:r>
    </w:p>
    <w:p w14:paraId="01BEECFA" w14:textId="77777777" w:rsidR="005C57A1" w:rsidRDefault="005C57A1" w:rsidP="005C57A1">
      <w:pPr>
        <w:pStyle w:val="Flietext"/>
        <w:tabs>
          <w:tab w:val="left" w:pos="284"/>
        </w:tabs>
      </w:pPr>
    </w:p>
    <w:p w14:paraId="5E450ECD" w14:textId="354DB8FF" w:rsidR="005C57A1" w:rsidRDefault="005C57A1" w:rsidP="005C57A1">
      <w:pPr>
        <w:pStyle w:val="Flietext"/>
        <w:tabs>
          <w:tab w:val="left" w:pos="284"/>
        </w:tabs>
        <w:rPr>
          <w:b/>
          <w:bCs/>
        </w:rPr>
      </w:pPr>
      <w:r w:rsidRPr="008C559B">
        <w:rPr>
          <w:b/>
          <w:bCs/>
        </w:rPr>
        <w:t>Hinweis</w:t>
      </w:r>
    </w:p>
    <w:p w14:paraId="16869314" w14:textId="77777777" w:rsidR="00155C9C" w:rsidRDefault="00155C9C" w:rsidP="00155C9C">
      <w:pPr>
        <w:pStyle w:val="Flietext"/>
        <w:tabs>
          <w:tab w:val="left" w:pos="284"/>
        </w:tabs>
      </w:pPr>
      <w:r>
        <w:t xml:space="preserve">Ihr </w:t>
      </w:r>
      <w:r>
        <w:rPr>
          <w:b/>
          <w:bCs/>
        </w:rPr>
        <w:t>persönliches Erscheinen</w:t>
      </w:r>
      <w:r>
        <w:t xml:space="preserve"> ist erforderlich, da der neuen </w:t>
      </w:r>
      <w:r>
        <w:rPr>
          <w:b/>
          <w:bCs/>
        </w:rPr>
        <w:t>Berufssitz</w:t>
      </w:r>
      <w:r>
        <w:t xml:space="preserve"> im Berufsausweis zu vermerken ist!</w:t>
      </w:r>
    </w:p>
    <w:p w14:paraId="5340FBC8" w14:textId="34EE5DBE" w:rsidR="008C559B" w:rsidRPr="008C559B" w:rsidRDefault="008C559B" w:rsidP="00CA5B9D">
      <w:pPr>
        <w:pStyle w:val="Flietext"/>
        <w:tabs>
          <w:tab w:val="left" w:pos="284"/>
        </w:tabs>
        <w:rPr>
          <w:b/>
          <w:bCs/>
        </w:rPr>
      </w:pPr>
      <w:r w:rsidRPr="008C559B">
        <w:rPr>
          <w:b/>
          <w:bCs/>
        </w:rPr>
        <w:t>Informationen zum Datenschutz</w:t>
      </w:r>
    </w:p>
    <w:p w14:paraId="79B6DAB7" w14:textId="5277622C" w:rsidR="008C559B" w:rsidRDefault="008C559B" w:rsidP="008C559B">
      <w:pPr>
        <w:pStyle w:val="Flietext"/>
        <w:tabs>
          <w:tab w:val="left" w:pos="284"/>
        </w:tabs>
      </w:pPr>
      <w:r>
        <w:t xml:space="preserve">Die von Ihnen bekanntgegebenen Daten werden im Rahmen des konkreten Verfahrens und der gesetzlichen Zulässigkeit an sonstige Verfahrensbeteiligte weitergegeben. </w:t>
      </w:r>
    </w:p>
    <w:p w14:paraId="579C525B" w14:textId="3D040877" w:rsidR="008C559B" w:rsidRDefault="008C559B" w:rsidP="008C559B">
      <w:pPr>
        <w:pStyle w:val="Flietext"/>
        <w:tabs>
          <w:tab w:val="left" w:pos="284"/>
        </w:tabs>
      </w:pPr>
      <w:r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5E32D459" w14:textId="7FC02BF7" w:rsidR="008C559B" w:rsidRDefault="008C559B" w:rsidP="008C559B">
      <w:pPr>
        <w:pStyle w:val="Flietext"/>
        <w:tabs>
          <w:tab w:val="left" w:pos="284"/>
        </w:tabs>
      </w:pPr>
      <w:r>
        <w:t>Kontaktdaten des Datenschutzbeauftragen</w:t>
      </w:r>
    </w:p>
    <w:p w14:paraId="5B53544E" w14:textId="36707A64" w:rsidR="008C559B" w:rsidRDefault="008C559B" w:rsidP="008C559B">
      <w:pPr>
        <w:pStyle w:val="Flietext"/>
        <w:tabs>
          <w:tab w:val="left" w:pos="284"/>
        </w:tabs>
      </w:pPr>
      <w:r>
        <w:t xml:space="preserve">Tel.: 0732 / 7070 oder E-Mail: </w:t>
      </w:r>
      <w:hyperlink r:id="rId7" w:history="1">
        <w:r w:rsidRPr="00135DFF">
          <w:rPr>
            <w:rStyle w:val="Hyperlink"/>
          </w:rPr>
          <w:t>datenschutz@mag.linz.at</w:t>
        </w:r>
      </w:hyperlink>
    </w:p>
    <w:p w14:paraId="42683275" w14:textId="77777777" w:rsidR="008677D9" w:rsidRDefault="008677D9" w:rsidP="008C559B">
      <w:pPr>
        <w:pStyle w:val="Flietext"/>
        <w:tabs>
          <w:tab w:val="left" w:pos="284"/>
        </w:tabs>
      </w:pPr>
    </w:p>
    <w:p w14:paraId="29258C95" w14:textId="208F0686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</w:p>
    <w:p w14:paraId="180C41B9" w14:textId="77777777" w:rsidR="008677D9" w:rsidRDefault="008677D9" w:rsidP="008677D9">
      <w:pPr>
        <w:pStyle w:val="Flietext"/>
        <w:tabs>
          <w:tab w:val="left" w:pos="284"/>
        </w:tabs>
        <w:spacing w:before="0"/>
      </w:pPr>
    </w:p>
    <w:p w14:paraId="667FE47A" w14:textId="77777777" w:rsidR="008677D9" w:rsidRPr="008C559B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18"/>
          <w:szCs w:val="16"/>
        </w:rPr>
      </w:pPr>
    </w:p>
    <w:p w14:paraId="101AD91D" w14:textId="7B4C6BC2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  <w:t>______________________________</w:t>
      </w:r>
    </w:p>
    <w:p w14:paraId="0DAB3673" w14:textId="4905FBEB" w:rsidR="008677D9" w:rsidRPr="008677D9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20"/>
          <w:szCs w:val="18"/>
        </w:rPr>
      </w:pPr>
      <w:r>
        <w:tab/>
      </w:r>
      <w:r>
        <w:tab/>
      </w:r>
      <w:r>
        <w:tab/>
      </w:r>
      <w:r>
        <w:tab/>
      </w:r>
      <w:r w:rsidRPr="008677D9">
        <w:rPr>
          <w:i/>
          <w:iCs/>
          <w:sz w:val="20"/>
          <w:szCs w:val="18"/>
        </w:rPr>
        <w:t>Datum</w:t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  <w:t>Unterschrift Antragsteller*in</w:t>
      </w:r>
    </w:p>
    <w:sectPr w:rsidR="008677D9" w:rsidRPr="008677D9" w:rsidSect="00D04CE3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4ADA" w14:textId="77777777" w:rsidR="001D0E85" w:rsidRDefault="001D0E85">
      <w:r>
        <w:separator/>
      </w:r>
    </w:p>
  </w:endnote>
  <w:endnote w:type="continuationSeparator" w:id="0">
    <w:p w14:paraId="76B66304" w14:textId="77777777" w:rsidR="001D0E85" w:rsidRDefault="001D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377F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1DA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D85" w14:textId="77777777" w:rsidR="0042271E" w:rsidRPr="00AE6BBA" w:rsidRDefault="0042271E" w:rsidP="00530E8D">
    <w:pPr>
      <w:pStyle w:val="CDFuzeileS1"/>
    </w:pPr>
  </w:p>
  <w:p w14:paraId="353ECF89" w14:textId="77777777" w:rsidR="0042271E" w:rsidRPr="00AE6BBA" w:rsidRDefault="0042271E" w:rsidP="00530E8D">
    <w:pPr>
      <w:pStyle w:val="CDFuzeileS1"/>
    </w:pPr>
  </w:p>
  <w:p w14:paraId="45AC9D4D" w14:textId="77777777" w:rsidR="008607F5" w:rsidRPr="00AE6BBA" w:rsidRDefault="008607F5" w:rsidP="008607F5">
    <w:pPr>
      <w:pStyle w:val="CDFuzeileS1"/>
    </w:pPr>
    <w:r w:rsidRPr="00AE6BBA">
      <w:t>Magistrat der</w:t>
    </w:r>
    <w:r>
      <w:tab/>
    </w:r>
  </w:p>
  <w:p w14:paraId="0A1B6758" w14:textId="77777777" w:rsidR="008607F5" w:rsidRPr="00AE6BBA" w:rsidRDefault="008607F5" w:rsidP="008607F5">
    <w:pPr>
      <w:pStyle w:val="CDFuzeileS1"/>
    </w:pPr>
    <w:r w:rsidRPr="00AE6BBA">
      <w:t>Lande</w:t>
    </w:r>
    <w:r>
      <w:t>shauptstadt Linz</w:t>
    </w:r>
    <w:r>
      <w:tab/>
    </w:r>
  </w:p>
  <w:p w14:paraId="585862AD" w14:textId="658D1608" w:rsidR="008607F5" w:rsidRPr="00AE6BBA" w:rsidRDefault="007762F3" w:rsidP="008607F5">
    <w:pPr>
      <w:pStyle w:val="CDFuzeileS1"/>
    </w:pPr>
    <w:r>
      <w:t>Gesundheit und Sport</w:t>
    </w:r>
    <w:r w:rsidR="008607F5">
      <w:tab/>
    </w:r>
    <w:r w:rsidR="007518AF">
      <w:t>sanitaet.</w:t>
    </w:r>
    <w:r>
      <w:t>gs</w:t>
    </w:r>
    <w:r w:rsidR="008607F5">
      <w:t>@mag.linz.at</w:t>
    </w:r>
  </w:p>
  <w:p w14:paraId="51CE5A2B" w14:textId="1C41F791" w:rsidR="00561AEA" w:rsidRPr="006E660F" w:rsidRDefault="008607F5" w:rsidP="008607F5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486672">
      <w:t>2459 oder 2456</w:t>
    </w:r>
    <w:r w:rsidR="0042271E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70CA" w14:textId="77777777" w:rsidR="001D0E85" w:rsidRDefault="001D0E85">
      <w:r>
        <w:separator/>
      </w:r>
    </w:p>
  </w:footnote>
  <w:footnote w:type="continuationSeparator" w:id="0">
    <w:p w14:paraId="140A927C" w14:textId="77777777" w:rsidR="001D0E85" w:rsidRDefault="001D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DF6" w14:textId="32E721FD" w:rsidR="007518AF" w:rsidRDefault="007518AF" w:rsidP="007518AF"/>
  <w:p w14:paraId="18F03D78" w14:textId="60C17325" w:rsidR="00561AEA" w:rsidRDefault="00C355BA" w:rsidP="00D8071C">
    <w:pPr>
      <w:pStyle w:val="KopfDienststelle"/>
      <w:spacing w:before="20"/>
    </w:pPr>
    <w:r>
      <w:rPr>
        <w:rFonts w:cs="Arial"/>
        <w:lang w:eastAsia="de-AT"/>
      </w:rPr>
      <w:drawing>
        <wp:anchor distT="0" distB="0" distL="114300" distR="114300" simplePos="0" relativeHeight="251664384" behindDoc="0" locked="1" layoutInCell="1" allowOverlap="1" wp14:anchorId="7CDF5D8B" wp14:editId="20149D07">
          <wp:simplePos x="0" y="0"/>
          <wp:positionH relativeFrom="column">
            <wp:posOffset>4637405</wp:posOffset>
          </wp:positionH>
          <wp:positionV relativeFrom="paragraph">
            <wp:posOffset>-179070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D8CF03" wp14:editId="058A8C25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F950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F2F2A0E" wp14:editId="3F6D20EB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F81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  <w:r w:rsidR="0024105D" w:rsidRPr="0024105D">
      <w:rPr>
        <w:rFonts w:cs="Arial"/>
        <w:lang w:eastAsia="de-AT"/>
      </w:rPr>
      <w:drawing>
        <wp:anchor distT="0" distB="0" distL="114300" distR="114300" simplePos="0" relativeHeight="251666432" behindDoc="0" locked="0" layoutInCell="1" allowOverlap="1" wp14:anchorId="5894BC4C" wp14:editId="5D08A326">
          <wp:simplePos x="0" y="0"/>
          <wp:positionH relativeFrom="column">
            <wp:posOffset>3242945</wp:posOffset>
          </wp:positionH>
          <wp:positionV relativeFrom="page">
            <wp:posOffset>542925</wp:posOffset>
          </wp:positionV>
          <wp:extent cx="2872740" cy="467995"/>
          <wp:effectExtent l="0" t="0" r="3810" b="8255"/>
          <wp:wrapNone/>
          <wp:docPr id="19" name="Grafik 19" descr="\\ugl.linz.at\dataugl\magistrat\komm_rebranding\4_Office_Vorlagen\Entwürfe\GB_Abtl 4all\_Ausgangsdatei\Logo GB\LinzLogo_G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7F2"/>
    <w:multiLevelType w:val="multilevel"/>
    <w:tmpl w:val="59D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1F68"/>
    <w:multiLevelType w:val="hybridMultilevel"/>
    <w:tmpl w:val="DFC2B110"/>
    <w:lvl w:ilvl="0" w:tplc="07CC9F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4FD31B6F"/>
    <w:multiLevelType w:val="hybridMultilevel"/>
    <w:tmpl w:val="8330301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087C34"/>
    <w:multiLevelType w:val="hybridMultilevel"/>
    <w:tmpl w:val="11D46622"/>
    <w:lvl w:ilvl="0" w:tplc="0C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5224">
    <w:abstractNumId w:val="3"/>
  </w:num>
  <w:num w:numId="2" w16cid:durableId="1796950840">
    <w:abstractNumId w:val="6"/>
  </w:num>
  <w:num w:numId="3" w16cid:durableId="514851036">
    <w:abstractNumId w:val="5"/>
  </w:num>
  <w:num w:numId="4" w16cid:durableId="864098592">
    <w:abstractNumId w:val="2"/>
  </w:num>
  <w:num w:numId="5" w16cid:durableId="1637293391">
    <w:abstractNumId w:val="5"/>
  </w:num>
  <w:num w:numId="6" w16cid:durableId="145325486">
    <w:abstractNumId w:val="2"/>
  </w:num>
  <w:num w:numId="7" w16cid:durableId="131825129">
    <w:abstractNumId w:val="0"/>
  </w:num>
  <w:num w:numId="8" w16cid:durableId="85345254">
    <w:abstractNumId w:val="7"/>
  </w:num>
  <w:num w:numId="9" w16cid:durableId="1570575954">
    <w:abstractNumId w:val="1"/>
  </w:num>
  <w:num w:numId="10" w16cid:durableId="121873614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F"/>
    <w:rsid w:val="000229ED"/>
    <w:rsid w:val="0004095D"/>
    <w:rsid w:val="00055ADF"/>
    <w:rsid w:val="00061D79"/>
    <w:rsid w:val="00067BD5"/>
    <w:rsid w:val="0007359E"/>
    <w:rsid w:val="000903D7"/>
    <w:rsid w:val="001215D3"/>
    <w:rsid w:val="00155C9C"/>
    <w:rsid w:val="00166172"/>
    <w:rsid w:val="001676DD"/>
    <w:rsid w:val="001B5949"/>
    <w:rsid w:val="001D0E85"/>
    <w:rsid w:val="001F54AC"/>
    <w:rsid w:val="00212887"/>
    <w:rsid w:val="00213EFE"/>
    <w:rsid w:val="0023090A"/>
    <w:rsid w:val="00234818"/>
    <w:rsid w:val="0024029F"/>
    <w:rsid w:val="0024105D"/>
    <w:rsid w:val="00252945"/>
    <w:rsid w:val="00301455"/>
    <w:rsid w:val="0031217C"/>
    <w:rsid w:val="0033455E"/>
    <w:rsid w:val="0037498D"/>
    <w:rsid w:val="003776FA"/>
    <w:rsid w:val="0042271E"/>
    <w:rsid w:val="00443BB1"/>
    <w:rsid w:val="00452B4A"/>
    <w:rsid w:val="00470616"/>
    <w:rsid w:val="00471F7C"/>
    <w:rsid w:val="004743B9"/>
    <w:rsid w:val="00486672"/>
    <w:rsid w:val="00497266"/>
    <w:rsid w:val="004B1941"/>
    <w:rsid w:val="004E2C2E"/>
    <w:rsid w:val="00532182"/>
    <w:rsid w:val="00561AEA"/>
    <w:rsid w:val="005A1DAC"/>
    <w:rsid w:val="005A7CBE"/>
    <w:rsid w:val="005C57A1"/>
    <w:rsid w:val="005C60CD"/>
    <w:rsid w:val="0061004B"/>
    <w:rsid w:val="00660911"/>
    <w:rsid w:val="006E660F"/>
    <w:rsid w:val="007011F6"/>
    <w:rsid w:val="00701917"/>
    <w:rsid w:val="007518AF"/>
    <w:rsid w:val="00754703"/>
    <w:rsid w:val="007762F3"/>
    <w:rsid w:val="007B7CD5"/>
    <w:rsid w:val="007B7D01"/>
    <w:rsid w:val="007B7F73"/>
    <w:rsid w:val="007D6B25"/>
    <w:rsid w:val="007F1E84"/>
    <w:rsid w:val="007F657A"/>
    <w:rsid w:val="0082601D"/>
    <w:rsid w:val="008607F5"/>
    <w:rsid w:val="008677D9"/>
    <w:rsid w:val="00874E88"/>
    <w:rsid w:val="008C559B"/>
    <w:rsid w:val="008D2B7C"/>
    <w:rsid w:val="008F0E2A"/>
    <w:rsid w:val="009A525A"/>
    <w:rsid w:val="009B6EA9"/>
    <w:rsid w:val="009C4DF0"/>
    <w:rsid w:val="00A477F2"/>
    <w:rsid w:val="00AF09C0"/>
    <w:rsid w:val="00B055CF"/>
    <w:rsid w:val="00B220DF"/>
    <w:rsid w:val="00B4718C"/>
    <w:rsid w:val="00BC2BD7"/>
    <w:rsid w:val="00BC3AD3"/>
    <w:rsid w:val="00BD553B"/>
    <w:rsid w:val="00BF1A44"/>
    <w:rsid w:val="00C21477"/>
    <w:rsid w:val="00C22647"/>
    <w:rsid w:val="00C355BA"/>
    <w:rsid w:val="00C4112E"/>
    <w:rsid w:val="00CA58F2"/>
    <w:rsid w:val="00CA5B9D"/>
    <w:rsid w:val="00D04CE3"/>
    <w:rsid w:val="00D07244"/>
    <w:rsid w:val="00D112BA"/>
    <w:rsid w:val="00D34273"/>
    <w:rsid w:val="00D5039D"/>
    <w:rsid w:val="00D8071C"/>
    <w:rsid w:val="00DB1539"/>
    <w:rsid w:val="00DC4C69"/>
    <w:rsid w:val="00E025AF"/>
    <w:rsid w:val="00E169E3"/>
    <w:rsid w:val="00E553B1"/>
    <w:rsid w:val="00E7466C"/>
    <w:rsid w:val="00E777E8"/>
    <w:rsid w:val="00EF5241"/>
    <w:rsid w:val="00F102A5"/>
    <w:rsid w:val="00F37E74"/>
    <w:rsid w:val="00F40064"/>
    <w:rsid w:val="00F4238B"/>
    <w:rsid w:val="00F56A37"/>
    <w:rsid w:val="00F81ACD"/>
    <w:rsid w:val="00FA505D"/>
    <w:rsid w:val="00FA6DE7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3B273FAA"/>
  <w15:docId w15:val="{F626F9FC-F32B-40A2-B12B-9FA7E77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095D"/>
    <w:pPr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link w:val="berschrift1Zchn"/>
    <w:uiPriority w:val="9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7F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3090A"/>
    <w:rPr>
      <w:rFonts w:ascii="Arial" w:hAnsi="Arial"/>
      <w:i/>
      <w:kern w:val="28"/>
      <w:sz w:val="32"/>
      <w:lang w:eastAsia="de-DE"/>
    </w:rPr>
  </w:style>
  <w:style w:type="character" w:customStyle="1" w:styleId="sr-only">
    <w:name w:val="sr-only"/>
    <w:basedOn w:val="Absatz-Standardschriftart"/>
    <w:rsid w:val="0023090A"/>
  </w:style>
  <w:style w:type="character" w:styleId="NichtaufgelsteErwhnung">
    <w:name w:val="Unresolved Mention"/>
    <w:basedOn w:val="Absatz-Standardschriftart"/>
    <w:uiPriority w:val="99"/>
    <w:semiHidden/>
    <w:unhideWhenUsed/>
    <w:rsid w:val="008C559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40064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33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702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856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32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gs152/AppData/Local/Microsoft/Windows/INetCache/Content.Outlook/SA8ODK7W/Externes%20Schreiben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Externes Schreiben.dotx</Template>
  <TotalTime>0</TotalTime>
  <Pages>2</Pages>
  <Words>221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2024-04-03T07:26:00Z</dcterms:created>
  <dc:creator>www.linz.at / Service A-Z</dc:creator>
  <cp:keywords>Masseur</cp:keywords>
  <cp:lastModifiedBy>Magistrat Linz</cp:lastModifiedBy>
  <cp:lastPrinted>2008-03-28T11:31:00Z</cp:lastPrinted>
  <dcterms:modified xsi:type="dcterms:W3CDTF">2025-04-15T12:49:43Z</dcterms:modified>
  <cp:revision>5</cp:revision>
  <dc:title>Freiberufliche Ausübung als Heilmasseur - Meldung</dc:title>
</cp:coreProperties>
</file>