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16F" w:rsidRDefault="001F716F"/>
    <w:p w:rsidR="001F716F" w:rsidRDefault="001F716F"/>
    <w:p w:rsidR="00227F17" w:rsidRDefault="00227F17"/>
    <w:p w:rsidR="00227F17" w:rsidRDefault="00227F17"/>
    <w:p w:rsidR="002D3361" w:rsidRDefault="002D3361"/>
    <w:tbl>
      <w:tblPr>
        <w:tblW w:w="10051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4"/>
        <w:gridCol w:w="3977"/>
      </w:tblGrid>
      <w:tr w:rsidR="00FF1A9D" w:rsidRPr="00AA7775" w:rsidTr="00AD4D20">
        <w:trPr>
          <w:cantSplit/>
          <w:trHeight w:val="280"/>
        </w:trPr>
        <w:tc>
          <w:tcPr>
            <w:tcW w:w="6074" w:type="dxa"/>
            <w:tcBorders>
              <w:bottom w:val="nil"/>
            </w:tcBorders>
          </w:tcPr>
          <w:p w:rsidR="00FF1A9D" w:rsidRPr="00AA2987" w:rsidRDefault="00FF1A9D" w:rsidP="00AD4D20">
            <w:pPr>
              <w:pStyle w:val="KopfAdresse"/>
              <w:rPr>
                <w:rFonts w:ascii="Arial" w:hAnsi="Arial" w:cs="Arial"/>
              </w:rPr>
            </w:pPr>
          </w:p>
          <w:p w:rsidR="00FF1A9D" w:rsidRDefault="00FF1A9D" w:rsidP="00AD4D20">
            <w:pPr>
              <w:pStyle w:val="KopfAdress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Magistrat Linz</w:t>
            </w:r>
          </w:p>
          <w:p w:rsidR="00FF1A9D" w:rsidRDefault="00FF1A9D" w:rsidP="00AD4D20">
            <w:pPr>
              <w:pStyle w:val="KopfAdress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Gebäudemanagement und Tiefbau</w:t>
            </w:r>
          </w:p>
          <w:p w:rsidR="00FF1A9D" w:rsidRDefault="00FF1A9D" w:rsidP="00AD4D20">
            <w:pPr>
              <w:pStyle w:val="KopfAdress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Abt. Marktmanagement und Tourismus </w:t>
            </w:r>
          </w:p>
          <w:p w:rsidR="00FF1A9D" w:rsidRDefault="00FF1A9D" w:rsidP="00AD4D20">
            <w:pPr>
              <w:pStyle w:val="KopfAdress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Hauptstraße 1 – 5</w:t>
            </w:r>
          </w:p>
          <w:p w:rsidR="00FF1A9D" w:rsidRPr="00AA2987" w:rsidRDefault="00FF1A9D" w:rsidP="00AD4D20">
            <w:pPr>
              <w:pStyle w:val="KopfAdress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4041 Linz</w:t>
            </w:r>
          </w:p>
          <w:p w:rsidR="00FF1A9D" w:rsidRPr="00AA2987" w:rsidRDefault="00FF1A9D" w:rsidP="00AD4D20">
            <w:pPr>
              <w:pStyle w:val="KopfAdresse"/>
              <w:rPr>
                <w:rFonts w:ascii="Arial" w:hAnsi="Arial" w:cs="Arial"/>
              </w:rPr>
            </w:pPr>
          </w:p>
        </w:tc>
        <w:tc>
          <w:tcPr>
            <w:tcW w:w="3977" w:type="dxa"/>
            <w:vAlign w:val="bottom"/>
          </w:tcPr>
          <w:p w:rsidR="00FF1A9D" w:rsidRPr="00AA7775" w:rsidRDefault="00FF1A9D" w:rsidP="00AD4D20">
            <w:pPr>
              <w:pStyle w:val="KopfAdresse"/>
              <w:rPr>
                <w:rFonts w:ascii="Arial" w:hAnsi="Arial" w:cs="Arial"/>
              </w:rPr>
            </w:pPr>
            <w:r w:rsidRPr="00AA7775">
              <w:rPr>
                <w:rFonts w:ascii="Arial" w:hAnsi="Arial" w:cs="Arial"/>
              </w:rPr>
              <w:t>Für Rückfragen:</w:t>
            </w:r>
          </w:p>
          <w:p w:rsidR="00FF1A9D" w:rsidRPr="00AA7775" w:rsidRDefault="00FF1A9D" w:rsidP="00AD4D20">
            <w:pPr>
              <w:pStyle w:val="KopfAdresse"/>
              <w:rPr>
                <w:rFonts w:ascii="Arial" w:hAnsi="Arial" w:cs="Arial"/>
              </w:rPr>
            </w:pPr>
            <w:r w:rsidRPr="00AA7775">
              <w:rPr>
                <w:rFonts w:ascii="Arial" w:hAnsi="Arial" w:cs="Arial"/>
              </w:rPr>
              <w:t>Tel: +43 (0)</w:t>
            </w:r>
            <w:r>
              <w:rPr>
                <w:rFonts w:ascii="Arial" w:hAnsi="Arial" w:cs="Arial"/>
              </w:rPr>
              <w:t>732 / 7070 2563</w:t>
            </w:r>
          </w:p>
          <w:p w:rsidR="00FF1A9D" w:rsidRPr="00AA7775" w:rsidRDefault="00FF1A9D" w:rsidP="00AD4D20">
            <w:pPr>
              <w:pStyle w:val="KopfAdresse"/>
              <w:rPr>
                <w:rFonts w:ascii="Arial" w:hAnsi="Arial" w:cs="Arial"/>
              </w:rPr>
            </w:pPr>
            <w:r w:rsidRPr="00AA7775"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tamara.vallen</w:t>
            </w:r>
            <w:hyperlink r:id="rId7" w:history="1">
              <w:r w:rsidRPr="00AA7775">
                <w:rPr>
                  <w:rFonts w:ascii="Arial" w:hAnsi="Arial" w:cs="Arial"/>
                </w:rPr>
                <w:t>@mag.linz.at</w:t>
              </w:r>
            </w:hyperlink>
          </w:p>
          <w:p w:rsidR="00FF1A9D" w:rsidRPr="0074217F" w:rsidRDefault="00FF1A9D" w:rsidP="00AD4D20">
            <w:pPr>
              <w:pStyle w:val="KopfAdresse"/>
              <w:rPr>
                <w:rFonts w:ascii="Arial" w:hAnsi="Arial" w:cs="Arial"/>
              </w:rPr>
            </w:pPr>
          </w:p>
          <w:p w:rsidR="00FF1A9D" w:rsidRPr="0074217F" w:rsidRDefault="00FF1A9D" w:rsidP="00AD4D20">
            <w:pPr>
              <w:pStyle w:val="KopfAdresse"/>
              <w:rPr>
                <w:rFonts w:ascii="Arial" w:hAnsi="Arial" w:cs="Arial"/>
              </w:rPr>
            </w:pPr>
          </w:p>
          <w:p w:rsidR="00FF1A9D" w:rsidRPr="00AA7775" w:rsidRDefault="00FF1A9D" w:rsidP="00AD4D20">
            <w:pPr>
              <w:pStyle w:val="KopfAdresse"/>
              <w:rPr>
                <w:rFonts w:ascii="Arial" w:hAnsi="Arial" w:cs="Arial"/>
              </w:rPr>
            </w:pPr>
          </w:p>
          <w:p w:rsidR="00FF1A9D" w:rsidRPr="0074217F" w:rsidRDefault="00FF1A9D" w:rsidP="00AD4D20">
            <w:pPr>
              <w:pStyle w:val="KopfAdresse"/>
              <w:rPr>
                <w:rFonts w:ascii="Arial" w:hAnsi="Arial" w:cs="Arial"/>
              </w:rPr>
            </w:pPr>
          </w:p>
          <w:p w:rsidR="00FF1A9D" w:rsidRPr="00AA7775" w:rsidRDefault="00FF1A9D" w:rsidP="00AD4D20">
            <w:pPr>
              <w:pStyle w:val="KopfText"/>
              <w:spacing w:line="240" w:lineRule="atLeast"/>
              <w:ind w:left="-429"/>
              <w:rPr>
                <w:rFonts w:ascii="Arial" w:hAnsi="Arial" w:cs="Arial"/>
                <w:position w:val="0"/>
                <w:sz w:val="20"/>
                <w:lang w:val="de-AT"/>
              </w:rPr>
            </w:pPr>
          </w:p>
          <w:p w:rsidR="00FF1A9D" w:rsidRPr="00AA7775" w:rsidRDefault="00FF1A9D" w:rsidP="00AD4D20">
            <w:pPr>
              <w:pStyle w:val="KopfText"/>
              <w:rPr>
                <w:rFonts w:ascii="Arial" w:hAnsi="Arial" w:cs="Arial"/>
                <w:position w:val="0"/>
                <w:sz w:val="20"/>
                <w:lang w:val="de-AT"/>
              </w:rPr>
            </w:pPr>
          </w:p>
        </w:tc>
      </w:tr>
    </w:tbl>
    <w:p w:rsidR="002D3361" w:rsidRDefault="00227F17" w:rsidP="00FF1A9D">
      <w:pPr>
        <w:pStyle w:val="Flietext"/>
        <w:tabs>
          <w:tab w:val="left" w:pos="4536"/>
          <w:tab w:val="left" w:pos="4962"/>
          <w:tab w:val="left" w:pos="6237"/>
          <w:tab w:val="left" w:pos="7088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3361">
        <w:rPr>
          <w:rFonts w:ascii="Arial" w:hAnsi="Arial" w:cs="Arial"/>
        </w:rPr>
        <w:tab/>
      </w:r>
      <w:r w:rsidR="002D3361">
        <w:rPr>
          <w:rFonts w:ascii="Arial" w:hAnsi="Arial" w:cs="Arial"/>
        </w:rPr>
        <w:tab/>
      </w:r>
    </w:p>
    <w:p w:rsidR="00227F17" w:rsidRPr="00362549" w:rsidRDefault="00227F17" w:rsidP="00227F17">
      <w:pPr>
        <w:pStyle w:val="Flietext"/>
        <w:tabs>
          <w:tab w:val="left" w:pos="4536"/>
        </w:tabs>
        <w:spacing w:before="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Antrag</w:t>
      </w:r>
      <w:r>
        <w:rPr>
          <w:rFonts w:ascii="Arial" w:hAnsi="Arial" w:cs="Arial"/>
          <w:b/>
          <w:sz w:val="28"/>
          <w:szCs w:val="28"/>
        </w:rPr>
        <w:t xml:space="preserve"> auf Zuweisung einer Koje</w:t>
      </w:r>
    </w:p>
    <w:p w:rsidR="00227F17" w:rsidRPr="00283B82" w:rsidRDefault="00227F17" w:rsidP="00227F17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</w:p>
    <w:p w:rsidR="00227F17" w:rsidRPr="00283B82" w:rsidRDefault="00227F17" w:rsidP="00227F17">
      <w:pPr>
        <w:tabs>
          <w:tab w:val="left" w:pos="5670"/>
        </w:tabs>
        <w:rPr>
          <w:rFonts w:ascii="Arial" w:hAnsi="Arial" w:cs="Arial"/>
          <w:b/>
          <w:sz w:val="28"/>
          <w:szCs w:val="36"/>
        </w:rPr>
      </w:pPr>
      <w:r w:rsidRPr="00283B82">
        <w:rPr>
          <w:rFonts w:ascii="Arial" w:hAnsi="Arial" w:cs="Arial"/>
          <w:b/>
          <w:sz w:val="28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283B82">
        <w:rPr>
          <w:rFonts w:ascii="Arial" w:hAnsi="Arial" w:cs="Arial"/>
          <w:b/>
          <w:sz w:val="28"/>
          <w:szCs w:val="36"/>
        </w:rPr>
        <w:instrText xml:space="preserve"> FORMCHECKBOX </w:instrText>
      </w:r>
      <w:r w:rsidR="00504F63">
        <w:rPr>
          <w:rFonts w:ascii="Arial" w:hAnsi="Arial" w:cs="Arial"/>
          <w:b/>
          <w:sz w:val="28"/>
          <w:szCs w:val="36"/>
        </w:rPr>
      </w:r>
      <w:r w:rsidR="00504F63">
        <w:rPr>
          <w:rFonts w:ascii="Arial" w:hAnsi="Arial" w:cs="Arial"/>
          <w:b/>
          <w:sz w:val="28"/>
          <w:szCs w:val="36"/>
        </w:rPr>
        <w:fldChar w:fldCharType="separate"/>
      </w:r>
      <w:r w:rsidRPr="00283B82">
        <w:rPr>
          <w:rFonts w:ascii="Arial" w:hAnsi="Arial" w:cs="Arial"/>
          <w:b/>
          <w:sz w:val="28"/>
          <w:szCs w:val="36"/>
        </w:rPr>
        <w:fldChar w:fldCharType="end"/>
      </w:r>
      <w:bookmarkEnd w:id="0"/>
      <w:r>
        <w:rPr>
          <w:rFonts w:ascii="Arial" w:hAnsi="Arial" w:cs="Arial"/>
          <w:b/>
          <w:sz w:val="28"/>
          <w:szCs w:val="36"/>
        </w:rPr>
        <w:tab/>
        <w:t xml:space="preserve">Koje Südbahnhofmarkt </w:t>
      </w:r>
    </w:p>
    <w:p w:rsidR="00227F17" w:rsidRPr="00283B82" w:rsidRDefault="00227F17" w:rsidP="00227F17">
      <w:pPr>
        <w:tabs>
          <w:tab w:val="left" w:pos="5670"/>
        </w:tabs>
        <w:spacing w:before="120"/>
        <w:rPr>
          <w:rFonts w:ascii="Arial" w:hAnsi="Arial" w:cs="Arial"/>
          <w:b/>
          <w:sz w:val="28"/>
          <w:szCs w:val="36"/>
        </w:rPr>
      </w:pPr>
      <w:r w:rsidRPr="00283B82">
        <w:rPr>
          <w:rFonts w:ascii="Arial" w:hAnsi="Arial" w:cs="Arial"/>
          <w:b/>
          <w:sz w:val="28"/>
          <w:szCs w:val="3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Pr="00283B82">
        <w:rPr>
          <w:rFonts w:ascii="Arial" w:hAnsi="Arial" w:cs="Arial"/>
          <w:b/>
          <w:sz w:val="28"/>
          <w:szCs w:val="36"/>
        </w:rPr>
        <w:instrText xml:space="preserve"> FORMCHECKBOX </w:instrText>
      </w:r>
      <w:r w:rsidR="00504F63">
        <w:rPr>
          <w:rFonts w:ascii="Arial" w:hAnsi="Arial" w:cs="Arial"/>
          <w:b/>
          <w:sz w:val="28"/>
          <w:szCs w:val="36"/>
        </w:rPr>
      </w:r>
      <w:r w:rsidR="00504F63">
        <w:rPr>
          <w:rFonts w:ascii="Arial" w:hAnsi="Arial" w:cs="Arial"/>
          <w:b/>
          <w:sz w:val="28"/>
          <w:szCs w:val="36"/>
        </w:rPr>
        <w:fldChar w:fldCharType="separate"/>
      </w:r>
      <w:r w:rsidRPr="00283B82">
        <w:rPr>
          <w:rFonts w:ascii="Arial" w:hAnsi="Arial" w:cs="Arial"/>
          <w:b/>
          <w:sz w:val="28"/>
          <w:szCs w:val="36"/>
        </w:rPr>
        <w:fldChar w:fldCharType="end"/>
      </w:r>
      <w:bookmarkEnd w:id="1"/>
      <w:r>
        <w:rPr>
          <w:rFonts w:ascii="Arial" w:hAnsi="Arial" w:cs="Arial"/>
          <w:b/>
          <w:sz w:val="28"/>
          <w:szCs w:val="36"/>
        </w:rPr>
        <w:tab/>
        <w:t>Koje Grünmarkt Urfahr</w:t>
      </w:r>
    </w:p>
    <w:p w:rsidR="002D3361" w:rsidRDefault="002D3361" w:rsidP="002D3361">
      <w:pPr>
        <w:pStyle w:val="Flietext"/>
        <w:tabs>
          <w:tab w:val="left" w:pos="4536"/>
        </w:tabs>
        <w:ind w:right="-2"/>
        <w:rPr>
          <w:rFonts w:ascii="Arial" w:hAnsi="Arial" w:cs="Arial"/>
        </w:rPr>
      </w:pPr>
    </w:p>
    <w:p w:rsidR="002D3361" w:rsidRPr="00280B96" w:rsidRDefault="002D3361" w:rsidP="002D3361">
      <w:pPr>
        <w:pStyle w:val="Flietext"/>
        <w:tabs>
          <w:tab w:val="clear" w:pos="510"/>
          <w:tab w:val="left" w:pos="284"/>
          <w:tab w:val="left" w:pos="2410"/>
          <w:tab w:val="left" w:pos="496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14C8E1" wp14:editId="606B3202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18860" cy="398780"/>
                <wp:effectExtent l="0" t="0" r="15240" b="2032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54EB4" id="Rechteck 1" o:spid="_x0000_s1026" style="position:absolute;margin-left:430.6pt;margin-top:1.6pt;width:481.8pt;height:31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Bitte beachten Sie: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* Angabe erforderlich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ebdings" w:char="F069"/>
      </w:r>
      <w:r w:rsidRPr="00280B96">
        <w:rPr>
          <w:rFonts w:ascii="Arial" w:hAnsi="Arial" w:cs="Arial"/>
          <w:b/>
          <w:bCs/>
          <w:sz w:val="18"/>
        </w:rPr>
        <w:t xml:space="preserve"> Information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ingdings" w:char="F078"/>
      </w:r>
      <w:r w:rsidRPr="00280B96">
        <w:rPr>
          <w:rFonts w:ascii="Arial" w:hAnsi="Arial" w:cs="Arial"/>
          <w:b/>
          <w:bCs/>
          <w:sz w:val="18"/>
        </w:rPr>
        <w:t xml:space="preserve"> Zutreffendes ankreuzen</w:t>
      </w:r>
    </w:p>
    <w:p w:rsidR="002D3361" w:rsidRPr="00280B96" w:rsidRDefault="002D3361" w:rsidP="002D3361">
      <w:pPr>
        <w:rPr>
          <w:rFonts w:ascii="Arial" w:hAnsi="Arial" w:cs="Arial"/>
          <w:b/>
          <w:sz w:val="24"/>
          <w:szCs w:val="36"/>
        </w:rPr>
      </w:pPr>
    </w:p>
    <w:p w:rsidR="002D3361" w:rsidRPr="003B36DD" w:rsidRDefault="002D3361" w:rsidP="002D3361">
      <w:pPr>
        <w:rPr>
          <w:rFonts w:ascii="Arial" w:hAnsi="Arial" w:cs="Arial"/>
          <w:sz w:val="32"/>
          <w:szCs w:val="32"/>
        </w:rPr>
      </w:pPr>
    </w:p>
    <w:p w:rsidR="002D3361" w:rsidRPr="003B36DD" w:rsidRDefault="002D3361" w:rsidP="002D3361">
      <w:pPr>
        <w:tabs>
          <w:tab w:val="clear" w:pos="510"/>
          <w:tab w:val="left" w:pos="28"/>
        </w:tabs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3B36DD">
        <w:rPr>
          <w:rFonts w:ascii="Arial" w:hAnsi="Arial" w:cs="Arial"/>
          <w:b/>
          <w:sz w:val="24"/>
          <w:szCs w:val="24"/>
        </w:rPr>
        <w:t>AntragstellerIn</w:t>
      </w:r>
    </w:p>
    <w:p w:rsidR="002D3361" w:rsidRPr="003B36DD" w:rsidRDefault="002D3361" w:rsidP="002D3361">
      <w:pPr>
        <w:tabs>
          <w:tab w:val="clear" w:pos="510"/>
          <w:tab w:val="left" w:pos="28"/>
        </w:tabs>
        <w:spacing w:line="240" w:lineRule="auto"/>
        <w:ind w:left="28"/>
        <w:rPr>
          <w:rFonts w:ascii="Arial" w:hAnsi="Arial" w:cs="Arial"/>
          <w:b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37"/>
        <w:gridCol w:w="1326"/>
        <w:gridCol w:w="713"/>
        <w:gridCol w:w="578"/>
        <w:gridCol w:w="1354"/>
        <w:gridCol w:w="1909"/>
      </w:tblGrid>
      <w:tr w:rsidR="002D3361" w:rsidRPr="003B36DD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Nach- oder</w:t>
            </w:r>
          </w:p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Firmenname</w:t>
            </w:r>
          </w:p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UID-Nr. (bei Unternehmen verpflichtend auszufüllen)</w:t>
            </w:r>
          </w:p>
          <w:p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2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cantSplit/>
          <w:trHeight w:val="1123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Vorname* </w:t>
            </w:r>
          </w:p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  <w:bCs/>
                <w:szCs w:val="22"/>
              </w:rPr>
              <w:t>(bei natürlichen Personen auszufüllen)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cantSplit/>
          <w:trHeight w:val="1128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</w:rPr>
              <w:t>Geburtsdatum*</w:t>
            </w:r>
            <w:r w:rsidRPr="003B36DD">
              <w:rPr>
                <w:rFonts w:ascii="Arial" w:hAnsi="Arial" w:cs="Arial"/>
                <w:bCs/>
                <w:szCs w:val="22"/>
              </w:rPr>
              <w:t xml:space="preserve"> (bei natürlichen Personen auszufüllen)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lastRenderedPageBreak/>
              <w:t xml:space="preserve">E-Mail </w:t>
            </w:r>
            <w:r w:rsidRPr="003B36DD">
              <w:rPr>
                <w:rFonts w:ascii="Arial" w:hAnsi="Arial" w:cs="Arial"/>
                <w:b/>
                <w:bCs/>
                <w:sz w:val="18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:rsidR="002D3361" w:rsidRPr="003B36DD" w:rsidRDefault="002D3361" w:rsidP="002D3361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 w:val="18"/>
          <w:szCs w:val="18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:rsidR="002D3361" w:rsidRDefault="002D3361" w:rsidP="002D3361">
      <w:pPr>
        <w:pStyle w:val="Flietext"/>
        <w:rPr>
          <w:rFonts w:ascii="Arial" w:hAnsi="Arial" w:cs="Arial"/>
        </w:rPr>
      </w:pPr>
    </w:p>
    <w:p w:rsidR="002D3361" w:rsidRPr="003B36DD" w:rsidRDefault="002D3361" w:rsidP="002D3361">
      <w:pPr>
        <w:pStyle w:val="Flietext"/>
        <w:rPr>
          <w:rFonts w:ascii="Arial" w:hAnsi="Arial" w:cs="Arial"/>
        </w:rPr>
      </w:pPr>
    </w:p>
    <w:p w:rsidR="002D3361" w:rsidRDefault="002D3361" w:rsidP="002D3361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B36DD">
        <w:rPr>
          <w:rFonts w:ascii="Arial" w:hAnsi="Arial" w:cs="Arial"/>
          <w:b/>
          <w:bCs/>
        </w:rPr>
        <w:t>V</w:t>
      </w:r>
      <w:r w:rsidRPr="003B36DD">
        <w:rPr>
          <w:rFonts w:ascii="Arial" w:hAnsi="Arial" w:cs="Arial"/>
          <w:b/>
          <w:bCs/>
          <w:sz w:val="24"/>
          <w:szCs w:val="24"/>
        </w:rPr>
        <w:t xml:space="preserve">erantwortlicher/Verantwortliche </w:t>
      </w:r>
    </w:p>
    <w:p w:rsidR="002D3361" w:rsidRPr="003B36DD" w:rsidRDefault="002D3361" w:rsidP="002D3361">
      <w:pPr>
        <w:spacing w:before="60"/>
        <w:rPr>
          <w:rFonts w:ascii="Arial" w:hAnsi="Arial" w:cs="Arial"/>
          <w:sz w:val="24"/>
          <w:szCs w:val="24"/>
        </w:rPr>
      </w:pPr>
      <w:r w:rsidRPr="003B36DD">
        <w:rPr>
          <w:rFonts w:ascii="Arial" w:hAnsi="Arial" w:cs="Arial"/>
          <w:b/>
          <w:bCs/>
          <w:sz w:val="18"/>
        </w:rPr>
        <w:t>Nur ausfüllen, wenn von AntragstellerIn verschieden oder wenn AntragstellerIn juristische Person (z.B. GmbH, etc.)!</w:t>
      </w:r>
    </w:p>
    <w:p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288"/>
        <w:gridCol w:w="741"/>
        <w:gridCol w:w="550"/>
        <w:gridCol w:w="1260"/>
        <w:gridCol w:w="2003"/>
      </w:tblGrid>
      <w:tr w:rsidR="002D3361" w:rsidRPr="003B36DD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Nachname</w:t>
            </w:r>
          </w:p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Akad. Grad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Vorname*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cantSplit/>
          <w:trHeight w:val="567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Geburtsdatum*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:rsidR="002D3361" w:rsidRPr="005C7428" w:rsidRDefault="002D3361" w:rsidP="002D3361">
      <w:pPr>
        <w:tabs>
          <w:tab w:val="clear" w:pos="510"/>
          <w:tab w:val="left" w:pos="350"/>
        </w:tabs>
        <w:spacing w:before="120" w:line="240" w:lineRule="atLeast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Cs w:val="22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:rsidR="002D3361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:rsidR="002D3361" w:rsidRPr="005C7428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:rsidR="002D3361" w:rsidRPr="005C7428" w:rsidRDefault="00227F17" w:rsidP="002D3361">
      <w:pPr>
        <w:spacing w:before="60"/>
        <w:ind w:left="2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Zum Verkauf gelangende Waren</w:t>
      </w:r>
    </w:p>
    <w:p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:rsidTr="002D3361">
        <w:trPr>
          <w:trHeight w:val="567"/>
        </w:trPr>
        <w:tc>
          <w:tcPr>
            <w:tcW w:w="9634" w:type="dxa"/>
            <w:vAlign w:val="center"/>
          </w:tcPr>
          <w:p w:rsidR="002D3361" w:rsidRPr="005C7428" w:rsidRDefault="002D3361" w:rsidP="002D3361">
            <w:pPr>
              <w:spacing w:before="120"/>
              <w:ind w:right="-75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Default="002D3361" w:rsidP="0060724C">
            <w:pPr>
              <w:rPr>
                <w:rFonts w:ascii="Arial" w:hAnsi="Arial" w:cs="Arial"/>
              </w:rPr>
            </w:pPr>
          </w:p>
          <w:p w:rsidR="00C828E1" w:rsidRDefault="00C828E1" w:rsidP="0060724C">
            <w:pPr>
              <w:rPr>
                <w:rFonts w:ascii="Arial" w:hAnsi="Arial" w:cs="Arial"/>
              </w:rPr>
            </w:pPr>
          </w:p>
          <w:p w:rsidR="00FF0930" w:rsidRDefault="00FF0930" w:rsidP="0060724C">
            <w:pPr>
              <w:rPr>
                <w:rFonts w:ascii="Arial" w:hAnsi="Arial" w:cs="Arial"/>
              </w:rPr>
            </w:pPr>
          </w:p>
          <w:p w:rsidR="00FF0930" w:rsidRDefault="00FF0930" w:rsidP="0060724C">
            <w:pPr>
              <w:rPr>
                <w:rFonts w:ascii="Arial" w:hAnsi="Arial" w:cs="Arial"/>
              </w:rPr>
            </w:pPr>
          </w:p>
          <w:p w:rsidR="00FF0930" w:rsidRPr="005C7428" w:rsidRDefault="00FF0930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:rsidR="002D3361" w:rsidRDefault="002D3361" w:rsidP="002D3361">
      <w:pPr>
        <w:rPr>
          <w:rFonts w:ascii="Arial" w:hAnsi="Arial" w:cs="Arial"/>
        </w:rPr>
      </w:pPr>
    </w:p>
    <w:p w:rsidR="00154694" w:rsidRDefault="00154694" w:rsidP="002D3361">
      <w:pPr>
        <w:pStyle w:val="Flietext"/>
        <w:rPr>
          <w:rFonts w:ascii="Arial" w:hAnsi="Arial" w:cs="Arial"/>
          <w:b/>
          <w:sz w:val="24"/>
          <w:szCs w:val="24"/>
        </w:rPr>
      </w:pPr>
    </w:p>
    <w:p w:rsidR="00C828E1" w:rsidRDefault="00C828E1" w:rsidP="002D3361">
      <w:pPr>
        <w:pStyle w:val="Flietext"/>
        <w:rPr>
          <w:rFonts w:ascii="Arial" w:hAnsi="Arial" w:cs="Arial"/>
          <w:b/>
          <w:sz w:val="24"/>
          <w:szCs w:val="24"/>
        </w:rPr>
      </w:pPr>
    </w:p>
    <w:p w:rsidR="00C828E1" w:rsidRPr="007C1257" w:rsidRDefault="00C828E1" w:rsidP="00C828E1">
      <w:pPr>
        <w:rPr>
          <w:rFonts w:ascii="Arial" w:hAnsi="Arial" w:cs="Arial"/>
          <w:b/>
          <w:bCs/>
          <w:sz w:val="24"/>
          <w:szCs w:val="24"/>
        </w:rPr>
      </w:pPr>
      <w:r w:rsidRPr="007C1257">
        <w:rPr>
          <w:rFonts w:ascii="Arial" w:hAnsi="Arial" w:cs="Arial"/>
          <w:b/>
          <w:bCs/>
          <w:sz w:val="24"/>
          <w:szCs w:val="24"/>
        </w:rPr>
        <w:t>Kojennummer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0"/>
        </w:rPr>
        <w:t>(soweit bekannt</w:t>
      </w:r>
      <w:r w:rsidRPr="00B9042B">
        <w:rPr>
          <w:rFonts w:ascii="Arial" w:hAnsi="Arial" w:cs="Arial"/>
          <w:bCs/>
          <w:sz w:val="20"/>
        </w:rPr>
        <w:t>)</w:t>
      </w:r>
    </w:p>
    <w:p w:rsidR="00C828E1" w:rsidRPr="00283B82" w:rsidRDefault="00C828E1" w:rsidP="00C828E1">
      <w:pPr>
        <w:spacing w:line="240" w:lineRule="auto"/>
        <w:rPr>
          <w:rFonts w:ascii="Arial" w:hAnsi="Arial" w:cs="Arial"/>
          <w:sz w:val="16"/>
          <w:szCs w:val="16"/>
        </w:rPr>
      </w:pPr>
    </w:p>
    <w:p w:rsidR="00C828E1" w:rsidRDefault="00C828E1" w:rsidP="00C828E1">
      <w:pPr>
        <w:rPr>
          <w:rFonts w:ascii="Arial" w:hAnsi="Arial" w:cs="Arial"/>
          <w:b/>
          <w:bCs/>
          <w:sz w:val="24"/>
          <w:szCs w:val="24"/>
        </w:rPr>
      </w:pPr>
      <w:r w:rsidRPr="003026F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6F1">
        <w:rPr>
          <w:rFonts w:ascii="Arial" w:hAnsi="Arial" w:cs="Arial"/>
        </w:rPr>
        <w:instrText xml:space="preserve"> FORMTEXT </w:instrText>
      </w:r>
      <w:r w:rsidRPr="003026F1">
        <w:rPr>
          <w:rFonts w:ascii="Arial" w:hAnsi="Arial" w:cs="Arial"/>
        </w:rPr>
      </w:r>
      <w:r w:rsidRPr="003026F1">
        <w:rPr>
          <w:rFonts w:ascii="Arial" w:hAnsi="Arial" w:cs="Arial"/>
        </w:rPr>
        <w:fldChar w:fldCharType="separate"/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</w:rPr>
        <w:fldChar w:fldCharType="end"/>
      </w:r>
    </w:p>
    <w:p w:rsidR="00C828E1" w:rsidRDefault="00C828E1" w:rsidP="00C828E1">
      <w:pPr>
        <w:rPr>
          <w:rFonts w:ascii="Arial" w:hAnsi="Arial" w:cs="Arial"/>
          <w:b/>
          <w:bCs/>
          <w:sz w:val="24"/>
          <w:szCs w:val="24"/>
        </w:rPr>
      </w:pPr>
    </w:p>
    <w:p w:rsidR="00C828E1" w:rsidRDefault="00C828E1" w:rsidP="00C828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Strombedarf / KW</w:t>
      </w:r>
    </w:p>
    <w:p w:rsidR="00C828E1" w:rsidRDefault="00C828E1" w:rsidP="00C828E1">
      <w:pPr>
        <w:rPr>
          <w:rFonts w:ascii="Arial" w:hAnsi="Arial" w:cs="Arial"/>
          <w:b/>
          <w:bCs/>
          <w:sz w:val="24"/>
          <w:szCs w:val="24"/>
        </w:rPr>
      </w:pPr>
    </w:p>
    <w:p w:rsidR="00C828E1" w:rsidRDefault="00C828E1" w:rsidP="00C828E1">
      <w:pPr>
        <w:rPr>
          <w:rFonts w:ascii="Arial" w:hAnsi="Arial" w:cs="Arial"/>
        </w:rPr>
      </w:pPr>
      <w:r w:rsidRPr="003026F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6F1">
        <w:rPr>
          <w:rFonts w:ascii="Arial" w:hAnsi="Arial" w:cs="Arial"/>
        </w:rPr>
        <w:instrText xml:space="preserve"> FORMTEXT </w:instrText>
      </w:r>
      <w:r w:rsidRPr="003026F1">
        <w:rPr>
          <w:rFonts w:ascii="Arial" w:hAnsi="Arial" w:cs="Arial"/>
        </w:rPr>
      </w:r>
      <w:r w:rsidRPr="003026F1">
        <w:rPr>
          <w:rFonts w:ascii="Arial" w:hAnsi="Arial" w:cs="Arial"/>
        </w:rPr>
        <w:fldChar w:fldCharType="separate"/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</w:rPr>
        <w:fldChar w:fldCharType="end"/>
      </w:r>
    </w:p>
    <w:p w:rsidR="00C828E1" w:rsidRDefault="00C828E1" w:rsidP="00C828E1">
      <w:pPr>
        <w:rPr>
          <w:rFonts w:ascii="Arial" w:hAnsi="Arial" w:cs="Arial"/>
        </w:rPr>
      </w:pPr>
    </w:p>
    <w:p w:rsidR="00C828E1" w:rsidRDefault="00C828E1" w:rsidP="00C828E1">
      <w:pPr>
        <w:rPr>
          <w:rFonts w:ascii="Arial" w:hAnsi="Arial" w:cs="Arial"/>
          <w:b/>
          <w:sz w:val="24"/>
          <w:szCs w:val="24"/>
        </w:rPr>
      </w:pPr>
      <w:r w:rsidRPr="00B62ECA">
        <w:rPr>
          <w:rFonts w:ascii="Arial" w:hAnsi="Arial" w:cs="Arial"/>
          <w:b/>
          <w:sz w:val="24"/>
          <w:szCs w:val="24"/>
        </w:rPr>
        <w:t>Platzbedarf / m²</w:t>
      </w:r>
    </w:p>
    <w:p w:rsidR="00C828E1" w:rsidRDefault="00C828E1" w:rsidP="00C828E1">
      <w:pPr>
        <w:rPr>
          <w:rFonts w:ascii="Arial" w:hAnsi="Arial" w:cs="Arial"/>
          <w:b/>
          <w:sz w:val="24"/>
          <w:szCs w:val="24"/>
        </w:rPr>
      </w:pPr>
    </w:p>
    <w:p w:rsidR="00C828E1" w:rsidRDefault="00C828E1" w:rsidP="00C828E1">
      <w:pPr>
        <w:rPr>
          <w:rFonts w:ascii="Arial" w:hAnsi="Arial" w:cs="Arial"/>
          <w:b/>
          <w:sz w:val="24"/>
          <w:szCs w:val="24"/>
        </w:rPr>
      </w:pPr>
      <w:r w:rsidRPr="003026F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6F1">
        <w:rPr>
          <w:rFonts w:ascii="Arial" w:hAnsi="Arial" w:cs="Arial"/>
        </w:rPr>
        <w:instrText xml:space="preserve"> FORMTEXT </w:instrText>
      </w:r>
      <w:r w:rsidRPr="003026F1">
        <w:rPr>
          <w:rFonts w:ascii="Arial" w:hAnsi="Arial" w:cs="Arial"/>
        </w:rPr>
      </w:r>
      <w:r w:rsidRPr="003026F1">
        <w:rPr>
          <w:rFonts w:ascii="Arial" w:hAnsi="Arial" w:cs="Arial"/>
        </w:rPr>
        <w:fldChar w:fldCharType="separate"/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</w:rPr>
        <w:fldChar w:fldCharType="end"/>
      </w:r>
    </w:p>
    <w:p w:rsidR="00154694" w:rsidRDefault="00154694" w:rsidP="002D3361">
      <w:pPr>
        <w:rPr>
          <w:rFonts w:ascii="Arial" w:hAnsi="Arial" w:cs="Arial"/>
          <w:b/>
          <w:bCs/>
          <w:sz w:val="24"/>
          <w:szCs w:val="24"/>
        </w:rPr>
      </w:pPr>
    </w:p>
    <w:p w:rsidR="002D3361" w:rsidRPr="005C7428" w:rsidRDefault="002D3361" w:rsidP="002D3361">
      <w:pPr>
        <w:rPr>
          <w:rFonts w:ascii="Arial" w:hAnsi="Arial" w:cs="Arial"/>
          <w:b/>
          <w:bCs/>
          <w:sz w:val="24"/>
          <w:szCs w:val="24"/>
        </w:rPr>
      </w:pPr>
      <w:r w:rsidRPr="005C7428">
        <w:rPr>
          <w:rFonts w:ascii="Arial" w:hAnsi="Arial" w:cs="Arial"/>
          <w:b/>
          <w:bCs/>
          <w:sz w:val="24"/>
          <w:szCs w:val="24"/>
        </w:rPr>
        <w:t>Allfällige Anmerkungen</w:t>
      </w:r>
    </w:p>
    <w:p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:rsidTr="00FF0930">
        <w:trPr>
          <w:trHeight w:val="567"/>
        </w:trPr>
        <w:tc>
          <w:tcPr>
            <w:tcW w:w="9634" w:type="dxa"/>
            <w:vAlign w:val="center"/>
          </w:tcPr>
          <w:p w:rsidR="002D3361" w:rsidRPr="005C7428" w:rsidRDefault="002D3361" w:rsidP="0060724C">
            <w:pPr>
              <w:spacing w:before="120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:rsidR="002D3361" w:rsidRPr="005C7428" w:rsidRDefault="002D3361" w:rsidP="002D3361">
      <w:pPr>
        <w:outlineLvl w:val="0"/>
        <w:rPr>
          <w:rFonts w:ascii="Arial" w:hAnsi="Arial" w:cs="Arial"/>
        </w:rPr>
      </w:pPr>
    </w:p>
    <w:p w:rsidR="002D3361" w:rsidRDefault="002D3361" w:rsidP="002D3361">
      <w:pPr>
        <w:outlineLvl w:val="0"/>
        <w:rPr>
          <w:rFonts w:ascii="Arial" w:hAnsi="Arial" w:cs="Arial"/>
        </w:rPr>
      </w:pPr>
    </w:p>
    <w:p w:rsidR="002D3361" w:rsidRPr="005C7428" w:rsidRDefault="002D3361" w:rsidP="002D336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Datum, Name in Blockschrift, Unterschrift</w:t>
      </w:r>
    </w:p>
    <w:p w:rsidR="002D3361" w:rsidRPr="005C7428" w:rsidRDefault="002D3361" w:rsidP="002D3361">
      <w:pPr>
        <w:rPr>
          <w:rFonts w:ascii="Arial" w:hAnsi="Arial" w:cs="Arial"/>
        </w:rPr>
      </w:pPr>
    </w:p>
    <w:p w:rsidR="002D3361" w:rsidRPr="005C7428" w:rsidRDefault="002D3361" w:rsidP="002D3361">
      <w:pPr>
        <w:rPr>
          <w:rFonts w:ascii="Arial" w:hAnsi="Arial" w:cs="Arial"/>
        </w:rPr>
      </w:pPr>
    </w:p>
    <w:p w:rsidR="002D3361" w:rsidRPr="005C7428" w:rsidRDefault="002D3361" w:rsidP="002D3361">
      <w:pPr>
        <w:rPr>
          <w:rFonts w:ascii="Arial" w:hAnsi="Arial" w:cs="Arial"/>
        </w:rPr>
      </w:pPr>
      <w:r w:rsidRPr="005C742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7428">
        <w:rPr>
          <w:rFonts w:ascii="Arial" w:hAnsi="Arial" w:cs="Arial"/>
        </w:rPr>
        <w:instrText xml:space="preserve"> FORMTEXT </w:instrText>
      </w:r>
      <w:r w:rsidRPr="005C7428">
        <w:rPr>
          <w:rFonts w:ascii="Arial" w:hAnsi="Arial" w:cs="Arial"/>
        </w:rPr>
      </w:r>
      <w:r w:rsidRPr="005C7428">
        <w:rPr>
          <w:rFonts w:ascii="Arial" w:hAnsi="Arial" w:cs="Arial"/>
        </w:rPr>
        <w:fldChar w:fldCharType="separate"/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</w:rPr>
        <w:fldChar w:fldCharType="end"/>
      </w:r>
    </w:p>
    <w:p w:rsidR="002D3361" w:rsidRPr="005C7428" w:rsidRDefault="002D3361" w:rsidP="002D3361">
      <w:pPr>
        <w:tabs>
          <w:tab w:val="left" w:pos="3402"/>
        </w:tabs>
        <w:rPr>
          <w:rFonts w:ascii="Arial" w:hAnsi="Arial" w:cs="Arial"/>
          <w:u w:val="single"/>
        </w:rPr>
      </w:pP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</w:p>
    <w:p w:rsidR="002D3361" w:rsidRPr="005C7428" w:rsidRDefault="002D3361" w:rsidP="002D3361">
      <w:pPr>
        <w:rPr>
          <w:rFonts w:ascii="Arial" w:hAnsi="Arial" w:cs="Arial"/>
          <w:u w:val="single"/>
        </w:rPr>
      </w:pPr>
    </w:p>
    <w:p w:rsidR="002D3361" w:rsidRPr="005C7428" w:rsidRDefault="002D3361" w:rsidP="002D3361">
      <w:pPr>
        <w:rPr>
          <w:rFonts w:ascii="Arial" w:hAnsi="Arial" w:cs="Arial"/>
          <w:u w:val="single"/>
        </w:rPr>
      </w:pPr>
    </w:p>
    <w:p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bCs/>
          <w:sz w:val="28"/>
          <w:szCs w:val="28"/>
        </w:rPr>
      </w:pPr>
      <w:r w:rsidRPr="005C7428">
        <w:rPr>
          <w:rFonts w:ascii="Arial" w:hAnsi="Arial" w:cs="Arial"/>
          <w:b/>
          <w:bCs/>
          <w:sz w:val="28"/>
          <w:szCs w:val="28"/>
        </w:rPr>
        <w:t xml:space="preserve">Hinweis: </w:t>
      </w:r>
    </w:p>
    <w:p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  <w:r w:rsidRPr="005C7428">
        <w:rPr>
          <w:rFonts w:ascii="Arial" w:hAnsi="Arial" w:cs="Arial"/>
          <w:b/>
          <w:sz w:val="28"/>
          <w:szCs w:val="28"/>
        </w:rPr>
        <w:t xml:space="preserve">Eine Kopie der Gewerbeberechtigung ist dem Ansuchen beizulegen. </w:t>
      </w:r>
    </w:p>
    <w:p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:rsidR="002D3361" w:rsidRPr="005C7428" w:rsidRDefault="002D3361" w:rsidP="002D3361">
      <w:pPr>
        <w:spacing w:line="240" w:lineRule="atLeast"/>
        <w:ind w:left="323" w:hanging="323"/>
        <w:jc w:val="both"/>
        <w:rPr>
          <w:rFonts w:ascii="Arial" w:hAnsi="Arial" w:cs="Arial"/>
          <w:b/>
          <w:szCs w:val="22"/>
        </w:rPr>
      </w:pPr>
      <w:r w:rsidRPr="005C7428">
        <w:rPr>
          <w:rFonts w:ascii="Arial" w:hAnsi="Arial" w:cs="Arial"/>
          <w:b/>
          <w:szCs w:val="22"/>
        </w:rPr>
        <w:t>Informationen zum Datenschutz:</w:t>
      </w:r>
    </w:p>
    <w:p w:rsidR="002D3361" w:rsidRPr="005C7428" w:rsidRDefault="002D3361" w:rsidP="002D3361">
      <w:pPr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Die von Ihnen</w:t>
      </w:r>
      <w:r>
        <w:rPr>
          <w:rFonts w:ascii="Arial" w:hAnsi="Arial" w:cs="Arial"/>
          <w:szCs w:val="22"/>
        </w:rPr>
        <w:t xml:space="preserve"> bekannt gegebenen Daten werden </w:t>
      </w:r>
      <w:r w:rsidRPr="005C7428">
        <w:rPr>
          <w:rFonts w:ascii="Arial" w:hAnsi="Arial" w:cs="Arial"/>
          <w:szCs w:val="22"/>
        </w:rPr>
        <w:t>im Magistrat</w:t>
      </w:r>
      <w:r>
        <w:rPr>
          <w:rFonts w:ascii="Arial" w:hAnsi="Arial" w:cs="Arial"/>
          <w:szCs w:val="22"/>
        </w:rPr>
        <w:t xml:space="preserve"> Linz über einen Zeitraum von 7</w:t>
      </w:r>
      <w:r w:rsidRPr="005C7428">
        <w:rPr>
          <w:rFonts w:ascii="Arial" w:hAnsi="Arial" w:cs="Arial"/>
          <w:szCs w:val="22"/>
        </w:rPr>
        <w:t xml:space="preserve"> Jahren nach Abschluss des </w:t>
      </w:r>
      <w:r>
        <w:rPr>
          <w:rFonts w:ascii="Arial" w:hAnsi="Arial" w:cs="Arial"/>
          <w:szCs w:val="22"/>
        </w:rPr>
        <w:t>Geschäftsfalles</w:t>
      </w:r>
      <w:r w:rsidRPr="005C7428">
        <w:rPr>
          <w:rFonts w:ascii="Arial" w:hAnsi="Arial" w:cs="Arial"/>
          <w:szCs w:val="22"/>
        </w:rPr>
        <w:t xml:space="preserve"> gespeichert.</w:t>
      </w:r>
    </w:p>
    <w:p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Im Zusammenhang mit der Verwendung Ihrer personenbezogenen Daten haben Sie das Recht auf Auskunft, Richtigstellung, Löschung, Einschränkung der Verarbeitung, Datenübertragung sowie das Recht, Beschwerde bei der Datenschutzbehörde zu erheben.</w:t>
      </w:r>
    </w:p>
    <w:p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:rsidR="00B33AD9" w:rsidRDefault="00B33AD9" w:rsidP="00B33AD9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Kontaktdaten des Datenschutzbeauftragten:</w:t>
      </w:r>
    </w:p>
    <w:p w:rsidR="002D3361" w:rsidRPr="00C828E1" w:rsidRDefault="00B33AD9" w:rsidP="00C828E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Tel. +43 732 7070, E-Mail: datenschutz@mag.linz.at</w:t>
      </w:r>
    </w:p>
    <w:sectPr w:rsidR="002D3361" w:rsidRPr="00C828E1" w:rsidSect="001F716F">
      <w:footerReference w:type="default" r:id="rId8"/>
      <w:headerReference w:type="first" r:id="rId9"/>
      <w:footerReference w:type="first" r:id="rId10"/>
      <w:pgSz w:w="11906" w:h="16838" w:code="9"/>
      <w:pgMar w:top="1328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F63" w:rsidRDefault="00504F63">
      <w:r>
        <w:separator/>
      </w:r>
    </w:p>
  </w:endnote>
  <w:endnote w:type="continuationSeparator" w:id="0">
    <w:p w:rsidR="00504F63" w:rsidRDefault="0050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775FD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1E" w:rsidRPr="00AE6BBA" w:rsidRDefault="0042271E" w:rsidP="00530E8D">
    <w:pPr>
      <w:pStyle w:val="CDFuzeileS1"/>
    </w:pPr>
  </w:p>
  <w:p w:rsidR="00921BB7" w:rsidRPr="00AE6BBA" w:rsidRDefault="00921BB7" w:rsidP="00921BB7">
    <w:pPr>
      <w:pStyle w:val="CDFuzeileS1"/>
    </w:pPr>
    <w:r w:rsidRPr="00AE6BBA">
      <w:t>Magistrat der</w:t>
    </w:r>
    <w:r>
      <w:tab/>
      <w:t>Hauptstraße 1-5, Neues Rathaus</w:t>
    </w:r>
  </w:p>
  <w:p w:rsidR="00921BB7" w:rsidRPr="00AE6BBA" w:rsidRDefault="00921BB7" w:rsidP="00921BB7">
    <w:pPr>
      <w:pStyle w:val="CDFuzeileS1"/>
    </w:pPr>
    <w:r w:rsidRPr="00AE6BBA">
      <w:t>Lande</w:t>
    </w:r>
    <w:r>
      <w:t>shauptstadt Linz</w:t>
    </w:r>
    <w:r>
      <w:tab/>
      <w:t>4041 Linz</w:t>
    </w:r>
  </w:p>
  <w:p w:rsidR="00921BB7" w:rsidRPr="00AE6BBA" w:rsidRDefault="007775FD" w:rsidP="00921BB7">
    <w:pPr>
      <w:pStyle w:val="CDFuzeileS1"/>
    </w:pPr>
    <w:r>
      <w:t>Marktmanagement</w:t>
    </w:r>
    <w:r>
      <w:tab/>
    </w:r>
    <w:r w:rsidR="00FF1A9D">
      <w:t>g</w:t>
    </w:r>
    <w:r w:rsidR="00921BB7">
      <w:t>mt@mag.linz.at</w:t>
    </w:r>
  </w:p>
  <w:p w:rsidR="00921BB7" w:rsidRPr="006E660F" w:rsidRDefault="00921BB7" w:rsidP="00921BB7">
    <w:pPr>
      <w:pStyle w:val="CDFuzeileS1"/>
    </w:pPr>
    <w:r>
      <w:t>und Tourismus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F63" w:rsidRDefault="00504F63">
      <w:r>
        <w:separator/>
      </w:r>
    </w:p>
  </w:footnote>
  <w:footnote w:type="continuationSeparator" w:id="0">
    <w:p w:rsidR="00504F63" w:rsidRDefault="0050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AEA" w:rsidRDefault="00921BB7" w:rsidP="00D8071C">
    <w:pPr>
      <w:pStyle w:val="KopfDienststelle"/>
      <w:spacing w:before="20"/>
    </w:pPr>
    <w:r w:rsidRPr="007879BF">
      <w:rPr>
        <w:rFonts w:cs="Arial"/>
        <w:lang w:eastAsia="de-AT"/>
      </w:rPr>
      <w:drawing>
        <wp:anchor distT="0" distB="0" distL="114300" distR="114300" simplePos="0" relativeHeight="251663360" behindDoc="0" locked="0" layoutInCell="1" allowOverlap="1" wp14:anchorId="3928A0AD" wp14:editId="66A8CF3B">
          <wp:simplePos x="0" y="0"/>
          <wp:positionH relativeFrom="margin">
            <wp:posOffset>2027885</wp:posOffset>
          </wp:positionH>
          <wp:positionV relativeFrom="page">
            <wp:posOffset>365760</wp:posOffset>
          </wp:positionV>
          <wp:extent cx="3999230" cy="467995"/>
          <wp:effectExtent l="0" t="0" r="1270" b="8255"/>
          <wp:wrapNone/>
          <wp:docPr id="18" name="Grafik 18" descr="\\ugl.linz.at\dataugl\magistrat\komm_rebranding\4_Office_Vorlagen\Entwürfe\GB_Abtl 4all\_Ausgangsdatei\Logo GB\LinzLogo_GM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MT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230816" wp14:editId="5BFA2548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9118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6752D93" wp14:editId="786221E3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F4CA19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2901"/>
    <w:multiLevelType w:val="hybridMultilevel"/>
    <w:tmpl w:val="945647A0"/>
    <w:lvl w:ilvl="0" w:tplc="649E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73293842">
    <w:abstractNumId w:val="2"/>
  </w:num>
  <w:num w:numId="2" w16cid:durableId="248539765">
    <w:abstractNumId w:val="4"/>
  </w:num>
  <w:num w:numId="3" w16cid:durableId="808547817">
    <w:abstractNumId w:val="3"/>
  </w:num>
  <w:num w:numId="4" w16cid:durableId="485556625">
    <w:abstractNumId w:val="1"/>
  </w:num>
  <w:num w:numId="5" w16cid:durableId="1146356982">
    <w:abstractNumId w:val="3"/>
  </w:num>
  <w:num w:numId="6" w16cid:durableId="1991203908">
    <w:abstractNumId w:val="1"/>
  </w:num>
  <w:num w:numId="7" w16cid:durableId="194884813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3"/>
    <w:rsid w:val="000229ED"/>
    <w:rsid w:val="0004095D"/>
    <w:rsid w:val="00055ADF"/>
    <w:rsid w:val="00061D79"/>
    <w:rsid w:val="00067BD5"/>
    <w:rsid w:val="0007359E"/>
    <w:rsid w:val="000903D7"/>
    <w:rsid w:val="001215D3"/>
    <w:rsid w:val="001230B9"/>
    <w:rsid w:val="00154694"/>
    <w:rsid w:val="00166172"/>
    <w:rsid w:val="001676DD"/>
    <w:rsid w:val="001B5949"/>
    <w:rsid w:val="001E6B0F"/>
    <w:rsid w:val="001F54AC"/>
    <w:rsid w:val="001F716F"/>
    <w:rsid w:val="00213EFE"/>
    <w:rsid w:val="00227F17"/>
    <w:rsid w:val="00234818"/>
    <w:rsid w:val="0024029F"/>
    <w:rsid w:val="00252945"/>
    <w:rsid w:val="002D3361"/>
    <w:rsid w:val="00301455"/>
    <w:rsid w:val="0031217C"/>
    <w:rsid w:val="0033455E"/>
    <w:rsid w:val="00362BCD"/>
    <w:rsid w:val="0037498D"/>
    <w:rsid w:val="003776FA"/>
    <w:rsid w:val="0042271E"/>
    <w:rsid w:val="0043388E"/>
    <w:rsid w:val="00443BB1"/>
    <w:rsid w:val="00452B4A"/>
    <w:rsid w:val="00470616"/>
    <w:rsid w:val="004743B9"/>
    <w:rsid w:val="00497266"/>
    <w:rsid w:val="004B1941"/>
    <w:rsid w:val="00504F63"/>
    <w:rsid w:val="005336C0"/>
    <w:rsid w:val="00561AEA"/>
    <w:rsid w:val="005A1DAC"/>
    <w:rsid w:val="005C60CD"/>
    <w:rsid w:val="005E723D"/>
    <w:rsid w:val="00607074"/>
    <w:rsid w:val="006E660F"/>
    <w:rsid w:val="007011F6"/>
    <w:rsid w:val="00701917"/>
    <w:rsid w:val="007775FD"/>
    <w:rsid w:val="007B7D01"/>
    <w:rsid w:val="007B7F73"/>
    <w:rsid w:val="007D6B25"/>
    <w:rsid w:val="00822322"/>
    <w:rsid w:val="0082601D"/>
    <w:rsid w:val="00843BDE"/>
    <w:rsid w:val="008607F5"/>
    <w:rsid w:val="00874E88"/>
    <w:rsid w:val="008D2B7C"/>
    <w:rsid w:val="008F0E2A"/>
    <w:rsid w:val="00921BB7"/>
    <w:rsid w:val="009A525A"/>
    <w:rsid w:val="009C4DF0"/>
    <w:rsid w:val="00A477F2"/>
    <w:rsid w:val="00A777F5"/>
    <w:rsid w:val="00A8338F"/>
    <w:rsid w:val="00AC03D5"/>
    <w:rsid w:val="00AF09C0"/>
    <w:rsid w:val="00B15E50"/>
    <w:rsid w:val="00B220DF"/>
    <w:rsid w:val="00B33AD9"/>
    <w:rsid w:val="00B4718C"/>
    <w:rsid w:val="00BC2BD7"/>
    <w:rsid w:val="00BC3AD3"/>
    <w:rsid w:val="00BD553B"/>
    <w:rsid w:val="00BF1A44"/>
    <w:rsid w:val="00C21477"/>
    <w:rsid w:val="00C355BA"/>
    <w:rsid w:val="00C4112E"/>
    <w:rsid w:val="00C828E1"/>
    <w:rsid w:val="00C937A1"/>
    <w:rsid w:val="00CA58F2"/>
    <w:rsid w:val="00CC04D7"/>
    <w:rsid w:val="00D04CE3"/>
    <w:rsid w:val="00D062CD"/>
    <w:rsid w:val="00D07244"/>
    <w:rsid w:val="00D112BA"/>
    <w:rsid w:val="00D3306F"/>
    <w:rsid w:val="00D34273"/>
    <w:rsid w:val="00D5039D"/>
    <w:rsid w:val="00D8071C"/>
    <w:rsid w:val="00DB1539"/>
    <w:rsid w:val="00DC4C69"/>
    <w:rsid w:val="00E025AF"/>
    <w:rsid w:val="00E169E3"/>
    <w:rsid w:val="00E2028C"/>
    <w:rsid w:val="00E553B1"/>
    <w:rsid w:val="00E7466C"/>
    <w:rsid w:val="00E777E8"/>
    <w:rsid w:val="00E90FBD"/>
    <w:rsid w:val="00EA7917"/>
    <w:rsid w:val="00ED0D4D"/>
    <w:rsid w:val="00EF4B7E"/>
    <w:rsid w:val="00F37E74"/>
    <w:rsid w:val="00F4238B"/>
    <w:rsid w:val="00F56A37"/>
    <w:rsid w:val="00FA505D"/>
    <w:rsid w:val="00FF0930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0AD19F2B"/>
  <w15:docId w15:val="{443F4A57-9965-48AA-8E01-C5E3BD9E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3361"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23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0B9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andrea.mayrhofer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I:/bas/_bues/_SAZ/Formulare%20ab%201.7.2015/GMT/Antrag%20auf%20Zuweisung%20einer%20Koje%20-%20Gruenmarkt%20Urfahr%20Suedbahnhofmarkt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auf Zuweisung einer Koje - Gruenmarkt Urfahr Suedbahnhofmarkt.dotx</Template>
  <TotalTime>0</TotalTime>
  <Pages>3</Pages>
  <Words>263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2024-05-10T18:53:00Z</dcterms:created>
  <dc:creator>www.linz.at / Service A-Z</dc:creator>
  <cp:lastModifiedBy>Magistrat Linz</cp:lastModifiedBy>
  <cp:lastPrinted>2022-05-10T09:13:00Z</cp:lastPrinted>
  <dcterms:modified xsi:type="dcterms:W3CDTF">2024-05-10T18:56:07Z</dcterms:modified>
  <cp:revision>1</cp:revision>
  <dc:title>Antrag auf Zuweisung einer Marktkoje</dc:title>
</cp:coreProperties>
</file>