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3224" w14:textId="77777777" w:rsidR="003548A2" w:rsidRDefault="003548A2"/>
    <w:p w14:paraId="0AB68BEA" w14:textId="77777777" w:rsidR="003548A2" w:rsidRDefault="003548A2"/>
    <w:p w14:paraId="182234CD" w14:textId="77777777"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14:paraId="731EDB0B" w14:textId="77777777" w:rsidTr="006F6AC9">
        <w:tc>
          <w:tcPr>
            <w:tcW w:w="6096" w:type="dxa"/>
          </w:tcPr>
          <w:p w14:paraId="73505710" w14:textId="77777777" w:rsidR="006F6AC9" w:rsidRPr="00A870BA" w:rsidRDefault="00015213" w:rsidP="003936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Gebäudemanagement und Tiefbau</w:t>
            </w:r>
          </w:p>
          <w:p w14:paraId="6C2902A9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14:paraId="7C58055A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14:paraId="57D2468E" w14:textId="77777777"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14:paraId="38E98EFA" w14:textId="77777777"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14:paraId="01C6271E" w14:textId="77777777" w:rsidR="006F6AC9" w:rsidRPr="008A3BC0" w:rsidRDefault="006F6AC9" w:rsidP="006F6AC9">
      <w:pPr>
        <w:rPr>
          <w:rFonts w:cs="Arial"/>
          <w:lang w:val="de-DE"/>
        </w:rPr>
      </w:pPr>
    </w:p>
    <w:p w14:paraId="29D74F97" w14:textId="77777777" w:rsidR="006F6AC9" w:rsidRDefault="006F6AC9" w:rsidP="006F6AC9">
      <w:pPr>
        <w:rPr>
          <w:rFonts w:cs="Arial"/>
          <w:lang w:val="de-DE"/>
        </w:rPr>
      </w:pPr>
    </w:p>
    <w:p w14:paraId="44151558" w14:textId="77777777" w:rsidR="00CB585A" w:rsidRDefault="00CB585A" w:rsidP="006F6AC9">
      <w:pPr>
        <w:rPr>
          <w:rFonts w:cs="Arial"/>
          <w:lang w:val="de-DE"/>
        </w:rPr>
      </w:pPr>
    </w:p>
    <w:p w14:paraId="77E0B85E" w14:textId="77777777" w:rsidR="00CB585A" w:rsidRDefault="00CB585A" w:rsidP="006F6AC9">
      <w:pPr>
        <w:rPr>
          <w:rFonts w:cs="Arial"/>
          <w:lang w:val="de-DE"/>
        </w:rPr>
      </w:pPr>
    </w:p>
    <w:p w14:paraId="030DE178" w14:textId="77777777" w:rsidR="00CB585A" w:rsidRDefault="00CB585A" w:rsidP="006F6AC9">
      <w:pPr>
        <w:rPr>
          <w:rFonts w:cs="Arial"/>
          <w:lang w:val="de-DE"/>
        </w:rPr>
      </w:pPr>
    </w:p>
    <w:p w14:paraId="468F5AB0" w14:textId="77777777" w:rsidR="00CB585A" w:rsidRDefault="00CB585A" w:rsidP="006F6AC9">
      <w:pPr>
        <w:rPr>
          <w:rFonts w:cs="Arial"/>
          <w:lang w:val="de-DE"/>
        </w:rPr>
      </w:pPr>
    </w:p>
    <w:p w14:paraId="0496DE39" w14:textId="77777777" w:rsidR="00E91AA5" w:rsidRPr="00DD772A" w:rsidRDefault="00E91AA5" w:rsidP="00E91AA5">
      <w:pPr>
        <w:rPr>
          <w:b/>
          <w:bCs/>
          <w:sz w:val="28"/>
          <w:szCs w:val="28"/>
        </w:rPr>
      </w:pPr>
      <w:r w:rsidRPr="00DD772A">
        <w:rPr>
          <w:b/>
          <w:bCs/>
          <w:sz w:val="28"/>
          <w:szCs w:val="28"/>
        </w:rPr>
        <w:t>Antrag</w:t>
      </w:r>
    </w:p>
    <w:p w14:paraId="2AD7D161" w14:textId="77777777" w:rsidR="00E91AA5" w:rsidRPr="00DD772A" w:rsidRDefault="00E91AA5" w:rsidP="00E91AA5">
      <w:pPr>
        <w:rPr>
          <w:b/>
          <w:sz w:val="28"/>
          <w:szCs w:val="28"/>
        </w:rPr>
      </w:pPr>
      <w:r w:rsidRPr="00DD772A">
        <w:rPr>
          <w:bCs/>
          <w:sz w:val="28"/>
          <w:szCs w:val="28"/>
        </w:rPr>
        <w:t xml:space="preserve">um </w:t>
      </w:r>
      <w:r w:rsidRPr="00DD772A">
        <w:rPr>
          <w:b/>
          <w:bCs/>
          <w:sz w:val="28"/>
          <w:szCs w:val="28"/>
        </w:rPr>
        <w:t xml:space="preserve">Grundeigentümerzustimmung </w:t>
      </w:r>
      <w:r w:rsidRPr="00DD772A">
        <w:rPr>
          <w:sz w:val="28"/>
          <w:szCs w:val="28"/>
        </w:rPr>
        <w:t xml:space="preserve">zur </w:t>
      </w:r>
      <w:r w:rsidRPr="00DD772A">
        <w:rPr>
          <w:b/>
          <w:sz w:val="28"/>
          <w:szCs w:val="28"/>
        </w:rPr>
        <w:t>Pflanzung v</w:t>
      </w:r>
      <w:r w:rsidR="00814413" w:rsidRPr="00DD772A">
        <w:rPr>
          <w:b/>
          <w:sz w:val="28"/>
          <w:szCs w:val="28"/>
        </w:rPr>
        <w:t>on Kletter-</w:t>
      </w:r>
      <w:r w:rsidR="00814413" w:rsidRPr="00DD772A">
        <w:rPr>
          <w:b/>
          <w:sz w:val="28"/>
          <w:szCs w:val="28"/>
        </w:rPr>
        <w:br/>
      </w:r>
      <w:r w:rsidRPr="00DD772A">
        <w:rPr>
          <w:b/>
          <w:sz w:val="28"/>
          <w:szCs w:val="28"/>
        </w:rPr>
        <w:t xml:space="preserve">bzw. Rankgewächsen auf öffentlichem Gut zur Fassadenbegrünung </w:t>
      </w:r>
    </w:p>
    <w:p w14:paraId="34883135" w14:textId="77777777" w:rsidR="00E91AA5" w:rsidRPr="00DD772A" w:rsidRDefault="00E91AA5" w:rsidP="00E91AA5">
      <w:pPr>
        <w:rPr>
          <w:sz w:val="28"/>
          <w:szCs w:val="28"/>
        </w:rPr>
      </w:pPr>
      <w:r w:rsidRPr="00DD772A">
        <w:rPr>
          <w:sz w:val="28"/>
          <w:szCs w:val="28"/>
        </w:rPr>
        <w:t>und</w:t>
      </w:r>
    </w:p>
    <w:p w14:paraId="67D49638" w14:textId="77777777" w:rsidR="00E91AA5" w:rsidRPr="00DD772A" w:rsidRDefault="00E91AA5" w:rsidP="00E91AA5">
      <w:pPr>
        <w:rPr>
          <w:b/>
          <w:sz w:val="28"/>
          <w:szCs w:val="28"/>
        </w:rPr>
      </w:pPr>
      <w:r w:rsidRPr="00DD772A">
        <w:rPr>
          <w:b/>
          <w:sz w:val="28"/>
          <w:szCs w:val="28"/>
        </w:rPr>
        <w:t>Antrag</w:t>
      </w:r>
    </w:p>
    <w:p w14:paraId="6193C59F" w14:textId="348574A4" w:rsidR="00E91AA5" w:rsidRPr="00CD19CE" w:rsidRDefault="00E91AA5" w:rsidP="00E91AA5">
      <w:pPr>
        <w:rPr>
          <w:b/>
        </w:rPr>
      </w:pPr>
      <w:r w:rsidRPr="00DD772A">
        <w:rPr>
          <w:sz w:val="28"/>
          <w:szCs w:val="28"/>
        </w:rPr>
        <w:t xml:space="preserve">um </w:t>
      </w:r>
      <w:r w:rsidRPr="00DD772A">
        <w:rPr>
          <w:b/>
          <w:sz w:val="28"/>
          <w:szCs w:val="28"/>
        </w:rPr>
        <w:t>Befreiung vom Entgelt gem. Pkt. VI. der Tarifordnung</w:t>
      </w:r>
      <w:r w:rsidR="00814413" w:rsidRPr="00DD772A">
        <w:rPr>
          <w:sz w:val="28"/>
          <w:szCs w:val="28"/>
        </w:rPr>
        <w:t xml:space="preserve"> für die </w:t>
      </w:r>
      <w:r w:rsidR="00113C4E">
        <w:rPr>
          <w:sz w:val="28"/>
          <w:szCs w:val="28"/>
        </w:rPr>
        <w:t>Sondernutzung</w:t>
      </w:r>
      <w:r w:rsidR="00814413" w:rsidRPr="00DD772A">
        <w:rPr>
          <w:sz w:val="28"/>
          <w:szCs w:val="28"/>
        </w:rPr>
        <w:t xml:space="preserve"> des öffentlichen Gutes</w:t>
      </w:r>
      <w:r w:rsidR="00113C4E">
        <w:rPr>
          <w:sz w:val="28"/>
          <w:szCs w:val="28"/>
        </w:rPr>
        <w:t xml:space="preserve"> </w:t>
      </w:r>
      <w:r w:rsidRPr="00DD772A">
        <w:rPr>
          <w:sz w:val="28"/>
          <w:szCs w:val="28"/>
        </w:rPr>
        <w:t>der Stadt Linz</w:t>
      </w:r>
      <w:r w:rsidRPr="00C072E4">
        <w:rPr>
          <w:b/>
        </w:rPr>
        <w:br/>
      </w:r>
    </w:p>
    <w:p w14:paraId="7D115873" w14:textId="77777777" w:rsidR="00E91AA5" w:rsidRDefault="00E91AA5" w:rsidP="00E91A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155"/>
        <w:gridCol w:w="2796"/>
        <w:gridCol w:w="2482"/>
      </w:tblGrid>
      <w:tr w:rsidR="00E91AA5" w14:paraId="0C147C81" w14:textId="77777777" w:rsidTr="00814413">
        <w:trPr>
          <w:trHeight w:val="375"/>
        </w:trPr>
        <w:tc>
          <w:tcPr>
            <w:tcW w:w="1886" w:type="dxa"/>
          </w:tcPr>
          <w:p w14:paraId="1D7B1F01" w14:textId="77777777" w:rsidR="00E91AA5" w:rsidRDefault="00E91AA5" w:rsidP="00971FED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Bitte beachten Sie:</w:t>
            </w:r>
          </w:p>
        </w:tc>
        <w:tc>
          <w:tcPr>
            <w:tcW w:w="2155" w:type="dxa"/>
          </w:tcPr>
          <w:p w14:paraId="17611A25" w14:textId="77777777" w:rsidR="00E91AA5" w:rsidRDefault="00E91AA5" w:rsidP="00971FED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*Angabe erforderlich</w:t>
            </w:r>
          </w:p>
        </w:tc>
        <w:tc>
          <w:tcPr>
            <w:tcW w:w="2796" w:type="dxa"/>
          </w:tcPr>
          <w:p w14:paraId="0334BA70" w14:textId="77777777" w:rsidR="00E91AA5" w:rsidRDefault="00E91AA5" w:rsidP="00971FED">
            <w:pPr>
              <w:spacing w:before="120" w:after="100" w:afterAutospacing="1"/>
              <w:rPr>
                <w:b/>
                <w:bCs/>
                <w:sz w:val="18"/>
              </w:rPr>
            </w:pPr>
          </w:p>
        </w:tc>
        <w:tc>
          <w:tcPr>
            <w:tcW w:w="2482" w:type="dxa"/>
          </w:tcPr>
          <w:p w14:paraId="18E1089F" w14:textId="77777777" w:rsidR="00E91AA5" w:rsidRDefault="00E91AA5" w:rsidP="00971FED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sym w:font="Wingdings" w:char="F078"/>
            </w:r>
            <w:r>
              <w:rPr>
                <w:b/>
                <w:bCs/>
                <w:sz w:val="18"/>
              </w:rPr>
              <w:t xml:space="preserve"> Zutreffendes ankreuzen</w:t>
            </w:r>
          </w:p>
        </w:tc>
      </w:tr>
    </w:tbl>
    <w:p w14:paraId="08F928F3" w14:textId="77777777" w:rsidR="00E91AA5" w:rsidRDefault="00E91AA5" w:rsidP="00E91AA5"/>
    <w:p w14:paraId="59A49BB6" w14:textId="77777777" w:rsidR="00E91AA5" w:rsidRDefault="00E91AA5" w:rsidP="00E91AA5"/>
    <w:p w14:paraId="1AF6801E" w14:textId="77777777" w:rsidR="00E91AA5" w:rsidRDefault="00E91AA5" w:rsidP="00E91AA5">
      <w:pPr>
        <w:rPr>
          <w:b/>
          <w:bCs/>
        </w:rPr>
      </w:pPr>
      <w:r>
        <w:rPr>
          <w:b/>
          <w:bCs/>
        </w:rPr>
        <w:t>AntragstellerIn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417"/>
        <w:gridCol w:w="1530"/>
        <w:gridCol w:w="881"/>
        <w:gridCol w:w="1417"/>
        <w:gridCol w:w="1204"/>
      </w:tblGrid>
      <w:tr w:rsidR="00E91AA5" w14:paraId="46DF8CF8" w14:textId="77777777" w:rsidTr="00971FED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10F" w14:textId="77777777" w:rsidR="00E91AA5" w:rsidRDefault="00E91AA5" w:rsidP="00971FED">
            <w:r>
              <w:t>Name*</w:t>
            </w:r>
            <w:r>
              <w:br/>
            </w:r>
            <w:r>
              <w:rPr>
                <w:sz w:val="14"/>
                <w:szCs w:val="14"/>
              </w:rPr>
              <w:t>(bei natürlichen</w:t>
            </w:r>
            <w:r w:rsidRPr="008565D9">
              <w:rPr>
                <w:sz w:val="14"/>
                <w:szCs w:val="14"/>
              </w:rPr>
              <w:t xml:space="preserve"> Personen)</w:t>
            </w:r>
          </w:p>
        </w:tc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44533" w14:textId="77777777" w:rsidR="00E91AA5" w:rsidRDefault="00E91AA5" w:rsidP="00971FE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91AA5" w14:paraId="6AB85A05" w14:textId="77777777" w:rsidTr="00971FED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DEF6" w14:textId="77777777" w:rsidR="00E91AA5" w:rsidRDefault="00E91AA5" w:rsidP="00971FED">
            <w:r>
              <w:t>Firmenname*</w:t>
            </w:r>
            <w:r>
              <w:br/>
            </w:r>
            <w:r w:rsidRPr="008565D9">
              <w:rPr>
                <w:sz w:val="14"/>
              </w:rPr>
              <w:t>(bei juristischen Personen)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9472E" w14:textId="77777777" w:rsidR="00E91AA5" w:rsidRDefault="00E91AA5" w:rsidP="00971FE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C71F4" w14:textId="77777777" w:rsidR="00E91AA5" w:rsidRDefault="00E91AA5" w:rsidP="00971FED">
            <w:r>
              <w:t>Firmenbuch-nummer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C40A3" w14:textId="77777777" w:rsidR="00E91AA5" w:rsidRDefault="00E91AA5" w:rsidP="00971FE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91AA5" w14:paraId="4FAC8503" w14:textId="77777777" w:rsidTr="00971FED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637C" w14:textId="77777777" w:rsidR="00E91AA5" w:rsidRDefault="00E91AA5" w:rsidP="00971FED">
            <w:r>
              <w:t>Adresse*</w:t>
            </w:r>
          </w:p>
        </w:tc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F5495" w14:textId="77777777" w:rsidR="00E91AA5" w:rsidRDefault="00E91AA5" w:rsidP="00971FE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91AA5" w14:paraId="265635FC" w14:textId="77777777" w:rsidTr="00971FED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965D" w14:textId="77777777" w:rsidR="00E91AA5" w:rsidRDefault="00E91AA5" w:rsidP="00971FED">
            <w:r>
              <w:t>Postleitzahl*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04933" w14:textId="77777777" w:rsidR="00E91AA5" w:rsidRDefault="00E91AA5" w:rsidP="00971FED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4F414" w14:textId="77777777" w:rsidR="00E91AA5" w:rsidRDefault="00E91AA5" w:rsidP="00971FED">
            <w:r>
              <w:t>Ort*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49934" w14:textId="77777777" w:rsidR="00E91AA5" w:rsidRDefault="00E91AA5" w:rsidP="00971FED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91AA5" w14:paraId="41B5A9CE" w14:textId="77777777" w:rsidTr="00971FED">
        <w:trPr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D312" w14:textId="77777777" w:rsidR="00E91AA5" w:rsidRDefault="00E91AA5" w:rsidP="00971FED">
            <w:r>
              <w:t>Telefon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412A" w14:textId="77777777" w:rsidR="00E91AA5" w:rsidRDefault="00E91AA5" w:rsidP="00971FE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A1E" w14:textId="77777777" w:rsidR="00E91AA5" w:rsidRDefault="00E91AA5" w:rsidP="00971FED">
            <w:r>
              <w:t>Fax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99CEA" w14:textId="77777777" w:rsidR="00E91AA5" w:rsidRDefault="00E91AA5" w:rsidP="00971FE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91AA5" w14:paraId="3FD8F94A" w14:textId="77777777" w:rsidTr="00971FED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3C8" w14:textId="77777777" w:rsidR="00E91AA5" w:rsidRDefault="00E91AA5" w:rsidP="00971FED">
            <w:r>
              <w:t xml:space="preserve">E-Mail </w:t>
            </w:r>
            <w:r>
              <w:rPr>
                <w:rFonts w:ascii="Webdings" w:hAnsi="Webdings"/>
                <w:b/>
                <w:bCs/>
                <w:sz w:val="24"/>
              </w:rPr>
              <w:t></w:t>
            </w:r>
          </w:p>
        </w:tc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3D897" w14:textId="77777777" w:rsidR="00E91AA5" w:rsidRDefault="00E91AA5" w:rsidP="00971FE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1E05CF6" w14:textId="77777777" w:rsidR="00E91AA5" w:rsidRDefault="00E91AA5" w:rsidP="00E91AA5">
      <w:pPr>
        <w:spacing w:line="240" w:lineRule="auto"/>
        <w:ind w:left="322" w:hanging="322"/>
        <w:rPr>
          <w:b/>
          <w:bCs/>
          <w:sz w:val="18"/>
        </w:rPr>
      </w:pPr>
      <w:r>
        <w:rPr>
          <w:rFonts w:ascii="Webdings" w:hAnsi="Webdings"/>
          <w:b/>
          <w:bCs/>
          <w:sz w:val="24"/>
        </w:rPr>
        <w:t></w:t>
      </w:r>
      <w:r>
        <w:rPr>
          <w:b/>
          <w:bCs/>
          <w:sz w:val="16"/>
        </w:rPr>
        <w:t xml:space="preserve"> </w:t>
      </w:r>
      <w:r w:rsidRPr="00692CD5">
        <w:rPr>
          <w:b/>
          <w:bCs/>
          <w:sz w:val="16"/>
        </w:rPr>
        <w:t>E-Mail: Mit der Angabe Ihrer E-Mail-Adress</w:t>
      </w:r>
      <w:r>
        <w:rPr>
          <w:b/>
          <w:bCs/>
          <w:sz w:val="16"/>
        </w:rPr>
        <w:t>e ermächtigen Sie den Magistrat auch auf diesem Weg mit Ihnen</w:t>
      </w:r>
      <w:r>
        <w:rPr>
          <w:b/>
          <w:bCs/>
          <w:sz w:val="16"/>
        </w:rPr>
        <w:br/>
      </w:r>
      <w:r w:rsidRPr="00692CD5">
        <w:rPr>
          <w:b/>
          <w:bCs/>
          <w:sz w:val="16"/>
        </w:rPr>
        <w:t>Kontakt aufzunehmen</w:t>
      </w:r>
    </w:p>
    <w:p w14:paraId="175AEB03" w14:textId="77777777" w:rsidR="00E91AA5" w:rsidRDefault="00E91AA5" w:rsidP="00E91AA5">
      <w:pPr>
        <w:spacing w:line="240" w:lineRule="auto"/>
        <w:rPr>
          <w:b/>
          <w:bCs/>
        </w:rPr>
      </w:pPr>
    </w:p>
    <w:p w14:paraId="51BA90CC" w14:textId="77777777" w:rsidR="00113C4E" w:rsidRDefault="00113C4E">
      <w:pPr>
        <w:tabs>
          <w:tab w:val="clear" w:pos="510"/>
          <w:tab w:val="clear" w:pos="851"/>
          <w:tab w:val="clear" w:pos="1191"/>
        </w:tabs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15F69AED" w14:textId="7ED87983" w:rsidR="00E91AA5" w:rsidRDefault="00E91AA5" w:rsidP="00E91AA5">
      <w:pPr>
        <w:rPr>
          <w:b/>
          <w:bCs/>
        </w:rPr>
      </w:pPr>
      <w:r>
        <w:rPr>
          <w:b/>
          <w:bCs/>
        </w:rPr>
        <w:lastRenderedPageBreak/>
        <w:t>Wo erfolgt die Baumaßnahme? *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447"/>
      </w:tblGrid>
      <w:tr w:rsidR="00E91AA5" w14:paraId="294065A8" w14:textId="77777777" w:rsidTr="00971FED">
        <w:trPr>
          <w:cantSplit/>
          <w:trHeight w:val="567"/>
        </w:trPr>
        <w:tc>
          <w:tcPr>
            <w:tcW w:w="2836" w:type="dxa"/>
            <w:vAlign w:val="center"/>
          </w:tcPr>
          <w:p w14:paraId="30A22F7E" w14:textId="77777777" w:rsidR="00E91AA5" w:rsidRDefault="00E91AA5" w:rsidP="00971FED">
            <w:r>
              <w:t>Straße/Hausnummer</w:t>
            </w:r>
          </w:p>
        </w:tc>
        <w:tc>
          <w:tcPr>
            <w:tcW w:w="6447" w:type="dxa"/>
            <w:vAlign w:val="center"/>
          </w:tcPr>
          <w:p w14:paraId="5904D3DB" w14:textId="77777777" w:rsidR="00E91AA5" w:rsidRDefault="00E91AA5" w:rsidP="00971FE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91AA5" w14:paraId="667D0BB4" w14:textId="77777777" w:rsidTr="00971FED">
        <w:trPr>
          <w:cantSplit/>
          <w:trHeight w:val="567"/>
        </w:trPr>
        <w:tc>
          <w:tcPr>
            <w:tcW w:w="2836" w:type="dxa"/>
            <w:vAlign w:val="center"/>
          </w:tcPr>
          <w:p w14:paraId="2688A37E" w14:textId="77777777" w:rsidR="00E91AA5" w:rsidRDefault="00E91AA5" w:rsidP="00971FED">
            <w:r>
              <w:t>Grundstücksnummer(n)</w:t>
            </w:r>
            <w:r>
              <w:rPr>
                <w:rFonts w:ascii="Webdings" w:hAnsi="Webdings"/>
                <w:b/>
                <w:bCs/>
                <w:sz w:val="24"/>
              </w:rPr>
              <w:t></w:t>
            </w:r>
          </w:p>
        </w:tc>
        <w:tc>
          <w:tcPr>
            <w:tcW w:w="6447" w:type="dxa"/>
            <w:vAlign w:val="center"/>
          </w:tcPr>
          <w:p w14:paraId="62F4DADC" w14:textId="77777777" w:rsidR="00E91AA5" w:rsidRDefault="00E91AA5" w:rsidP="00971FE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91AA5" w14:paraId="1CE0DBE8" w14:textId="77777777" w:rsidTr="00971FED">
        <w:trPr>
          <w:cantSplit/>
          <w:trHeight w:val="567"/>
        </w:trPr>
        <w:tc>
          <w:tcPr>
            <w:tcW w:w="2836" w:type="dxa"/>
            <w:vAlign w:val="center"/>
          </w:tcPr>
          <w:p w14:paraId="6636D3CD" w14:textId="77777777" w:rsidR="00E91AA5" w:rsidRDefault="00E91AA5" w:rsidP="00971FED">
            <w:r>
              <w:t>Katastralgemeinde</w:t>
            </w:r>
          </w:p>
        </w:tc>
        <w:tc>
          <w:tcPr>
            <w:tcW w:w="6447" w:type="dxa"/>
            <w:vAlign w:val="center"/>
          </w:tcPr>
          <w:p w14:paraId="60685063" w14:textId="77777777" w:rsidR="00E91AA5" w:rsidRDefault="00E91AA5" w:rsidP="00971FE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9610302" w14:textId="77777777" w:rsidR="00E91AA5" w:rsidRDefault="00E91AA5" w:rsidP="00814413">
      <w:pPr>
        <w:spacing w:line="240" w:lineRule="auto"/>
        <w:ind w:left="322" w:hanging="322"/>
        <w:rPr>
          <w:b/>
          <w:bCs/>
          <w:sz w:val="16"/>
        </w:rPr>
      </w:pPr>
      <w:r>
        <w:rPr>
          <w:rFonts w:ascii="Webdings" w:hAnsi="Webdings"/>
          <w:b/>
          <w:bCs/>
          <w:sz w:val="24"/>
        </w:rPr>
        <w:t></w:t>
      </w:r>
      <w:r>
        <w:rPr>
          <w:b/>
          <w:bCs/>
          <w:sz w:val="16"/>
        </w:rPr>
        <w:t xml:space="preserve"> Bitte führen Sie die Grundstücknummer(n) des öffentlichen Gutes an, auf/über denen die Maßnahmen stattfinden.</w:t>
      </w:r>
    </w:p>
    <w:p w14:paraId="19BD589E" w14:textId="77777777" w:rsidR="00E91AA5" w:rsidRDefault="00E91AA5" w:rsidP="00E91AA5">
      <w:pPr>
        <w:rPr>
          <w:b/>
          <w:bCs/>
          <w:szCs w:val="22"/>
        </w:rPr>
      </w:pPr>
    </w:p>
    <w:p w14:paraId="0FFD66AA" w14:textId="77777777" w:rsidR="00E91AA5" w:rsidRPr="00765B9B" w:rsidRDefault="00E91AA5" w:rsidP="00E91AA5">
      <w:pPr>
        <w:rPr>
          <w:b/>
          <w:bCs/>
          <w:szCs w:val="22"/>
        </w:rPr>
      </w:pPr>
      <w:r>
        <w:rPr>
          <w:b/>
          <w:bCs/>
          <w:szCs w:val="22"/>
        </w:rPr>
        <w:t>Technische Daten*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40"/>
        <w:gridCol w:w="320"/>
        <w:gridCol w:w="2620"/>
      </w:tblGrid>
      <w:tr w:rsidR="00E91AA5" w14:paraId="33089D49" w14:textId="77777777" w:rsidTr="00971FED">
        <w:trPr>
          <w:cantSplit/>
          <w:trHeight w:val="567"/>
        </w:trPr>
        <w:tc>
          <w:tcPr>
            <w:tcW w:w="3403" w:type="dxa"/>
            <w:vAlign w:val="center"/>
          </w:tcPr>
          <w:p w14:paraId="07584341" w14:textId="77777777" w:rsidR="00E91AA5" w:rsidRDefault="00E91AA5" w:rsidP="00971FED">
            <w:r>
              <w:t>Anzahl der Pflanzbeete</w:t>
            </w:r>
          </w:p>
        </w:tc>
        <w:tc>
          <w:tcPr>
            <w:tcW w:w="5880" w:type="dxa"/>
            <w:gridSpan w:val="3"/>
            <w:vAlign w:val="center"/>
          </w:tcPr>
          <w:p w14:paraId="6018D0A1" w14:textId="77777777" w:rsidR="00E91AA5" w:rsidRDefault="00E91AA5" w:rsidP="00971FE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Stück</w:t>
            </w:r>
          </w:p>
        </w:tc>
      </w:tr>
      <w:tr w:rsidR="00E91AA5" w14:paraId="248EA7E2" w14:textId="77777777" w:rsidTr="00971FED">
        <w:trPr>
          <w:cantSplit/>
          <w:trHeight w:val="567"/>
        </w:trPr>
        <w:tc>
          <w:tcPr>
            <w:tcW w:w="3403" w:type="dxa"/>
            <w:vAlign w:val="center"/>
          </w:tcPr>
          <w:p w14:paraId="6C86C977" w14:textId="77777777" w:rsidR="00E91AA5" w:rsidRDefault="00E91AA5" w:rsidP="00971FED">
            <w:r>
              <w:t>Ausmaß (Abmessungen)</w:t>
            </w:r>
            <w:r>
              <w:br/>
              <w:t>der Pflanzbeete</w:t>
            </w:r>
          </w:p>
        </w:tc>
        <w:tc>
          <w:tcPr>
            <w:tcW w:w="5880" w:type="dxa"/>
            <w:gridSpan w:val="3"/>
            <w:vAlign w:val="center"/>
          </w:tcPr>
          <w:p w14:paraId="09EBD32B" w14:textId="77777777" w:rsidR="00E91AA5" w:rsidRDefault="00E91AA5" w:rsidP="00971FED">
            <w:r>
              <w:t xml:space="preserve">Länge: </w:t>
            </w:r>
            <w:r>
              <w:tab/>
            </w:r>
            <w:r w:rsidR="00142D04"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cm</w:t>
            </w:r>
          </w:p>
          <w:p w14:paraId="3710D2B1" w14:textId="77777777" w:rsidR="00E91AA5" w:rsidRDefault="00E91AA5" w:rsidP="00971FED">
            <w:r>
              <w:t xml:space="preserve">Breite: </w:t>
            </w:r>
            <w:r>
              <w:tab/>
            </w:r>
            <w: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cm</w:t>
            </w:r>
          </w:p>
          <w:p w14:paraId="1B6FA160" w14:textId="77777777" w:rsidR="00E91AA5" w:rsidRDefault="00E91AA5" w:rsidP="00971FED">
            <w:r>
              <w:t>Tiefe:</w:t>
            </w:r>
            <w:r>
              <w:tab/>
            </w:r>
            <w: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cm</w:t>
            </w:r>
          </w:p>
        </w:tc>
      </w:tr>
      <w:tr w:rsidR="00E91AA5" w14:paraId="766A5447" w14:textId="77777777" w:rsidTr="00971FED">
        <w:trPr>
          <w:cantSplit/>
          <w:trHeight w:val="567"/>
        </w:trPr>
        <w:tc>
          <w:tcPr>
            <w:tcW w:w="3403" w:type="dxa"/>
            <w:vAlign w:val="center"/>
          </w:tcPr>
          <w:p w14:paraId="0FCB51EF" w14:textId="77777777" w:rsidR="00E91AA5" w:rsidRDefault="00E91AA5" w:rsidP="00971FED">
            <w:r>
              <w:t>Steineinfassung(en)</w:t>
            </w:r>
          </w:p>
        </w:tc>
        <w:tc>
          <w:tcPr>
            <w:tcW w:w="3260" w:type="dxa"/>
            <w:gridSpan w:val="2"/>
            <w:vAlign w:val="center"/>
          </w:tcPr>
          <w:p w14:paraId="06130695" w14:textId="77777777" w:rsidR="00E91AA5" w:rsidRDefault="00E91AA5" w:rsidP="00971FED"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35A08">
              <w:rPr>
                <w:szCs w:val="22"/>
              </w:rPr>
            </w:r>
            <w:r w:rsidR="00435A08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9A098F">
              <w:rPr>
                <w:sz w:val="20"/>
                <w:szCs w:val="22"/>
              </w:rPr>
              <w:t>Granit-Würfelsteine (8/10 cm)</w:t>
            </w:r>
          </w:p>
        </w:tc>
        <w:tc>
          <w:tcPr>
            <w:tcW w:w="2620" w:type="dxa"/>
            <w:vAlign w:val="center"/>
          </w:tcPr>
          <w:p w14:paraId="22F043EB" w14:textId="77777777" w:rsidR="00E91AA5" w:rsidRDefault="00E91AA5" w:rsidP="00971FED"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35A08">
              <w:rPr>
                <w:szCs w:val="22"/>
              </w:rPr>
            </w:r>
            <w:r w:rsidR="00435A08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9A098F">
              <w:rPr>
                <w:sz w:val="20"/>
                <w:szCs w:val="22"/>
              </w:rPr>
              <w:t>Leistensteine (LS3)</w:t>
            </w:r>
          </w:p>
        </w:tc>
      </w:tr>
      <w:tr w:rsidR="00E91AA5" w14:paraId="6BC154A1" w14:textId="77777777" w:rsidTr="00971FED">
        <w:trPr>
          <w:cantSplit/>
          <w:trHeight w:val="567"/>
        </w:trPr>
        <w:tc>
          <w:tcPr>
            <w:tcW w:w="3403" w:type="dxa"/>
            <w:vAlign w:val="center"/>
          </w:tcPr>
          <w:p w14:paraId="683013B0" w14:textId="77777777" w:rsidR="00E91AA5" w:rsidRDefault="00E91AA5" w:rsidP="00971FED">
            <w:r>
              <w:t>Abgrenzungen (Palisaden)</w:t>
            </w:r>
          </w:p>
        </w:tc>
        <w:tc>
          <w:tcPr>
            <w:tcW w:w="5880" w:type="dxa"/>
            <w:gridSpan w:val="3"/>
            <w:vAlign w:val="center"/>
          </w:tcPr>
          <w:p w14:paraId="1770365C" w14:textId="77777777" w:rsidR="00E91AA5" w:rsidRDefault="00E91AA5" w:rsidP="00971FED">
            <w:r>
              <w:rPr>
                <w:szCs w:val="22"/>
              </w:rPr>
              <w:t xml:space="preserve">Höhe: </w:t>
            </w:r>
            <w:r w:rsidR="00142D04">
              <w:rPr>
                <w:szCs w:val="22"/>
              </w:rPr>
              <w:tab/>
            </w:r>
            <w:r w:rsidR="00142D04">
              <w:rPr>
                <w:szCs w:val="22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cm (max. 50 cm)</w:t>
            </w:r>
          </w:p>
          <w:p w14:paraId="46E21EB8" w14:textId="77777777" w:rsidR="00E91AA5" w:rsidRPr="00174F9D" w:rsidRDefault="00E91AA5" w:rsidP="00971FED">
            <w:pPr>
              <w:rPr>
                <w:szCs w:val="22"/>
              </w:rPr>
            </w:pPr>
            <w:r>
              <w:t xml:space="preserve">Material: </w:t>
            </w:r>
            <w:r w:rsidR="00142D04"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91AA5" w14:paraId="2989B65E" w14:textId="77777777" w:rsidTr="00971FED">
        <w:trPr>
          <w:cantSplit/>
          <w:trHeight w:val="567"/>
        </w:trPr>
        <w:tc>
          <w:tcPr>
            <w:tcW w:w="3403" w:type="dxa"/>
            <w:vAlign w:val="center"/>
          </w:tcPr>
          <w:p w14:paraId="72D891E1" w14:textId="77777777" w:rsidR="00E91AA5" w:rsidRDefault="00E91AA5" w:rsidP="00971FED">
            <w:r>
              <w:t>Gehsteigbreite (gesamt)</w:t>
            </w:r>
          </w:p>
        </w:tc>
        <w:tc>
          <w:tcPr>
            <w:tcW w:w="5880" w:type="dxa"/>
            <w:gridSpan w:val="3"/>
            <w:vAlign w:val="center"/>
          </w:tcPr>
          <w:p w14:paraId="79616C6E" w14:textId="77777777" w:rsidR="00E91AA5" w:rsidRDefault="00E91AA5" w:rsidP="00971FE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cm</w:t>
            </w:r>
          </w:p>
        </w:tc>
      </w:tr>
      <w:tr w:rsidR="00E91AA5" w14:paraId="1F7B8972" w14:textId="77777777" w:rsidTr="00971FED">
        <w:trPr>
          <w:cantSplit/>
          <w:trHeight w:val="567"/>
        </w:trPr>
        <w:tc>
          <w:tcPr>
            <w:tcW w:w="3403" w:type="dxa"/>
            <w:vAlign w:val="center"/>
          </w:tcPr>
          <w:p w14:paraId="2325F81C" w14:textId="77777777" w:rsidR="00E91AA5" w:rsidRDefault="00E91AA5" w:rsidP="00971FED">
            <w:r>
              <w:t>Verbleibende Gehsteigbreite</w:t>
            </w:r>
            <w:r>
              <w:br/>
              <w:t>im Bereich der Pflanzbeete</w:t>
            </w:r>
          </w:p>
        </w:tc>
        <w:tc>
          <w:tcPr>
            <w:tcW w:w="5880" w:type="dxa"/>
            <w:gridSpan w:val="3"/>
            <w:vAlign w:val="center"/>
          </w:tcPr>
          <w:p w14:paraId="02AC1A59" w14:textId="77777777" w:rsidR="00E91AA5" w:rsidRDefault="00E91AA5" w:rsidP="00971FE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cm</w:t>
            </w:r>
          </w:p>
        </w:tc>
      </w:tr>
      <w:tr w:rsidR="00E91AA5" w14:paraId="411EC549" w14:textId="77777777" w:rsidTr="00971FED">
        <w:trPr>
          <w:cantSplit/>
          <w:trHeight w:val="567"/>
        </w:trPr>
        <w:tc>
          <w:tcPr>
            <w:tcW w:w="3403" w:type="dxa"/>
            <w:vAlign w:val="center"/>
          </w:tcPr>
          <w:p w14:paraId="6154AE56" w14:textId="77777777" w:rsidR="00E91AA5" w:rsidRDefault="00E91AA5" w:rsidP="00971FED">
            <w:r>
              <w:t xml:space="preserve">Rankgerüste an der Fassade </w:t>
            </w:r>
          </w:p>
        </w:tc>
        <w:tc>
          <w:tcPr>
            <w:tcW w:w="2940" w:type="dxa"/>
            <w:vAlign w:val="center"/>
          </w:tcPr>
          <w:p w14:paraId="08B0F482" w14:textId="77777777" w:rsidR="00E91AA5" w:rsidRDefault="00E91AA5" w:rsidP="00971FED"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35A08">
              <w:rPr>
                <w:szCs w:val="22"/>
              </w:rPr>
            </w:r>
            <w:r w:rsidR="00435A08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t>Nein</w:t>
            </w:r>
          </w:p>
        </w:tc>
        <w:tc>
          <w:tcPr>
            <w:tcW w:w="2940" w:type="dxa"/>
            <w:gridSpan w:val="2"/>
            <w:vAlign w:val="center"/>
          </w:tcPr>
          <w:p w14:paraId="07A0DBD9" w14:textId="77777777" w:rsidR="00E91AA5" w:rsidRDefault="00E91AA5" w:rsidP="00971FED"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35A08">
              <w:rPr>
                <w:szCs w:val="22"/>
              </w:rPr>
            </w:r>
            <w:r w:rsidR="00435A08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t>Ja</w:t>
            </w:r>
            <w:r>
              <w:rPr>
                <w:rFonts w:ascii="Webdings" w:hAnsi="Webdings"/>
                <w:b/>
                <w:bCs/>
                <w:sz w:val="24"/>
              </w:rPr>
              <w:t></w:t>
            </w:r>
          </w:p>
        </w:tc>
      </w:tr>
      <w:tr w:rsidR="00E91AA5" w14:paraId="730F183A" w14:textId="77777777" w:rsidTr="00971FED">
        <w:trPr>
          <w:cantSplit/>
          <w:trHeight w:val="567"/>
        </w:trPr>
        <w:tc>
          <w:tcPr>
            <w:tcW w:w="3403" w:type="dxa"/>
            <w:vAlign w:val="center"/>
          </w:tcPr>
          <w:p w14:paraId="548356DD" w14:textId="77777777" w:rsidR="00E91AA5" w:rsidRDefault="00E91AA5" w:rsidP="00971FED">
            <w:r>
              <w:t>Pflanztröge an der Fassade</w:t>
            </w:r>
          </w:p>
        </w:tc>
        <w:tc>
          <w:tcPr>
            <w:tcW w:w="2940" w:type="dxa"/>
            <w:vAlign w:val="center"/>
          </w:tcPr>
          <w:p w14:paraId="4DA831DA" w14:textId="77777777" w:rsidR="00E91AA5" w:rsidRPr="00174F9D" w:rsidRDefault="00E91AA5" w:rsidP="00971FED">
            <w:pPr>
              <w:rPr>
                <w:szCs w:val="22"/>
              </w:rPr>
            </w:pPr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35A08">
              <w:rPr>
                <w:szCs w:val="22"/>
              </w:rPr>
            </w:r>
            <w:r w:rsidR="00435A08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t>Nein</w:t>
            </w:r>
          </w:p>
        </w:tc>
        <w:tc>
          <w:tcPr>
            <w:tcW w:w="2940" w:type="dxa"/>
            <w:gridSpan w:val="2"/>
            <w:vAlign w:val="center"/>
          </w:tcPr>
          <w:p w14:paraId="488D62AB" w14:textId="77777777" w:rsidR="00E91AA5" w:rsidRPr="00174F9D" w:rsidRDefault="00E91AA5" w:rsidP="00971FED">
            <w:pPr>
              <w:rPr>
                <w:szCs w:val="22"/>
              </w:rPr>
            </w:pPr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35A08">
              <w:rPr>
                <w:szCs w:val="22"/>
              </w:rPr>
            </w:r>
            <w:r w:rsidR="00435A08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t>Ja</w:t>
            </w:r>
            <w:r>
              <w:rPr>
                <w:rFonts w:ascii="Webdings" w:hAnsi="Webdings"/>
                <w:b/>
                <w:bCs/>
                <w:sz w:val="24"/>
              </w:rPr>
              <w:t></w:t>
            </w:r>
          </w:p>
        </w:tc>
      </w:tr>
      <w:tr w:rsidR="00E91AA5" w14:paraId="14D38AD6" w14:textId="77777777" w:rsidTr="00971FED">
        <w:trPr>
          <w:cantSplit/>
          <w:trHeight w:val="567"/>
        </w:trPr>
        <w:tc>
          <w:tcPr>
            <w:tcW w:w="3403" w:type="dxa"/>
            <w:vAlign w:val="center"/>
          </w:tcPr>
          <w:p w14:paraId="25216EAB" w14:textId="77777777" w:rsidR="00E91AA5" w:rsidRDefault="00E91AA5" w:rsidP="00971FED">
            <w:r>
              <w:t>Vorgesehene Pflanzenart</w:t>
            </w:r>
          </w:p>
        </w:tc>
        <w:tc>
          <w:tcPr>
            <w:tcW w:w="5880" w:type="dxa"/>
            <w:gridSpan w:val="3"/>
            <w:vAlign w:val="center"/>
          </w:tcPr>
          <w:p w14:paraId="0E9F6ADE" w14:textId="77777777" w:rsidR="00E91AA5" w:rsidRPr="00174F9D" w:rsidRDefault="00E91AA5" w:rsidP="00971FED">
            <w:pPr>
              <w:rPr>
                <w:szCs w:val="22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281F276" w14:textId="77777777" w:rsidR="00E91AA5" w:rsidRDefault="00E91AA5" w:rsidP="00142D04">
      <w:pPr>
        <w:spacing w:line="240" w:lineRule="auto"/>
        <w:ind w:left="322" w:hanging="322"/>
        <w:rPr>
          <w:b/>
          <w:bCs/>
          <w:sz w:val="18"/>
        </w:rPr>
      </w:pPr>
      <w:r>
        <w:rPr>
          <w:rFonts w:ascii="Webdings" w:hAnsi="Webdings"/>
          <w:b/>
          <w:bCs/>
          <w:sz w:val="24"/>
        </w:rPr>
        <w:t></w:t>
      </w:r>
      <w:r>
        <w:rPr>
          <w:b/>
          <w:bCs/>
          <w:sz w:val="16"/>
        </w:rPr>
        <w:t xml:space="preserve"> Wenn Rankgerüste bzw. Pflanztröge an der Fassade angebracht werden sollen, sind Nachweise über</w:t>
      </w:r>
      <w:r w:rsidR="00142D04">
        <w:rPr>
          <w:b/>
          <w:bCs/>
          <w:sz w:val="16"/>
        </w:rPr>
        <w:t xml:space="preserve"> die</w:t>
      </w:r>
      <w:r w:rsidR="00142D04">
        <w:rPr>
          <w:b/>
          <w:bCs/>
          <w:sz w:val="16"/>
        </w:rPr>
        <w:br/>
      </w:r>
      <w:r>
        <w:rPr>
          <w:b/>
          <w:bCs/>
          <w:sz w:val="16"/>
        </w:rPr>
        <w:t>verwendeten Materialen,</w:t>
      </w:r>
      <w:r w:rsidRPr="00FA6114">
        <w:rPr>
          <w:b/>
          <w:bCs/>
          <w:sz w:val="16"/>
        </w:rPr>
        <w:t xml:space="preserve"> </w:t>
      </w:r>
      <w:r>
        <w:rPr>
          <w:b/>
          <w:bCs/>
          <w:sz w:val="16"/>
        </w:rPr>
        <w:t>die Art der Befestigung und die Auskragung in den öffentlichen Luftraum erforderlich.</w:t>
      </w:r>
    </w:p>
    <w:p w14:paraId="1E3F4D9E" w14:textId="77777777" w:rsidR="00E91AA5" w:rsidRDefault="00E91AA5" w:rsidP="00E91AA5">
      <w:pPr>
        <w:rPr>
          <w:b/>
          <w:bCs/>
          <w:szCs w:val="22"/>
        </w:rPr>
      </w:pPr>
    </w:p>
    <w:p w14:paraId="7D917B70" w14:textId="77777777" w:rsidR="00E91AA5" w:rsidRPr="00765B9B" w:rsidRDefault="00E91AA5" w:rsidP="00E91AA5">
      <w:pPr>
        <w:rPr>
          <w:b/>
          <w:bCs/>
          <w:szCs w:val="22"/>
        </w:rPr>
      </w:pPr>
      <w:r>
        <w:rPr>
          <w:b/>
          <w:bCs/>
          <w:szCs w:val="22"/>
        </w:rPr>
        <w:t>Diese Beilagen sind Ihrem Ansuchen anzufügen*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15"/>
      </w:tblGrid>
      <w:tr w:rsidR="00E91AA5" w14:paraId="316D178F" w14:textId="77777777" w:rsidTr="00971FED">
        <w:trPr>
          <w:cantSplit/>
          <w:trHeight w:val="567"/>
        </w:trPr>
        <w:tc>
          <w:tcPr>
            <w:tcW w:w="568" w:type="dxa"/>
            <w:vAlign w:val="center"/>
          </w:tcPr>
          <w:p w14:paraId="51397E1C" w14:textId="77777777" w:rsidR="00E91AA5" w:rsidRDefault="00E91AA5" w:rsidP="00971FED">
            <w:pPr>
              <w:jc w:val="center"/>
            </w:pPr>
            <w:r>
              <w:t>1</w:t>
            </w:r>
          </w:p>
        </w:tc>
        <w:tc>
          <w:tcPr>
            <w:tcW w:w="8715" w:type="dxa"/>
            <w:vAlign w:val="center"/>
          </w:tcPr>
          <w:p w14:paraId="25A7CCEB" w14:textId="77777777" w:rsidR="00E91AA5" w:rsidRDefault="00E91AA5" w:rsidP="00971FED">
            <w:r>
              <w:t>Lageplan mit Darstellung der geplanten Pflanzbeete</w:t>
            </w:r>
          </w:p>
        </w:tc>
      </w:tr>
    </w:tbl>
    <w:p w14:paraId="412D87AA" w14:textId="77777777" w:rsidR="00E91AA5" w:rsidRDefault="00E91AA5" w:rsidP="00E91A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E91AA5" w14:paraId="3DD3D025" w14:textId="77777777" w:rsidTr="00971FED">
        <w:tc>
          <w:tcPr>
            <w:tcW w:w="3510" w:type="dxa"/>
            <w:shd w:val="clear" w:color="auto" w:fill="auto"/>
          </w:tcPr>
          <w:p w14:paraId="0ABA5FE0" w14:textId="77777777" w:rsidR="00E91AA5" w:rsidRDefault="00E91AA5" w:rsidP="00971FED"/>
          <w:p w14:paraId="2AFCC30F" w14:textId="77777777" w:rsidR="00E91AA5" w:rsidRDefault="00E91AA5" w:rsidP="00971FED"/>
        </w:tc>
      </w:tr>
    </w:tbl>
    <w:p w14:paraId="01E4F00A" w14:textId="77777777" w:rsidR="00E91AA5" w:rsidRDefault="00E91AA5" w:rsidP="00E91AA5">
      <w:r>
        <w:t>Datum, Unterschrift AntragstellerIn</w:t>
      </w:r>
    </w:p>
    <w:p w14:paraId="46D965E1" w14:textId="77777777" w:rsidR="00E91AA5" w:rsidRDefault="00E91AA5" w:rsidP="00E91AA5"/>
    <w:p w14:paraId="1D265610" w14:textId="77777777" w:rsidR="00E91AA5" w:rsidRDefault="00E91AA5" w:rsidP="00E91AA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Cs w:val="18"/>
          <w:lang w:eastAsia="de-AT"/>
        </w:rPr>
      </w:pPr>
      <w:r>
        <w:rPr>
          <w:rFonts w:ascii="Helvetica" w:hAnsi="Helvetica" w:cs="Helvetica"/>
          <w:b/>
          <w:bCs/>
          <w:szCs w:val="18"/>
          <w:lang w:eastAsia="de-AT"/>
        </w:rPr>
        <w:t>Informationen zum Datenschutz:</w:t>
      </w:r>
    </w:p>
    <w:p w14:paraId="62C06ED0" w14:textId="77777777" w:rsidR="00E91AA5" w:rsidRDefault="00E91AA5" w:rsidP="00E91AA5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0B681AF3" w14:textId="77777777" w:rsidR="00180DEB" w:rsidRDefault="00180DEB" w:rsidP="00E91AA5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</w:p>
    <w:p w14:paraId="33DE99A5" w14:textId="77777777" w:rsidR="00F67C6B" w:rsidRDefault="00F67C6B" w:rsidP="00F67C6B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Cs w:val="18"/>
          <w:lang w:eastAsia="de-AT"/>
        </w:rPr>
      </w:pPr>
      <w:r>
        <w:rPr>
          <w:rFonts w:ascii="Helvetica" w:hAnsi="Helvetica" w:cs="Helvetica"/>
          <w:b/>
          <w:szCs w:val="18"/>
          <w:lang w:eastAsia="de-AT"/>
        </w:rPr>
        <w:t>Kontaktdaten des Datenschutzbeauftragten:</w:t>
      </w:r>
    </w:p>
    <w:p w14:paraId="7DB91FB6" w14:textId="77777777" w:rsidR="00F67C6B" w:rsidRDefault="00F67C6B" w:rsidP="00F67C6B">
      <w:r>
        <w:t>E-Mail: datenschutz@mag.linz.at</w:t>
      </w:r>
    </w:p>
    <w:p w14:paraId="420281FA" w14:textId="77777777" w:rsidR="00CB585A" w:rsidRPr="00F67C6B" w:rsidRDefault="00F67C6B" w:rsidP="00F67C6B">
      <w:r>
        <w:t>Tel. +43 732 7070-0</w:t>
      </w:r>
    </w:p>
    <w:sectPr w:rsidR="00CB585A" w:rsidRPr="00F67C6B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8875" w14:textId="77777777" w:rsidR="00516DA7" w:rsidRDefault="00516DA7">
      <w:r>
        <w:separator/>
      </w:r>
    </w:p>
  </w:endnote>
  <w:endnote w:type="continuationSeparator" w:id="0">
    <w:p w14:paraId="169A4CD3" w14:textId="77777777" w:rsidR="00516DA7" w:rsidRDefault="0051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B0EB" w14:textId="77777777"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67C6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ABE4" w14:textId="77777777" w:rsidR="00C70280" w:rsidRPr="00AE6BBA" w:rsidRDefault="00C70280" w:rsidP="00530E8D">
    <w:pPr>
      <w:pStyle w:val="CDFuzeileS1"/>
    </w:pPr>
  </w:p>
  <w:p w14:paraId="5B75217E" w14:textId="77777777" w:rsidR="00C70280" w:rsidRPr="00AE6BBA" w:rsidRDefault="00C70280" w:rsidP="00530E8D">
    <w:pPr>
      <w:pStyle w:val="CDFuzeileS1"/>
    </w:pPr>
  </w:p>
  <w:p w14:paraId="3792CC8B" w14:textId="77777777" w:rsidR="00C843C9" w:rsidRPr="00AE6BBA" w:rsidRDefault="00C843C9" w:rsidP="00C843C9">
    <w:pPr>
      <w:pStyle w:val="CDFuzeileS1"/>
    </w:pPr>
    <w:r w:rsidRPr="00AE6BBA">
      <w:t>Magistrat der</w:t>
    </w:r>
    <w:r>
      <w:tab/>
    </w:r>
  </w:p>
  <w:p w14:paraId="15BDCE4F" w14:textId="77777777"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14:paraId="2DA07010" w14:textId="77777777" w:rsidR="00C843C9" w:rsidRPr="00AE6BBA" w:rsidRDefault="006F6AC9" w:rsidP="00C843C9">
    <w:pPr>
      <w:pStyle w:val="CDFuzeileS1"/>
    </w:pPr>
    <w:r>
      <w:t>Hauptstraße 1-5</w:t>
    </w:r>
    <w:r w:rsidR="00C843C9">
      <w:tab/>
    </w:r>
    <w:r w:rsidR="00E91AA5">
      <w:t>strv.</w:t>
    </w:r>
    <w:r w:rsidR="00015213">
      <w:t>gmt</w:t>
    </w:r>
    <w:r w:rsidR="00C843C9">
      <w:t>@mag.linz.at</w:t>
    </w:r>
  </w:p>
  <w:p w14:paraId="7EF7D499" w14:textId="77777777"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 w:rsidR="00E91AA5">
      <w:t>-3295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2D35" w14:textId="77777777" w:rsidR="00516DA7" w:rsidRDefault="00516DA7">
      <w:r>
        <w:separator/>
      </w:r>
    </w:p>
  </w:footnote>
  <w:footnote w:type="continuationSeparator" w:id="0">
    <w:p w14:paraId="4D27B039" w14:textId="77777777" w:rsidR="00516DA7" w:rsidRDefault="0051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5A1E" w14:textId="77777777" w:rsidR="004A768D" w:rsidRDefault="004A768D"/>
  <w:p w14:paraId="1DBFFFE0" w14:textId="77777777"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 wp14:anchorId="384A2889" wp14:editId="1001DCB9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27D6D97" wp14:editId="10E1FF2B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906C8C5" wp14:editId="24511798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14:paraId="69C7F915" w14:textId="77777777"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61762E"/>
    <w:multiLevelType w:val="hybridMultilevel"/>
    <w:tmpl w:val="33A47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909774">
    <w:abstractNumId w:val="1"/>
  </w:num>
  <w:num w:numId="2" w16cid:durableId="980309649">
    <w:abstractNumId w:val="2"/>
  </w:num>
  <w:num w:numId="3" w16cid:durableId="1616790741">
    <w:abstractNumId w:val="7"/>
  </w:num>
  <w:num w:numId="4" w16cid:durableId="328094363">
    <w:abstractNumId w:val="6"/>
  </w:num>
  <w:num w:numId="5" w16cid:durableId="2009746686">
    <w:abstractNumId w:val="0"/>
  </w:num>
  <w:num w:numId="6" w16cid:durableId="530919191">
    <w:abstractNumId w:val="6"/>
  </w:num>
  <w:num w:numId="7" w16cid:durableId="895700986">
    <w:abstractNumId w:val="4"/>
  </w:num>
  <w:num w:numId="8" w16cid:durableId="1545945816">
    <w:abstractNumId w:val="5"/>
  </w:num>
  <w:num w:numId="9" w16cid:durableId="686980043">
    <w:abstractNumId w:val="8"/>
  </w:num>
  <w:num w:numId="10" w16cid:durableId="161606097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XYso0x2pubjjzhAu2selsuhPb1DmonIus6tZq+/3/vu6FHag9pWyaQFreOZvOPHHPIgMTwdJZtnaRO6fULGw==" w:salt="VmCXl1WZre8l/Xyqo6t3g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9"/>
    <w:rsid w:val="00011B5E"/>
    <w:rsid w:val="00015213"/>
    <w:rsid w:val="000D0DA0"/>
    <w:rsid w:val="00113C4E"/>
    <w:rsid w:val="00142D04"/>
    <w:rsid w:val="00180DEB"/>
    <w:rsid w:val="00225BEC"/>
    <w:rsid w:val="002A075B"/>
    <w:rsid w:val="00326B6A"/>
    <w:rsid w:val="00341A36"/>
    <w:rsid w:val="003548A2"/>
    <w:rsid w:val="00356F75"/>
    <w:rsid w:val="003B235C"/>
    <w:rsid w:val="003B2EBE"/>
    <w:rsid w:val="003D6EFB"/>
    <w:rsid w:val="00414E36"/>
    <w:rsid w:val="0041674B"/>
    <w:rsid w:val="00435A08"/>
    <w:rsid w:val="0046373F"/>
    <w:rsid w:val="0048398C"/>
    <w:rsid w:val="004A768D"/>
    <w:rsid w:val="004C5E6D"/>
    <w:rsid w:val="00516DA7"/>
    <w:rsid w:val="00670D2A"/>
    <w:rsid w:val="00670E9F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14413"/>
    <w:rsid w:val="00837C73"/>
    <w:rsid w:val="00876A86"/>
    <w:rsid w:val="008C5D5C"/>
    <w:rsid w:val="008D1AD2"/>
    <w:rsid w:val="008D1B1C"/>
    <w:rsid w:val="00A870BA"/>
    <w:rsid w:val="00A96F4F"/>
    <w:rsid w:val="00AA4E76"/>
    <w:rsid w:val="00AE4B45"/>
    <w:rsid w:val="00AF10B3"/>
    <w:rsid w:val="00B63BF0"/>
    <w:rsid w:val="00B8170B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CB585A"/>
    <w:rsid w:val="00D2022C"/>
    <w:rsid w:val="00D370C5"/>
    <w:rsid w:val="00DA284E"/>
    <w:rsid w:val="00DD772A"/>
    <w:rsid w:val="00E35DC0"/>
    <w:rsid w:val="00E65F37"/>
    <w:rsid w:val="00E67239"/>
    <w:rsid w:val="00E91AA5"/>
    <w:rsid w:val="00EF1E05"/>
    <w:rsid w:val="00EF5D09"/>
    <w:rsid w:val="00F364CD"/>
    <w:rsid w:val="00F51FEE"/>
    <w:rsid w:val="00F66671"/>
    <w:rsid w:val="00F67C6B"/>
    <w:rsid w:val="00F7681A"/>
    <w:rsid w:val="00FB6DA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45EC7DEA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2024-08-13T12:22:00Z</dcterms:created>
  <dc:creator>www.linz.at / Service A-Z</dc:creator>
  <cp:keywords>Wandbegrünung,Fassadenbegrünung,Kletterpflanzen,Rankgewächse,Rankgerüste,Pflanzbeete</cp:keywords>
  <cp:lastModifiedBy>Magistrat Linz</cp:lastModifiedBy>
  <cp:lastPrinted>2000-05-04T19:12:00Z</cp:lastPrinted>
  <dcterms:modified xsi:type="dcterms:W3CDTF">2024-08-13T15:57:33Z</dcterms:modified>
  <cp:revision>2</cp:revision>
  <dc:title>Fassadenbegrünung</dc:title>
</cp:coreProperties>
</file>