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0619" w14:textId="77777777" w:rsidR="003548A2" w:rsidRDefault="003548A2"/>
    <w:p w14:paraId="3C54ABCC" w14:textId="77777777" w:rsidR="003548A2" w:rsidRDefault="003548A2"/>
    <w:p w14:paraId="174F8C3A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141CCC9B" w14:textId="77777777" w:rsidTr="006F6AC9">
        <w:tc>
          <w:tcPr>
            <w:tcW w:w="6096" w:type="dxa"/>
          </w:tcPr>
          <w:p w14:paraId="61C33BC0" w14:textId="77777777"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14:paraId="19D814D0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11A31DCC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39BAD15C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4EFE7D61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2FE20C09" w14:textId="77777777" w:rsidR="006F6AC9" w:rsidRPr="008A3BC0" w:rsidRDefault="006F6AC9" w:rsidP="006F6AC9">
      <w:pPr>
        <w:rPr>
          <w:rFonts w:cs="Arial"/>
          <w:lang w:val="de-DE"/>
        </w:rPr>
      </w:pPr>
    </w:p>
    <w:p w14:paraId="0DF471D1" w14:textId="77777777" w:rsidR="006F6AC9" w:rsidRDefault="006F6AC9" w:rsidP="006F6AC9">
      <w:pPr>
        <w:rPr>
          <w:rFonts w:cs="Arial"/>
          <w:lang w:val="de-DE"/>
        </w:rPr>
      </w:pPr>
    </w:p>
    <w:p w14:paraId="75BF0968" w14:textId="77777777" w:rsidR="00CB585A" w:rsidRDefault="00CB585A" w:rsidP="006F6AC9">
      <w:pPr>
        <w:rPr>
          <w:rFonts w:cs="Arial"/>
          <w:lang w:val="de-DE"/>
        </w:rPr>
      </w:pPr>
    </w:p>
    <w:p w14:paraId="3CD8DA9C" w14:textId="77777777" w:rsidR="00CB585A" w:rsidRDefault="00CB585A" w:rsidP="006F6AC9">
      <w:pPr>
        <w:rPr>
          <w:rFonts w:cs="Arial"/>
          <w:lang w:val="de-DE"/>
        </w:rPr>
      </w:pPr>
    </w:p>
    <w:p w14:paraId="66476803" w14:textId="77777777" w:rsidR="00CB585A" w:rsidRDefault="00CB585A" w:rsidP="006F6AC9">
      <w:pPr>
        <w:rPr>
          <w:rFonts w:cs="Arial"/>
          <w:lang w:val="de-DE"/>
        </w:rPr>
      </w:pPr>
    </w:p>
    <w:p w14:paraId="5C6E3705" w14:textId="77777777" w:rsidR="00CB585A" w:rsidRDefault="00CB585A" w:rsidP="006F6AC9">
      <w:pPr>
        <w:rPr>
          <w:rFonts w:cs="Arial"/>
          <w:lang w:val="de-DE"/>
        </w:rPr>
      </w:pPr>
    </w:p>
    <w:p w14:paraId="0B41A54B" w14:textId="77777777" w:rsidR="00B773EE" w:rsidRPr="009F2225" w:rsidRDefault="00B773EE" w:rsidP="00B773EE">
      <w:pPr>
        <w:rPr>
          <w:b/>
          <w:bCs/>
          <w:sz w:val="28"/>
        </w:rPr>
      </w:pPr>
      <w:r>
        <w:rPr>
          <w:b/>
          <w:bCs/>
          <w:sz w:val="28"/>
        </w:rPr>
        <w:t>Anzeige der Fertigstellung</w:t>
      </w:r>
    </w:p>
    <w:p w14:paraId="706EE5FD" w14:textId="77777777" w:rsidR="00B773EE" w:rsidRDefault="00B773EE" w:rsidP="00B773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155"/>
        <w:gridCol w:w="2796"/>
        <w:gridCol w:w="2482"/>
      </w:tblGrid>
      <w:tr w:rsidR="00B773EE" w14:paraId="6895FF24" w14:textId="77777777" w:rsidTr="00B773EE">
        <w:trPr>
          <w:trHeight w:val="375"/>
        </w:trPr>
        <w:tc>
          <w:tcPr>
            <w:tcW w:w="1886" w:type="dxa"/>
          </w:tcPr>
          <w:p w14:paraId="697A2081" w14:textId="77777777" w:rsidR="00B773EE" w:rsidRDefault="00B773EE" w:rsidP="0041184E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14:paraId="0D3DEFF9" w14:textId="77777777" w:rsidR="00B773EE" w:rsidRDefault="00B773EE" w:rsidP="0041184E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*Angabe erforderlich</w:t>
            </w:r>
          </w:p>
        </w:tc>
        <w:tc>
          <w:tcPr>
            <w:tcW w:w="2796" w:type="dxa"/>
          </w:tcPr>
          <w:p w14:paraId="1C2BE7A5" w14:textId="77777777" w:rsidR="00B773EE" w:rsidRDefault="00B773EE" w:rsidP="0041184E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14:paraId="5B6263A8" w14:textId="77777777" w:rsidR="00B773EE" w:rsidRDefault="00B773EE" w:rsidP="0041184E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14:paraId="5D6A037C" w14:textId="77777777" w:rsidR="00B773EE" w:rsidRDefault="00B773EE" w:rsidP="00B773EE"/>
    <w:p w14:paraId="47148C1B" w14:textId="77777777" w:rsidR="00B773EE" w:rsidRDefault="00B773EE" w:rsidP="00B773EE">
      <w:pPr>
        <w:rPr>
          <w:b/>
          <w:bCs/>
        </w:rPr>
      </w:pPr>
      <w:r>
        <w:rPr>
          <w:b/>
          <w:bCs/>
        </w:rPr>
        <w:t>Bauvorhaben*: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B773EE" w:rsidRPr="007C2EC1" w14:paraId="011D0637" w14:textId="77777777" w:rsidTr="0041184E">
        <w:tc>
          <w:tcPr>
            <w:tcW w:w="9211" w:type="dxa"/>
            <w:shd w:val="clear" w:color="auto" w:fill="auto"/>
          </w:tcPr>
          <w:p w14:paraId="7A4FBC66" w14:textId="77777777" w:rsidR="00B773EE" w:rsidRDefault="00B773EE" w:rsidP="0041184E">
            <w:pPr>
              <w:rPr>
                <w:szCs w:val="22"/>
              </w:rPr>
            </w:pPr>
          </w:p>
          <w:p w14:paraId="5FFB9807" w14:textId="77777777" w:rsidR="00B773EE" w:rsidRDefault="00B773EE" w:rsidP="0041184E">
            <w:pPr>
              <w:rPr>
                <w:bCs/>
              </w:rPr>
            </w:pPr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6"/>
            <w:r w:rsidRPr="00174F9D">
              <w:rPr>
                <w:szCs w:val="22"/>
              </w:rPr>
              <w:instrText xml:space="preserve"> FORMCHECKBOX </w:instrText>
            </w:r>
            <w:r w:rsidR="004F764A">
              <w:rPr>
                <w:szCs w:val="22"/>
              </w:rPr>
            </w:r>
            <w:r w:rsidR="004F764A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bookmarkEnd w:id="0"/>
            <w:r>
              <w:rPr>
                <w:szCs w:val="22"/>
              </w:rPr>
              <w:t xml:space="preserve"> </w:t>
            </w:r>
            <w:r w:rsidRPr="007C2EC1">
              <w:rPr>
                <w:bCs/>
              </w:rPr>
              <w:t>Gehsteigüberfahrt</w:t>
            </w:r>
          </w:p>
          <w:p w14:paraId="520431DD" w14:textId="77777777" w:rsidR="00B773EE" w:rsidRPr="007C2EC1" w:rsidRDefault="00B773EE" w:rsidP="0041184E">
            <w:pPr>
              <w:rPr>
                <w:bCs/>
              </w:rPr>
            </w:pPr>
          </w:p>
          <w:p w14:paraId="05F9C5A7" w14:textId="77777777" w:rsidR="00B773EE" w:rsidRDefault="00B773EE" w:rsidP="0041184E">
            <w:pPr>
              <w:rPr>
                <w:bCs/>
              </w:rPr>
            </w:pPr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F764A">
              <w:rPr>
                <w:szCs w:val="22"/>
              </w:rPr>
            </w:r>
            <w:r w:rsidR="004F764A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7C2EC1">
              <w:rPr>
                <w:bCs/>
              </w:rPr>
              <w:t>Gehsteigunterbrechung</w:t>
            </w:r>
          </w:p>
          <w:p w14:paraId="5A204D64" w14:textId="77777777" w:rsidR="00B773EE" w:rsidRPr="007C2EC1" w:rsidRDefault="00B773EE" w:rsidP="0041184E">
            <w:pPr>
              <w:rPr>
                <w:bCs/>
              </w:rPr>
            </w:pPr>
          </w:p>
          <w:p w14:paraId="2445D83C" w14:textId="77777777" w:rsidR="00B773EE" w:rsidRDefault="00B773EE" w:rsidP="0041184E">
            <w:pPr>
              <w:rPr>
                <w:bCs/>
              </w:rPr>
            </w:pPr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F764A">
              <w:rPr>
                <w:szCs w:val="22"/>
              </w:rPr>
            </w:r>
            <w:r w:rsidR="004F764A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7C2EC1">
              <w:rPr>
                <w:bCs/>
              </w:rPr>
              <w:t>Anbindung einer privaten Zufahrt an das öffentliche Straßennetz</w:t>
            </w:r>
          </w:p>
          <w:p w14:paraId="268546A5" w14:textId="77777777" w:rsidR="00B773EE" w:rsidRPr="007C2EC1" w:rsidRDefault="00B773EE" w:rsidP="0041184E">
            <w:pPr>
              <w:rPr>
                <w:bCs/>
              </w:rPr>
            </w:pPr>
          </w:p>
          <w:p w14:paraId="61F40167" w14:textId="77777777" w:rsidR="00B773EE" w:rsidRDefault="00B773EE" w:rsidP="0041184E">
            <w:pPr>
              <w:rPr>
                <w:bCs/>
              </w:rPr>
            </w:pPr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F764A">
              <w:rPr>
                <w:szCs w:val="22"/>
              </w:rPr>
            </w:r>
            <w:r w:rsidR="004F764A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r>
              <w:rPr>
                <w:bCs/>
              </w:rPr>
              <w:t xml:space="preserve"> </w:t>
            </w:r>
            <w:r w:rsidRPr="007C2EC1">
              <w:rPr>
                <w:bCs/>
              </w:rPr>
              <w:t>Provisorische Baustellenzufahrt</w:t>
            </w:r>
          </w:p>
          <w:p w14:paraId="68E6C7F9" w14:textId="77777777" w:rsidR="00B773EE" w:rsidRPr="007C2EC1" w:rsidRDefault="00B773EE" w:rsidP="0041184E">
            <w:pPr>
              <w:rPr>
                <w:bCs/>
              </w:rPr>
            </w:pPr>
          </w:p>
          <w:p w14:paraId="78928973" w14:textId="77777777" w:rsidR="00B773EE" w:rsidRDefault="00B773EE" w:rsidP="0041184E">
            <w:pPr>
              <w:rPr>
                <w:sz w:val="16"/>
              </w:rPr>
            </w:pPr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F764A">
              <w:rPr>
                <w:szCs w:val="22"/>
              </w:rPr>
            </w:r>
            <w:r w:rsidR="004F764A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174F9D">
              <w:rPr>
                <w:sz w:val="16"/>
              </w:rPr>
              <w:t>(Sonstiges, Beschreibung erforderlich)</w:t>
            </w:r>
          </w:p>
          <w:p w14:paraId="28AFF37F" w14:textId="77777777" w:rsidR="00B773EE" w:rsidRPr="007C2EC1" w:rsidRDefault="00B773EE" w:rsidP="0041184E">
            <w:pPr>
              <w:rPr>
                <w:b/>
                <w:bCs/>
              </w:rPr>
            </w:pPr>
          </w:p>
        </w:tc>
      </w:tr>
    </w:tbl>
    <w:p w14:paraId="51840C80" w14:textId="77777777" w:rsidR="00B773EE" w:rsidRDefault="00B773EE" w:rsidP="00B773EE">
      <w:pPr>
        <w:rPr>
          <w:b/>
          <w:bCs/>
        </w:rPr>
      </w:pPr>
    </w:p>
    <w:p w14:paraId="51E05DE5" w14:textId="33CFABAE" w:rsidR="00B773EE" w:rsidRDefault="00B773EE" w:rsidP="00B773EE">
      <w:pPr>
        <w:rPr>
          <w:b/>
          <w:bCs/>
        </w:rPr>
      </w:pPr>
      <w:r>
        <w:rPr>
          <w:b/>
          <w:bCs/>
        </w:rPr>
        <w:t>Bewilligungsnehmer</w:t>
      </w:r>
      <w:r w:rsidR="004F764A">
        <w:rPr>
          <w:b/>
          <w:bCs/>
        </w:rPr>
        <w:t>*i</w:t>
      </w:r>
      <w:r>
        <w:rPr>
          <w:b/>
          <w:bCs/>
        </w:rPr>
        <w:t>n*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1133"/>
        <w:gridCol w:w="2369"/>
      </w:tblGrid>
      <w:tr w:rsidR="00B773EE" w14:paraId="521A8122" w14:textId="77777777" w:rsidTr="0041184E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05DD" w14:textId="77777777" w:rsidR="00B773EE" w:rsidRDefault="00B773EE" w:rsidP="0041184E">
            <w:r>
              <w:t>Name*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0C9CC" w14:textId="77777777" w:rsidR="00B773EE" w:rsidRDefault="00B773EE" w:rsidP="0041184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3EE" w14:paraId="5D9BF424" w14:textId="77777777" w:rsidTr="0041184E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D003" w14:textId="77777777" w:rsidR="00B773EE" w:rsidRDefault="00B773EE" w:rsidP="0041184E">
            <w:r>
              <w:t>Adresse*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0FB0C" w14:textId="77777777" w:rsidR="00B773EE" w:rsidRDefault="00B773EE" w:rsidP="0041184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3EE" w14:paraId="1FD5B995" w14:textId="77777777" w:rsidTr="0041184E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01CA" w14:textId="77777777" w:rsidR="00B773EE" w:rsidRDefault="00B773EE" w:rsidP="0041184E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B6DC2" w14:textId="77777777" w:rsidR="00B773EE" w:rsidRDefault="00B773EE" w:rsidP="0041184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EA156" w14:textId="77777777" w:rsidR="00B773EE" w:rsidRDefault="00B773EE" w:rsidP="0041184E">
            <w:r>
              <w:t>Ort*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055BA" w14:textId="77777777" w:rsidR="00B773EE" w:rsidRDefault="00B773EE" w:rsidP="0041184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3EE" w14:paraId="7CAF7487" w14:textId="77777777" w:rsidTr="0041184E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4A17" w14:textId="77777777" w:rsidR="00B773EE" w:rsidRDefault="00B773EE" w:rsidP="0041184E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0B3" w14:textId="77777777" w:rsidR="00B773EE" w:rsidRDefault="00B773EE" w:rsidP="0041184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05E4" w14:textId="77777777" w:rsidR="00B773EE" w:rsidRDefault="00B773EE" w:rsidP="0041184E">
            <w:r>
              <w:t>Fax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1E734" w14:textId="77777777" w:rsidR="00B773EE" w:rsidRDefault="00B773EE" w:rsidP="0041184E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3EE" w14:paraId="7BD34897" w14:textId="77777777" w:rsidTr="0041184E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98C" w14:textId="77777777" w:rsidR="00B773EE" w:rsidRDefault="00B773EE" w:rsidP="0041184E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64F76" w14:textId="77777777" w:rsidR="00B773EE" w:rsidRDefault="00B773EE" w:rsidP="0041184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94CA2E" w14:textId="77777777" w:rsidR="00B773EE" w:rsidRDefault="00B773EE" w:rsidP="00B773EE">
      <w:pPr>
        <w:spacing w:line="240" w:lineRule="auto"/>
        <w:ind w:left="322" w:hanging="322"/>
        <w:rPr>
          <w:b/>
          <w:bCs/>
          <w:sz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</w:t>
      </w:r>
      <w:r w:rsidR="00EF4EBC">
        <w:rPr>
          <w:b/>
          <w:bCs/>
          <w:sz w:val="18"/>
        </w:rPr>
        <w:t>gistrat auch auf diesem Weg mit</w:t>
      </w:r>
      <w:r w:rsidR="00EF4EBC">
        <w:rPr>
          <w:b/>
          <w:bCs/>
          <w:sz w:val="18"/>
        </w:rPr>
        <w:br/>
      </w:r>
      <w:r>
        <w:rPr>
          <w:b/>
          <w:bCs/>
          <w:sz w:val="18"/>
        </w:rPr>
        <w:t>Ihnen Kontakt aufzunehmen</w:t>
      </w:r>
    </w:p>
    <w:p w14:paraId="2E1D3455" w14:textId="77777777" w:rsidR="00B773EE" w:rsidRDefault="00B773EE" w:rsidP="00B773EE">
      <w:pPr>
        <w:rPr>
          <w:b/>
          <w:bCs/>
        </w:rPr>
      </w:pPr>
      <w:r>
        <w:rPr>
          <w:b/>
          <w:bCs/>
        </w:rPr>
        <w:lastRenderedPageBreak/>
        <w:t>Bauort*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4"/>
      </w:tblGrid>
      <w:tr w:rsidR="00B773EE" w14:paraId="435D25C6" w14:textId="77777777" w:rsidTr="0041184E">
        <w:trPr>
          <w:cantSplit/>
          <w:trHeight w:val="567"/>
        </w:trPr>
        <w:tc>
          <w:tcPr>
            <w:tcW w:w="3047" w:type="dxa"/>
            <w:vAlign w:val="center"/>
          </w:tcPr>
          <w:p w14:paraId="316D70D4" w14:textId="77777777" w:rsidR="00B773EE" w:rsidRDefault="00B773EE" w:rsidP="0041184E">
            <w:r>
              <w:t>Straße/Hausnummer</w:t>
            </w:r>
          </w:p>
        </w:tc>
        <w:tc>
          <w:tcPr>
            <w:tcW w:w="6164" w:type="dxa"/>
            <w:vAlign w:val="center"/>
          </w:tcPr>
          <w:p w14:paraId="4E8E4796" w14:textId="77777777" w:rsidR="00B773EE" w:rsidRDefault="00B773EE" w:rsidP="0041184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3EE" w14:paraId="522B31B3" w14:textId="77777777" w:rsidTr="0041184E">
        <w:trPr>
          <w:cantSplit/>
          <w:trHeight w:val="567"/>
        </w:trPr>
        <w:tc>
          <w:tcPr>
            <w:tcW w:w="3047" w:type="dxa"/>
            <w:vAlign w:val="center"/>
          </w:tcPr>
          <w:p w14:paraId="677F066D" w14:textId="77777777" w:rsidR="00B773EE" w:rsidRDefault="00B773EE" w:rsidP="0041184E">
            <w:r>
              <w:t>Grundstücksnummer(n)</w:t>
            </w:r>
            <w:r>
              <w:rPr>
                <w:b/>
                <w:bCs/>
                <w:sz w:val="24"/>
              </w:rPr>
              <w:t xml:space="preserve"> </w:t>
            </w:r>
            <w:r w:rsidRPr="00180A90">
              <w:rPr>
                <w:b/>
                <w:bCs/>
                <w:sz w:val="28"/>
              </w:rPr>
              <w:sym w:font="Webdings" w:char="F069"/>
            </w:r>
          </w:p>
        </w:tc>
        <w:tc>
          <w:tcPr>
            <w:tcW w:w="6164" w:type="dxa"/>
            <w:vAlign w:val="center"/>
          </w:tcPr>
          <w:p w14:paraId="0F267A36" w14:textId="77777777" w:rsidR="00B773EE" w:rsidRDefault="00B773EE" w:rsidP="0041184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3EE" w14:paraId="4581B4D4" w14:textId="77777777" w:rsidTr="0041184E">
        <w:trPr>
          <w:cantSplit/>
          <w:trHeight w:val="567"/>
        </w:trPr>
        <w:tc>
          <w:tcPr>
            <w:tcW w:w="3047" w:type="dxa"/>
            <w:vAlign w:val="center"/>
          </w:tcPr>
          <w:p w14:paraId="5E1E6FD3" w14:textId="77777777" w:rsidR="00B773EE" w:rsidRDefault="00B773EE" w:rsidP="0041184E">
            <w:r>
              <w:t>Katastralgemeinde</w:t>
            </w:r>
          </w:p>
        </w:tc>
        <w:tc>
          <w:tcPr>
            <w:tcW w:w="6164" w:type="dxa"/>
            <w:vAlign w:val="center"/>
          </w:tcPr>
          <w:p w14:paraId="50B4DCA6" w14:textId="77777777" w:rsidR="00B773EE" w:rsidRDefault="00B773EE" w:rsidP="0041184E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C0311C5" w14:textId="77777777" w:rsidR="00B773EE" w:rsidRDefault="00B773EE" w:rsidP="00B773EE">
      <w:pPr>
        <w:spacing w:line="240" w:lineRule="auto"/>
        <w:rPr>
          <w:b/>
          <w:bCs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24"/>
        </w:rPr>
        <w:t xml:space="preserve"> </w:t>
      </w:r>
      <w:r>
        <w:rPr>
          <w:b/>
          <w:bCs/>
          <w:sz w:val="18"/>
          <w:szCs w:val="18"/>
        </w:rPr>
        <w:t>Bitte führen Sie die Grundstücksnummer(n) des öffentlichen Gutes an, auf denen die Baumaßnahme</w:t>
      </w:r>
      <w:r w:rsidR="00EF4EBC">
        <w:rPr>
          <w:b/>
          <w:bCs/>
          <w:sz w:val="18"/>
          <w:szCs w:val="18"/>
        </w:rPr>
        <w:t>(n) durchgeführt worden sind</w:t>
      </w:r>
    </w:p>
    <w:p w14:paraId="3CCD637F" w14:textId="77777777" w:rsidR="00B773EE" w:rsidRDefault="00B773EE" w:rsidP="00B773EE">
      <w:pPr>
        <w:rPr>
          <w:b/>
          <w:bCs/>
        </w:rPr>
      </w:pPr>
    </w:p>
    <w:p w14:paraId="2E6ECA11" w14:textId="77777777" w:rsidR="00B773EE" w:rsidRDefault="00B773EE" w:rsidP="00B773EE">
      <w:pPr>
        <w:rPr>
          <w:b/>
          <w:bCs/>
        </w:rPr>
      </w:pPr>
      <w:r>
        <w:rPr>
          <w:b/>
          <w:bCs/>
        </w:rPr>
        <w:t>Angaben zur Zustimmung*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4"/>
      </w:tblGrid>
      <w:tr w:rsidR="00B773EE" w14:paraId="55967048" w14:textId="77777777" w:rsidTr="0041184E">
        <w:trPr>
          <w:cantSplit/>
          <w:trHeight w:val="567"/>
        </w:trPr>
        <w:tc>
          <w:tcPr>
            <w:tcW w:w="3047" w:type="dxa"/>
            <w:vAlign w:val="center"/>
          </w:tcPr>
          <w:p w14:paraId="6B4ABA3A" w14:textId="77777777" w:rsidR="00B773EE" w:rsidRDefault="00B773EE" w:rsidP="0041184E">
            <w:r>
              <w:t>Zustimmung vom</w:t>
            </w:r>
          </w:p>
        </w:tc>
        <w:tc>
          <w:tcPr>
            <w:tcW w:w="6164" w:type="dxa"/>
            <w:vAlign w:val="center"/>
          </w:tcPr>
          <w:p w14:paraId="2CD72AEC" w14:textId="77777777" w:rsidR="00B773EE" w:rsidRDefault="00B773EE" w:rsidP="0041184E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3EE" w14:paraId="104A9A55" w14:textId="77777777" w:rsidTr="0041184E">
        <w:trPr>
          <w:cantSplit/>
          <w:trHeight w:val="567"/>
        </w:trPr>
        <w:tc>
          <w:tcPr>
            <w:tcW w:w="3047" w:type="dxa"/>
            <w:vAlign w:val="center"/>
          </w:tcPr>
          <w:p w14:paraId="075E5E1D" w14:textId="77777777" w:rsidR="00B773EE" w:rsidRDefault="00B773EE" w:rsidP="0041184E">
            <w:r>
              <w:t>Geschäftszeichen der</w:t>
            </w:r>
            <w:r>
              <w:br/>
              <w:t>Zustimmung</w:t>
            </w:r>
          </w:p>
        </w:tc>
        <w:tc>
          <w:tcPr>
            <w:tcW w:w="6164" w:type="dxa"/>
            <w:vAlign w:val="center"/>
          </w:tcPr>
          <w:p w14:paraId="4A4D3DD9" w14:textId="77777777" w:rsidR="00B773EE" w:rsidRDefault="00B773EE" w:rsidP="0041184E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GMT/StrV</w:t>
            </w:r>
          </w:p>
        </w:tc>
      </w:tr>
    </w:tbl>
    <w:p w14:paraId="190F62F5" w14:textId="77777777" w:rsidR="00B773EE" w:rsidRDefault="00B773EE" w:rsidP="00B773EE">
      <w:pPr>
        <w:rPr>
          <w:b/>
          <w:bCs/>
        </w:rPr>
      </w:pPr>
    </w:p>
    <w:p w14:paraId="7E540DB1" w14:textId="77777777" w:rsidR="00B773EE" w:rsidRDefault="00B773EE" w:rsidP="00B773EE">
      <w:pPr>
        <w:rPr>
          <w:b/>
          <w:bCs/>
        </w:rPr>
      </w:pPr>
      <w:r>
        <w:rPr>
          <w:b/>
          <w:bCs/>
        </w:rPr>
        <w:t>Die Baumaßnahme ist inzwischen*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5"/>
      </w:tblGrid>
      <w:tr w:rsidR="00B773EE" w14:paraId="7C5FD2E3" w14:textId="77777777" w:rsidTr="0041184E">
        <w:trPr>
          <w:cantSplit/>
          <w:trHeight w:val="567"/>
        </w:trPr>
        <w:tc>
          <w:tcPr>
            <w:tcW w:w="496" w:type="dxa"/>
            <w:vAlign w:val="center"/>
          </w:tcPr>
          <w:p w14:paraId="799E4472" w14:textId="77777777" w:rsidR="00B773EE" w:rsidRDefault="00B773EE" w:rsidP="0041184E"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F764A">
              <w:rPr>
                <w:szCs w:val="22"/>
              </w:rPr>
            </w:r>
            <w:r w:rsidR="004F764A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</w:p>
        </w:tc>
        <w:tc>
          <w:tcPr>
            <w:tcW w:w="8715" w:type="dxa"/>
            <w:vAlign w:val="center"/>
          </w:tcPr>
          <w:p w14:paraId="47B4C113" w14:textId="77777777" w:rsidR="00B773EE" w:rsidRDefault="00B773EE" w:rsidP="0041184E">
            <w:r>
              <w:t>zur Gänze fertiggestellt</w:t>
            </w:r>
          </w:p>
        </w:tc>
      </w:tr>
      <w:tr w:rsidR="00B773EE" w14:paraId="4A77E2D4" w14:textId="77777777" w:rsidTr="0041184E">
        <w:trPr>
          <w:cantSplit/>
          <w:trHeight w:val="567"/>
        </w:trPr>
        <w:tc>
          <w:tcPr>
            <w:tcW w:w="496" w:type="dxa"/>
            <w:vAlign w:val="center"/>
          </w:tcPr>
          <w:p w14:paraId="032A3845" w14:textId="77777777" w:rsidR="00B773EE" w:rsidRDefault="00B773EE" w:rsidP="0041184E"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F764A">
              <w:rPr>
                <w:szCs w:val="22"/>
              </w:rPr>
            </w:r>
            <w:r w:rsidR="004F764A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</w:p>
        </w:tc>
        <w:tc>
          <w:tcPr>
            <w:tcW w:w="8715" w:type="dxa"/>
            <w:vAlign w:val="center"/>
          </w:tcPr>
          <w:p w14:paraId="05BD4E77" w14:textId="77777777" w:rsidR="00B773EE" w:rsidRDefault="00B773EE" w:rsidP="0041184E">
            <w:r>
              <w:t xml:space="preserve">bis auf </w:t>
            </w:r>
            <w:r w:rsidRPr="00174F9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74F9D">
              <w:instrText xml:space="preserve"> FORMTEXT </w:instrText>
            </w:r>
            <w:r w:rsidRPr="00174F9D">
              <w:fldChar w:fldCharType="separate"/>
            </w:r>
            <w:r w:rsidRPr="00174F9D">
              <w:rPr>
                <w:noProof/>
              </w:rPr>
              <w:t> </w:t>
            </w:r>
            <w:r w:rsidRPr="00174F9D">
              <w:rPr>
                <w:noProof/>
              </w:rPr>
              <w:t> </w:t>
            </w:r>
            <w:r w:rsidRPr="00174F9D">
              <w:rPr>
                <w:noProof/>
              </w:rPr>
              <w:t> </w:t>
            </w:r>
            <w:r w:rsidRPr="00174F9D">
              <w:rPr>
                <w:noProof/>
              </w:rPr>
              <w:t> </w:t>
            </w:r>
            <w:r w:rsidRPr="00174F9D">
              <w:rPr>
                <w:noProof/>
              </w:rPr>
              <w:t> </w:t>
            </w:r>
            <w:r w:rsidRPr="00174F9D">
              <w:fldChar w:fldCharType="end"/>
            </w:r>
            <w:r>
              <w:t xml:space="preserve"> fertiggestellt</w:t>
            </w:r>
          </w:p>
        </w:tc>
      </w:tr>
    </w:tbl>
    <w:p w14:paraId="7445C74E" w14:textId="77777777" w:rsidR="00B773EE" w:rsidRDefault="00B773EE" w:rsidP="00B773EE">
      <w:pPr>
        <w:rPr>
          <w:b/>
          <w:bCs/>
        </w:rPr>
      </w:pPr>
    </w:p>
    <w:p w14:paraId="33FBE642" w14:textId="77777777" w:rsidR="00B773EE" w:rsidRDefault="00B773EE" w:rsidP="00B773E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</w:tblGrid>
      <w:tr w:rsidR="00B773EE" w14:paraId="46F8659A" w14:textId="77777777" w:rsidTr="00B773EE">
        <w:tc>
          <w:tcPr>
            <w:tcW w:w="3256" w:type="dxa"/>
          </w:tcPr>
          <w:p w14:paraId="61BD539B" w14:textId="77777777" w:rsidR="00B773EE" w:rsidRDefault="00B773EE" w:rsidP="00B773EE"/>
          <w:p w14:paraId="373D5526" w14:textId="77777777" w:rsidR="00B773EE" w:rsidRDefault="00B773EE" w:rsidP="00B773EE"/>
        </w:tc>
      </w:tr>
    </w:tbl>
    <w:p w14:paraId="425E93C5" w14:textId="16405645" w:rsidR="00B773EE" w:rsidRDefault="00B773EE" w:rsidP="00B773EE">
      <w:r>
        <w:t>Datum, Unterschrift Antragsteller</w:t>
      </w:r>
      <w:r w:rsidR="004F764A">
        <w:t>*i</w:t>
      </w:r>
      <w:r>
        <w:t>n</w:t>
      </w:r>
    </w:p>
    <w:p w14:paraId="4157C9B4" w14:textId="77777777" w:rsidR="00B773EE" w:rsidRDefault="00B773EE" w:rsidP="00B773EE"/>
    <w:p w14:paraId="5FE1CFC3" w14:textId="77777777" w:rsidR="00B773EE" w:rsidRDefault="00B773EE" w:rsidP="00B773EE"/>
    <w:p w14:paraId="74EC4FB7" w14:textId="77777777" w:rsidR="00CE6391" w:rsidRDefault="00CE6391" w:rsidP="00CE6391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14:paraId="28BB248E" w14:textId="77777777" w:rsidR="00CE6391" w:rsidRDefault="00CE6391" w:rsidP="00CE6391">
      <w:r>
        <w:t>Die von Ihnen bekanntgegebenen Daten werden</w:t>
      </w:r>
    </w:p>
    <w:p w14:paraId="2E7625D7" w14:textId="77777777" w:rsidR="00CE6391" w:rsidRDefault="00CE6391" w:rsidP="00CE6391">
      <w:pPr>
        <w:numPr>
          <w:ilvl w:val="0"/>
          <w:numId w:val="11"/>
        </w:numPr>
        <w:tabs>
          <w:tab w:val="clear" w:pos="510"/>
          <w:tab w:val="left" w:pos="708"/>
        </w:tabs>
        <w:spacing w:line="240" w:lineRule="auto"/>
      </w:pPr>
      <w:r>
        <w:t>im Rahmen des konkreten Verfahrens und der gesetzlichen Zulässigkeit an sonstige Verfahrensbeteiligte weitergegeben</w:t>
      </w:r>
    </w:p>
    <w:p w14:paraId="0596832C" w14:textId="77777777" w:rsidR="00CE6391" w:rsidRDefault="00CE6391" w:rsidP="00CE6391">
      <w:pPr>
        <w:numPr>
          <w:ilvl w:val="0"/>
          <w:numId w:val="11"/>
        </w:numPr>
        <w:tabs>
          <w:tab w:val="clear" w:pos="510"/>
          <w:tab w:val="left" w:pos="708"/>
        </w:tabs>
        <w:spacing w:line="240" w:lineRule="auto"/>
      </w:pPr>
      <w:r>
        <w:t>im Magistrat über einen Zeitraum von 10 Jahren nach Abschluss des Verfahrens gespeichert</w:t>
      </w:r>
    </w:p>
    <w:p w14:paraId="7A32EF32" w14:textId="77777777" w:rsidR="00CE6391" w:rsidRDefault="00CE6391" w:rsidP="00CE6391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14:paraId="0F0F448F" w14:textId="77777777" w:rsidR="00CE6391" w:rsidRDefault="00CE6391" w:rsidP="00CE6391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57C5CAEF" w14:textId="77777777" w:rsidR="00CE6391" w:rsidRDefault="00CE6391" w:rsidP="00CE6391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14:paraId="5A071A60" w14:textId="77777777" w:rsidR="00952D7F" w:rsidRDefault="00952D7F" w:rsidP="00952D7F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14:paraId="5D8BAFC3" w14:textId="77777777" w:rsidR="00952D7F" w:rsidRDefault="00952D7F" w:rsidP="00952D7F">
      <w:r>
        <w:t>E-Mail: datenschutz@mag.linz.at</w:t>
      </w:r>
    </w:p>
    <w:p w14:paraId="52E2B257" w14:textId="77777777" w:rsidR="00CB585A" w:rsidRPr="00952D7F" w:rsidRDefault="00952D7F" w:rsidP="006F6AC9">
      <w:r>
        <w:t>Tel. +43 732 7070-0</w:t>
      </w:r>
    </w:p>
    <w:sectPr w:rsidR="00CB585A" w:rsidRPr="00952D7F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4A48" w14:textId="77777777" w:rsidR="00BF4B9D" w:rsidRDefault="00BF4B9D">
      <w:r>
        <w:separator/>
      </w:r>
    </w:p>
  </w:endnote>
  <w:endnote w:type="continuationSeparator" w:id="0">
    <w:p w14:paraId="5A019EAF" w14:textId="77777777" w:rsidR="00BF4B9D" w:rsidRDefault="00B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86FC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52D7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34AA" w14:textId="77777777" w:rsidR="00C70280" w:rsidRPr="00AE6BBA" w:rsidRDefault="00C70280" w:rsidP="00530E8D">
    <w:pPr>
      <w:pStyle w:val="CDFuzeileS1"/>
    </w:pPr>
  </w:p>
  <w:p w14:paraId="4EE53C8B" w14:textId="77777777" w:rsidR="00C70280" w:rsidRPr="00AE6BBA" w:rsidRDefault="00C70280" w:rsidP="00530E8D">
    <w:pPr>
      <w:pStyle w:val="CDFuzeileS1"/>
    </w:pPr>
  </w:p>
  <w:p w14:paraId="4B5071B8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682775C9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4CDE86F8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B773EE">
      <w:t>strv.</w:t>
    </w:r>
    <w:r w:rsidR="00015213">
      <w:t>gmt</w:t>
    </w:r>
    <w:r w:rsidR="00C843C9">
      <w:t>@mag.linz.at</w:t>
    </w:r>
  </w:p>
  <w:p w14:paraId="0FECC7F7" w14:textId="10F58EFC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B773EE">
      <w:t>-</w:t>
    </w:r>
    <w:r w:rsidR="004F764A">
      <w:t>3780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A006" w14:textId="77777777" w:rsidR="00BF4B9D" w:rsidRDefault="00BF4B9D">
      <w:r>
        <w:separator/>
      </w:r>
    </w:p>
  </w:footnote>
  <w:footnote w:type="continuationSeparator" w:id="0">
    <w:p w14:paraId="69D55A44" w14:textId="77777777" w:rsidR="00BF4B9D" w:rsidRDefault="00BF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BE1D" w14:textId="77777777" w:rsidR="004A768D" w:rsidRDefault="004A768D"/>
  <w:p w14:paraId="6E806182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367088E2" wp14:editId="1640124E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30B09C3" wp14:editId="498245FF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5C41E68" wp14:editId="6FCF3C4B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4E29A58C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9767690">
    <w:abstractNumId w:val="1"/>
  </w:num>
  <w:num w:numId="2" w16cid:durableId="765157643">
    <w:abstractNumId w:val="2"/>
  </w:num>
  <w:num w:numId="3" w16cid:durableId="1864710904">
    <w:abstractNumId w:val="7"/>
  </w:num>
  <w:num w:numId="4" w16cid:durableId="87432697">
    <w:abstractNumId w:val="6"/>
  </w:num>
  <w:num w:numId="5" w16cid:durableId="270011321">
    <w:abstractNumId w:val="0"/>
  </w:num>
  <w:num w:numId="6" w16cid:durableId="517815858">
    <w:abstractNumId w:val="6"/>
  </w:num>
  <w:num w:numId="7" w16cid:durableId="530344421">
    <w:abstractNumId w:val="4"/>
  </w:num>
  <w:num w:numId="8" w16cid:durableId="295986174">
    <w:abstractNumId w:val="5"/>
  </w:num>
  <w:num w:numId="9" w16cid:durableId="1287735237">
    <w:abstractNumId w:val="8"/>
  </w:num>
  <w:num w:numId="10" w16cid:durableId="1810248098">
    <w:abstractNumId w:val="3"/>
  </w:num>
  <w:num w:numId="11" w16cid:durableId="122745448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4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9NahxLnCX1MP4jV4d3jDhoezr1Ei3sBEgbkbL9l3wSfqAF6UwgvkCQXniC7yeRYdnFZtB6rgiOwfBOq85RDrA==" w:salt="sq/qD29QfB8dj9nSEk9hsQ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15213"/>
    <w:rsid w:val="000D0DA0"/>
    <w:rsid w:val="00225BEC"/>
    <w:rsid w:val="00326B6A"/>
    <w:rsid w:val="00341A36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4F764A"/>
    <w:rsid w:val="005F2B4B"/>
    <w:rsid w:val="006466AE"/>
    <w:rsid w:val="00670D2A"/>
    <w:rsid w:val="0069662B"/>
    <w:rsid w:val="006D4320"/>
    <w:rsid w:val="006E2BC8"/>
    <w:rsid w:val="006F6AC9"/>
    <w:rsid w:val="007003DD"/>
    <w:rsid w:val="00705E6E"/>
    <w:rsid w:val="0071125B"/>
    <w:rsid w:val="0071771A"/>
    <w:rsid w:val="00774F4F"/>
    <w:rsid w:val="007B37D3"/>
    <w:rsid w:val="007F3E28"/>
    <w:rsid w:val="00812F96"/>
    <w:rsid w:val="00813AE1"/>
    <w:rsid w:val="00837C73"/>
    <w:rsid w:val="00876A86"/>
    <w:rsid w:val="008C5D5C"/>
    <w:rsid w:val="008D1AD2"/>
    <w:rsid w:val="008D1B1C"/>
    <w:rsid w:val="00952D7F"/>
    <w:rsid w:val="00A870BA"/>
    <w:rsid w:val="00A96F4F"/>
    <w:rsid w:val="00AA4E76"/>
    <w:rsid w:val="00AE4B45"/>
    <w:rsid w:val="00AF10B3"/>
    <w:rsid w:val="00B63BF0"/>
    <w:rsid w:val="00B773EE"/>
    <w:rsid w:val="00BD672B"/>
    <w:rsid w:val="00BF4B9D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CE6391"/>
    <w:rsid w:val="00D2022C"/>
    <w:rsid w:val="00D370C5"/>
    <w:rsid w:val="00DA284E"/>
    <w:rsid w:val="00E35DC0"/>
    <w:rsid w:val="00E65F37"/>
    <w:rsid w:val="00E67239"/>
    <w:rsid w:val="00EF1E05"/>
    <w:rsid w:val="00EF4EBC"/>
    <w:rsid w:val="00EF5D09"/>
    <w:rsid w:val="00F364CD"/>
    <w:rsid w:val="00F51FEE"/>
    <w:rsid w:val="00F66671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157E5AAC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  <w:style w:type="table" w:styleId="Tabellenraster">
    <w:name w:val="Table Grid"/>
    <w:basedOn w:val="NormaleTabelle"/>
    <w:rsid w:val="00B77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2024-08-13T12:28:00Z</dcterms:created>
  <dc:creator>www.linz.at / Service A-Z</dc:creator>
  <cp:lastModifiedBy>Magistrat Linz</cp:lastModifiedBy>
  <cp:lastPrinted>2000-05-04T19:12:00Z</cp:lastPrinted>
  <dcterms:modified xsi:type="dcterms:W3CDTF">2024-08-13T16:00:55Z</dcterms:modified>
  <cp:revision>2</cp:revision>
  <dc:title>Gehsteigüberfahrt - Fertigstellungsanzeige</dc:title>
</cp:coreProperties>
</file>