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DF1A26" w:rsidRPr="00DD273E" w:rsidRDefault="00DF1A26" w:rsidP="00DF1A26">
      <w:pPr>
        <w:rPr>
          <w:b/>
          <w:bCs/>
          <w:sz w:val="28"/>
        </w:rPr>
      </w:pPr>
      <w:r w:rsidRPr="00DD273E">
        <w:rPr>
          <w:b/>
          <w:bCs/>
          <w:sz w:val="28"/>
        </w:rPr>
        <w:t xml:space="preserve">Antrag </w:t>
      </w:r>
    </w:p>
    <w:p w:rsidR="00DF1A26" w:rsidRPr="0039614D" w:rsidRDefault="00DF1A26" w:rsidP="00DF1A26">
      <w:r w:rsidRPr="0039614D">
        <w:t xml:space="preserve">zur </w:t>
      </w:r>
      <w:r w:rsidRPr="004868E2">
        <w:rPr>
          <w:b/>
          <w:sz w:val="28"/>
        </w:rPr>
        <w:t>Aufstellung eines Verkaufsstandes für selbstgebastelte Artikel</w:t>
      </w:r>
      <w:r w:rsidRPr="0039614D">
        <w:rPr>
          <w:sz w:val="28"/>
          <w:u w:val="single"/>
        </w:rPr>
        <w:t xml:space="preserve"> </w:t>
      </w:r>
    </w:p>
    <w:p w:rsidR="00DF1A26" w:rsidRDefault="00DF1A26" w:rsidP="00DF1A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2155"/>
        <w:gridCol w:w="2796"/>
        <w:gridCol w:w="2482"/>
      </w:tblGrid>
      <w:tr w:rsidR="00DF1A26" w:rsidTr="00D2563B">
        <w:trPr>
          <w:trHeight w:val="375"/>
        </w:trPr>
        <w:tc>
          <w:tcPr>
            <w:tcW w:w="1778" w:type="dxa"/>
          </w:tcPr>
          <w:p w:rsidR="00DF1A26" w:rsidRDefault="00DF1A26" w:rsidP="002A2B80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:rsidR="00DF1A26" w:rsidRDefault="00DF1A26" w:rsidP="002A2B80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t>*</w:t>
            </w:r>
            <w:r>
              <w:rPr>
                <w:b/>
                <w:bCs/>
                <w:sz w:val="18"/>
              </w:rPr>
              <w:t xml:space="preserve"> Angabe erforderlich</w:t>
            </w:r>
          </w:p>
        </w:tc>
        <w:tc>
          <w:tcPr>
            <w:tcW w:w="2796" w:type="dxa"/>
          </w:tcPr>
          <w:p w:rsidR="00DF1A26" w:rsidRDefault="00DF1A26" w:rsidP="002A2B80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:rsidR="00DF1A26" w:rsidRDefault="00DF1A26" w:rsidP="002A2B80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:rsidR="00DF1A26" w:rsidRDefault="00DF1A26" w:rsidP="00DF1A26"/>
    <w:p w:rsidR="00DF1A26" w:rsidRDefault="00DF1A26" w:rsidP="00DF1A26">
      <w:pPr>
        <w:rPr>
          <w:b/>
          <w:bCs/>
        </w:rPr>
      </w:pPr>
      <w:r>
        <w:rPr>
          <w:b/>
          <w:bCs/>
        </w:rPr>
        <w:t>AntragstellerIn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456"/>
        <w:gridCol w:w="677"/>
        <w:gridCol w:w="1024"/>
        <w:gridCol w:w="1345"/>
      </w:tblGrid>
      <w:tr w:rsidR="00DF1A26" w:rsidTr="002A2B8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26" w:rsidRPr="004034A6" w:rsidRDefault="00DF1A26" w:rsidP="002A2B80">
            <w:pPr>
              <w:rPr>
                <w:szCs w:val="22"/>
              </w:rPr>
            </w:pPr>
            <w:r w:rsidRPr="004034A6">
              <w:rPr>
                <w:szCs w:val="22"/>
              </w:rPr>
              <w:t>Name</w:t>
            </w:r>
            <w:r>
              <w:rPr>
                <w:szCs w:val="22"/>
              </w:rPr>
              <w:t>/Verein*</w:t>
            </w:r>
            <w:r w:rsidRPr="004034A6">
              <w:rPr>
                <w:szCs w:val="22"/>
              </w:rPr>
              <w:t xml:space="preserve"> 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26" w:rsidRDefault="00DF1A26" w:rsidP="002A2B8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26" w:rsidRPr="00B8321A" w:rsidRDefault="00DF1A26" w:rsidP="002A2B80">
            <w:pPr>
              <w:rPr>
                <w:szCs w:val="22"/>
              </w:rPr>
            </w:pPr>
            <w:r w:rsidRPr="00B8321A">
              <w:rPr>
                <w:szCs w:val="22"/>
              </w:rPr>
              <w:t>ZVR-Nummer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A26" w:rsidRDefault="00DF1A26" w:rsidP="002A2B80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A26" w:rsidTr="002A2B8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26" w:rsidRDefault="00DF1A26" w:rsidP="002A2B80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A26" w:rsidRDefault="00DF1A26" w:rsidP="002A2B8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A26" w:rsidTr="002A2B8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26" w:rsidRDefault="00DF1A26" w:rsidP="002A2B80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A26" w:rsidRDefault="00DF1A26" w:rsidP="002A2B8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A26" w:rsidRDefault="00DF1A26" w:rsidP="002A2B80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A26" w:rsidRDefault="00DF1A26" w:rsidP="002A2B80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A26" w:rsidTr="002A2B80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26" w:rsidRDefault="00DF1A26" w:rsidP="002A2B80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26" w:rsidRDefault="00DF1A26" w:rsidP="002A2B80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26" w:rsidRDefault="00DF1A26" w:rsidP="002A2B80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A26" w:rsidRDefault="00DF1A26" w:rsidP="002A2B80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A26" w:rsidTr="002A2B8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26" w:rsidRDefault="00DF1A26" w:rsidP="002A2B80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A26" w:rsidRDefault="00DF1A26" w:rsidP="002A2B8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F1A26" w:rsidRDefault="00DF1A26" w:rsidP="00717B78">
      <w:pPr>
        <w:spacing w:line="240" w:lineRule="auto"/>
        <w:ind w:left="322" w:hanging="322"/>
        <w:rPr>
          <w:b/>
          <w:bCs/>
          <w:sz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</w:t>
      </w:r>
      <w:r w:rsidR="00717B78">
        <w:rPr>
          <w:b/>
          <w:bCs/>
          <w:sz w:val="18"/>
        </w:rPr>
        <w:t>gistrat auch auf diesem Weg mit</w:t>
      </w:r>
      <w:r w:rsidR="00717B78">
        <w:rPr>
          <w:b/>
          <w:bCs/>
          <w:sz w:val="18"/>
        </w:rPr>
        <w:br/>
      </w:r>
      <w:r>
        <w:rPr>
          <w:b/>
          <w:bCs/>
          <w:sz w:val="18"/>
        </w:rPr>
        <w:t>Ihnen Kontakt aufzunehmen</w:t>
      </w:r>
    </w:p>
    <w:p w:rsidR="00DF1A26" w:rsidRDefault="00DF1A26" w:rsidP="00DF1A26">
      <w:pPr>
        <w:rPr>
          <w:b/>
          <w:bCs/>
        </w:rPr>
      </w:pPr>
    </w:p>
    <w:p w:rsidR="00DF1A26" w:rsidRDefault="00DF1A26" w:rsidP="00DF1A26">
      <w:pPr>
        <w:rPr>
          <w:b/>
          <w:bCs/>
        </w:rPr>
      </w:pPr>
      <w:r>
        <w:rPr>
          <w:b/>
          <w:bCs/>
        </w:rPr>
        <w:t xml:space="preserve">Wo soll der Verkaufsstand aufgestellt </w:t>
      </w:r>
      <w:proofErr w:type="gramStart"/>
      <w:r>
        <w:rPr>
          <w:b/>
          <w:bCs/>
        </w:rPr>
        <w:t>werden?*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5"/>
      </w:tblGrid>
      <w:tr w:rsidR="00DF1A26" w:rsidTr="002A2B80">
        <w:trPr>
          <w:cantSplit/>
          <w:trHeight w:val="567"/>
        </w:trPr>
        <w:tc>
          <w:tcPr>
            <w:tcW w:w="496" w:type="dxa"/>
            <w:vAlign w:val="center"/>
          </w:tcPr>
          <w:p w:rsidR="00DF1A26" w:rsidRDefault="00DF1A26" w:rsidP="002A2B80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A74F25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715" w:type="dxa"/>
            <w:vAlign w:val="center"/>
          </w:tcPr>
          <w:p w:rsidR="00DF1A26" w:rsidRDefault="00DF1A26" w:rsidP="002A2B80">
            <w:r>
              <w:t>Landstraße vor der Ursulinenkirche</w:t>
            </w:r>
          </w:p>
        </w:tc>
      </w:tr>
      <w:bookmarkStart w:id="2" w:name="Kontrollkästchen2"/>
      <w:tr w:rsidR="00DF1A26" w:rsidTr="002A2B80">
        <w:trPr>
          <w:cantSplit/>
          <w:trHeight w:val="567"/>
        </w:trPr>
        <w:tc>
          <w:tcPr>
            <w:tcW w:w="496" w:type="dxa"/>
            <w:vAlign w:val="center"/>
          </w:tcPr>
          <w:p w:rsidR="00DF1A26" w:rsidRDefault="00DF1A26" w:rsidP="002A2B80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74F25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715" w:type="dxa"/>
            <w:vAlign w:val="center"/>
          </w:tcPr>
          <w:p w:rsidR="00DF1A26" w:rsidRDefault="00DF1A26" w:rsidP="002A2B80">
            <w:r>
              <w:t>Landstraße vor der Karmelitenkirche (Landstraße/Harrachstraße)</w:t>
            </w:r>
          </w:p>
        </w:tc>
      </w:tr>
      <w:bookmarkStart w:id="3" w:name="Kontrollkästchen3"/>
      <w:tr w:rsidR="00DF1A26" w:rsidTr="002A2B80">
        <w:trPr>
          <w:cantSplit/>
          <w:trHeight w:val="567"/>
        </w:trPr>
        <w:tc>
          <w:tcPr>
            <w:tcW w:w="496" w:type="dxa"/>
            <w:vAlign w:val="center"/>
          </w:tcPr>
          <w:p w:rsidR="00DF1A26" w:rsidRDefault="00DF1A26" w:rsidP="002A2B80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74F25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715" w:type="dxa"/>
            <w:vAlign w:val="center"/>
          </w:tcPr>
          <w:p w:rsidR="00DF1A26" w:rsidRDefault="00DF1A26" w:rsidP="00811C57">
            <w:r>
              <w:t xml:space="preserve">Herrenstraße neben Nr. 36 (vor dem </w:t>
            </w:r>
            <w:r w:rsidR="00811C57">
              <w:t>Mariendom)</w:t>
            </w:r>
          </w:p>
        </w:tc>
      </w:tr>
    </w:tbl>
    <w:p w:rsidR="00DF1A26" w:rsidRPr="00FB6C14" w:rsidRDefault="00811C57" w:rsidP="00717B78">
      <w:pPr>
        <w:spacing w:after="14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 w:rsidR="00DF1A26" w:rsidRPr="00FB6C14">
        <w:rPr>
          <w:b/>
          <w:sz w:val="18"/>
          <w:szCs w:val="18"/>
        </w:rPr>
        <w:t xml:space="preserve">Hinweis: </w:t>
      </w:r>
      <w:r w:rsidR="00DF1A26" w:rsidRPr="00FB6C14">
        <w:rPr>
          <w:sz w:val="18"/>
          <w:szCs w:val="18"/>
        </w:rPr>
        <w:t>Wenn der Verkaufsstand für selbst</w:t>
      </w:r>
      <w:r w:rsidR="00DF1A26">
        <w:rPr>
          <w:sz w:val="18"/>
          <w:szCs w:val="18"/>
        </w:rPr>
        <w:t xml:space="preserve"> </w:t>
      </w:r>
      <w:r w:rsidR="00DF1A26" w:rsidRPr="00FB6C14">
        <w:rPr>
          <w:sz w:val="18"/>
          <w:szCs w:val="18"/>
        </w:rPr>
        <w:t>gefertig</w:t>
      </w:r>
      <w:r w:rsidR="00DF1A26">
        <w:rPr>
          <w:sz w:val="18"/>
          <w:szCs w:val="18"/>
        </w:rPr>
        <w:t>t</w:t>
      </w:r>
      <w:r w:rsidR="00DF1A26" w:rsidRPr="00FB6C14">
        <w:rPr>
          <w:sz w:val="18"/>
          <w:szCs w:val="18"/>
        </w:rPr>
        <w:t xml:space="preserve">e Artikel eine Fläche von mehr als 5 </w:t>
      </w:r>
      <w:r w:rsidR="00DF1A26" w:rsidRPr="00FB6C14">
        <w:rPr>
          <w:rStyle w:val="HTMLAkronym"/>
          <w:sz w:val="18"/>
          <w:szCs w:val="18"/>
        </w:rPr>
        <w:t>m²</w:t>
      </w:r>
      <w:r>
        <w:rPr>
          <w:sz w:val="18"/>
          <w:szCs w:val="18"/>
        </w:rPr>
        <w:t xml:space="preserve"> beansprucht</w:t>
      </w:r>
      <w:r>
        <w:rPr>
          <w:sz w:val="18"/>
          <w:szCs w:val="18"/>
        </w:rPr>
        <w:br/>
      </w:r>
      <w:r w:rsidR="00DF1A26" w:rsidRPr="00FB6C14">
        <w:rPr>
          <w:sz w:val="18"/>
          <w:szCs w:val="18"/>
        </w:rPr>
        <w:t xml:space="preserve">oder außerhalb der </w:t>
      </w:r>
      <w:r w:rsidR="00DF1A26">
        <w:rPr>
          <w:sz w:val="18"/>
          <w:szCs w:val="18"/>
        </w:rPr>
        <w:t>zur Auswahl stehenden</w:t>
      </w:r>
      <w:r w:rsidR="00DF1A26" w:rsidRPr="00FB6C14">
        <w:rPr>
          <w:sz w:val="18"/>
          <w:szCs w:val="18"/>
        </w:rPr>
        <w:t xml:space="preserve"> Aufstellungsorte aufgestellt werden soll, ist auch eine straßenpolizeiliche Bewilligung des Geschäftsbereiches Bau- und Bezirksverwaltung notwendig.</w:t>
      </w:r>
      <w:r>
        <w:rPr>
          <w:sz w:val="18"/>
          <w:szCs w:val="18"/>
        </w:rPr>
        <w:t xml:space="preserve"> Der Antrag wird von uns an den</w:t>
      </w:r>
      <w:r>
        <w:rPr>
          <w:sz w:val="18"/>
          <w:szCs w:val="18"/>
        </w:rPr>
        <w:br/>
        <w:t>Geschäftsbereich weitergeleitet.</w:t>
      </w:r>
    </w:p>
    <w:p w:rsidR="00DF1A26" w:rsidRDefault="00DF1A26" w:rsidP="00DF1A26">
      <w:pPr>
        <w:rPr>
          <w:b/>
          <w:bCs/>
        </w:rPr>
      </w:pPr>
      <w:r>
        <w:rPr>
          <w:b/>
          <w:bCs/>
        </w:rPr>
        <w:lastRenderedPageBreak/>
        <w:t xml:space="preserve">Platzbedarf für den </w:t>
      </w:r>
      <w:r w:rsidR="00811C57">
        <w:rPr>
          <w:b/>
          <w:bCs/>
        </w:rPr>
        <w:t xml:space="preserve">temporären </w:t>
      </w:r>
      <w:proofErr w:type="gramStart"/>
      <w:r>
        <w:rPr>
          <w:b/>
          <w:bCs/>
        </w:rPr>
        <w:t>Verkaufsstand?*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F1A26" w:rsidTr="002A2B80">
        <w:trPr>
          <w:cantSplit/>
          <w:trHeight w:val="567"/>
        </w:trPr>
        <w:tc>
          <w:tcPr>
            <w:tcW w:w="9211" w:type="dxa"/>
            <w:vAlign w:val="center"/>
          </w:tcPr>
          <w:p w:rsidR="00DF1A26" w:rsidRDefault="00DF1A26" w:rsidP="002A2B8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 x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m</w:t>
            </w:r>
          </w:p>
        </w:tc>
      </w:tr>
    </w:tbl>
    <w:p w:rsidR="00DF1A26" w:rsidRDefault="00DF1A26" w:rsidP="00DF1A26">
      <w:pPr>
        <w:rPr>
          <w:b/>
          <w:bCs/>
        </w:rPr>
      </w:pPr>
    </w:p>
    <w:p w:rsidR="00DF1A26" w:rsidRDefault="00DF1A26" w:rsidP="00DF1A26">
      <w:pPr>
        <w:rPr>
          <w:b/>
          <w:bCs/>
        </w:rPr>
      </w:pPr>
      <w:r>
        <w:rPr>
          <w:b/>
          <w:bCs/>
        </w:rPr>
        <w:t xml:space="preserve">Wann soll der </w:t>
      </w:r>
      <w:r w:rsidR="00811C57">
        <w:rPr>
          <w:b/>
          <w:bCs/>
        </w:rPr>
        <w:t xml:space="preserve">temporäre </w:t>
      </w:r>
      <w:r>
        <w:rPr>
          <w:b/>
          <w:bCs/>
        </w:rPr>
        <w:t xml:space="preserve">Verkaufsstand betrieben </w:t>
      </w:r>
      <w:proofErr w:type="gramStart"/>
      <w:r>
        <w:rPr>
          <w:b/>
          <w:bCs/>
        </w:rPr>
        <w:t>werden?*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7"/>
      </w:tblGrid>
      <w:tr w:rsidR="00DF1A26" w:rsidTr="002A2B80">
        <w:trPr>
          <w:cantSplit/>
          <w:trHeight w:val="567"/>
        </w:trPr>
        <w:tc>
          <w:tcPr>
            <w:tcW w:w="3614" w:type="dxa"/>
            <w:vAlign w:val="center"/>
          </w:tcPr>
          <w:p w:rsidR="00DF1A26" w:rsidRDefault="00DF1A26" w:rsidP="002A2B80">
            <w:r>
              <w:t xml:space="preserve">Am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597" w:type="dxa"/>
            <w:vAlign w:val="center"/>
          </w:tcPr>
          <w:p w:rsidR="00DF1A26" w:rsidRDefault="00DF1A26" w:rsidP="002A2B80">
            <w:r>
              <w:t xml:space="preserve">von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Uhr bis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Uhr</w:t>
            </w:r>
          </w:p>
        </w:tc>
      </w:tr>
    </w:tbl>
    <w:p w:rsidR="00DF1A26" w:rsidRDefault="00DF1A26" w:rsidP="00DF1A26">
      <w:pPr>
        <w:rPr>
          <w:b/>
          <w:bCs/>
        </w:rPr>
      </w:pPr>
    </w:p>
    <w:p w:rsidR="00DF1A26" w:rsidRDefault="00DF1A26" w:rsidP="00DF1A26">
      <w:pPr>
        <w:rPr>
          <w:b/>
          <w:bCs/>
        </w:rPr>
      </w:pPr>
      <w:r>
        <w:rPr>
          <w:b/>
          <w:bCs/>
        </w:rPr>
        <w:t>oder</w:t>
      </w:r>
    </w:p>
    <w:p w:rsidR="00DF1A26" w:rsidRDefault="00DF1A26" w:rsidP="00DF1A2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7"/>
      </w:tblGrid>
      <w:tr w:rsidR="00DF1A26" w:rsidTr="002A2B80">
        <w:trPr>
          <w:cantSplit/>
          <w:trHeight w:val="567"/>
        </w:trPr>
        <w:tc>
          <w:tcPr>
            <w:tcW w:w="3614" w:type="dxa"/>
            <w:vAlign w:val="center"/>
          </w:tcPr>
          <w:p w:rsidR="00DF1A26" w:rsidRDefault="00DF1A26" w:rsidP="002A2B80">
            <w:r>
              <w:t xml:space="preserve">von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597" w:type="dxa"/>
            <w:vAlign w:val="center"/>
          </w:tcPr>
          <w:p w:rsidR="00DF1A26" w:rsidRDefault="00DF1A26" w:rsidP="002A2B80">
            <w:r>
              <w:t xml:space="preserve">jeweils von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Uhr bis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Uhr</w:t>
            </w:r>
          </w:p>
        </w:tc>
      </w:tr>
    </w:tbl>
    <w:p w:rsidR="00DF1A26" w:rsidRDefault="00DF1A26" w:rsidP="00DF1A26">
      <w:pPr>
        <w:spacing w:after="140"/>
        <w:rPr>
          <w:b/>
          <w:sz w:val="20"/>
        </w:rPr>
      </w:pPr>
    </w:p>
    <w:p w:rsidR="00DF1A26" w:rsidRDefault="00DF1A26" w:rsidP="00DF1A26">
      <w:pPr>
        <w:rPr>
          <w:b/>
          <w:bCs/>
        </w:rPr>
      </w:pPr>
      <w:r>
        <w:rPr>
          <w:b/>
          <w:bCs/>
        </w:rPr>
        <w:t>Welche Waren</w:t>
      </w:r>
      <w:r w:rsidR="00811C57">
        <w:rPr>
          <w:b/>
          <w:bCs/>
        </w:rPr>
        <w:t xml:space="preserve"> (selbstgebastelte Artikel)</w:t>
      </w:r>
      <w:r>
        <w:rPr>
          <w:b/>
          <w:bCs/>
        </w:rPr>
        <w:t xml:space="preserve"> werden am Verkaufsstand </w:t>
      </w:r>
      <w:proofErr w:type="gramStart"/>
      <w:r>
        <w:rPr>
          <w:b/>
          <w:bCs/>
        </w:rPr>
        <w:t>angeboten?*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F1A26" w:rsidTr="002A2B80">
        <w:trPr>
          <w:cantSplit/>
          <w:trHeight w:val="567"/>
        </w:trPr>
        <w:tc>
          <w:tcPr>
            <w:tcW w:w="9211" w:type="dxa"/>
            <w:vAlign w:val="center"/>
          </w:tcPr>
          <w:p w:rsidR="00DF1A26" w:rsidRDefault="00DF1A26" w:rsidP="002A2B80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DF1A26" w:rsidRDefault="00DF1A26" w:rsidP="00DF1A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F1A26" w:rsidTr="002A2B80">
        <w:tc>
          <w:tcPr>
            <w:tcW w:w="4361" w:type="dxa"/>
            <w:shd w:val="clear" w:color="auto" w:fill="auto"/>
          </w:tcPr>
          <w:p w:rsidR="00DF1A26" w:rsidRPr="00DA67A2" w:rsidRDefault="00DF1A26" w:rsidP="002A2B80">
            <w:pPr>
              <w:rPr>
                <w:sz w:val="40"/>
                <w:szCs w:val="40"/>
              </w:rPr>
            </w:pPr>
          </w:p>
        </w:tc>
      </w:tr>
    </w:tbl>
    <w:p w:rsidR="00DF1A26" w:rsidRDefault="00DF1A26" w:rsidP="00DF1A26">
      <w:r>
        <w:t>Datum, Stempel/Unterschrift AntragstellerIn</w:t>
      </w:r>
    </w:p>
    <w:p w:rsidR="00DF1A26" w:rsidRDefault="00DF1A26" w:rsidP="00DF1A26"/>
    <w:p w:rsidR="00DF1A26" w:rsidRDefault="00DF1A26" w:rsidP="00DF1A26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:rsidR="00DF1A26" w:rsidRDefault="00DF1A26" w:rsidP="00DF1A26">
      <w:r>
        <w:t>Die von Ihnen bekanntgegebenen Daten werden</w:t>
      </w:r>
    </w:p>
    <w:p w:rsidR="00DF1A26" w:rsidRDefault="00DF1A26" w:rsidP="00DF1A26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Rahmen des konkreten Verfahrens und der gesetzlichen Zulässigkeit an sonstige Verfahrensbeteiligte weitergegeben</w:t>
      </w:r>
    </w:p>
    <w:p w:rsidR="00DF1A26" w:rsidRDefault="00DF1A26" w:rsidP="00DF1A26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Magistrat über einen Zeitraum von 10 Jahren nach Abschluss des Verfahrens gespeichert</w:t>
      </w:r>
    </w:p>
    <w:p w:rsidR="00DF1A26" w:rsidRPr="00DC71F2" w:rsidRDefault="00DF1A26" w:rsidP="00DF1A26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:rsidR="00DF1A26" w:rsidRDefault="00DF1A26" w:rsidP="00DF1A26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DF1A26" w:rsidRDefault="00DF1A26" w:rsidP="00DF1A26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:rsidR="00F70B42" w:rsidRDefault="00F70B42" w:rsidP="00F70B42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:rsidR="00F70B42" w:rsidRDefault="00F70B42" w:rsidP="00F70B42">
      <w:r>
        <w:t>E-Mail: datenschutz@mag.linz.at</w:t>
      </w:r>
    </w:p>
    <w:p w:rsidR="00CB585A" w:rsidRPr="009D6654" w:rsidRDefault="00F70B42" w:rsidP="00DF1A26">
      <w:r>
        <w:t>Tel. +43 732 7070-0</w:t>
      </w:r>
    </w:p>
    <w:sectPr w:rsidR="00CB585A" w:rsidRPr="009D6654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C6" w:rsidRDefault="00F255C6">
      <w:r>
        <w:separator/>
      </w:r>
    </w:p>
  </w:endnote>
  <w:endnote w:type="continuationSeparator" w:id="0">
    <w:p w:rsidR="00F255C6" w:rsidRDefault="00F2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74F25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9D6654">
      <w:t>strv.</w:t>
    </w:r>
    <w:r w:rsidR="00015213">
      <w:t>gmt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015213">
      <w:t>-</w:t>
    </w:r>
    <w:r w:rsidR="009D6654">
      <w:t>3295 und 3296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C6" w:rsidRDefault="00F255C6">
      <w:r>
        <w:separator/>
      </w:r>
    </w:p>
  </w:footnote>
  <w:footnote w:type="continuationSeparator" w:id="0">
    <w:p w:rsidR="00F255C6" w:rsidRDefault="00F2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A8esG9diQM8EiSZ/OZTLHhoLBgxvZw84pKg8wjT0TZKQOxQO31w+9gWnUIZ6GSWjeEJdumg78hhP8TDgvp2Qg==" w:salt="qJy5RlLMKHAEbjUjmYyNq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15213"/>
    <w:rsid w:val="000D0DA0"/>
    <w:rsid w:val="00225BEC"/>
    <w:rsid w:val="00326B6A"/>
    <w:rsid w:val="00341A36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5673F0"/>
    <w:rsid w:val="00670D2A"/>
    <w:rsid w:val="0069662B"/>
    <w:rsid w:val="006D4320"/>
    <w:rsid w:val="006E2BC8"/>
    <w:rsid w:val="006F6AC9"/>
    <w:rsid w:val="007003DD"/>
    <w:rsid w:val="00705E6E"/>
    <w:rsid w:val="0071125B"/>
    <w:rsid w:val="00717B78"/>
    <w:rsid w:val="00774F4F"/>
    <w:rsid w:val="007B37D3"/>
    <w:rsid w:val="00811C57"/>
    <w:rsid w:val="00812F96"/>
    <w:rsid w:val="00813AE1"/>
    <w:rsid w:val="00837C73"/>
    <w:rsid w:val="00876A86"/>
    <w:rsid w:val="008C5D5C"/>
    <w:rsid w:val="008D1AD2"/>
    <w:rsid w:val="008D1B1C"/>
    <w:rsid w:val="00901907"/>
    <w:rsid w:val="009D6654"/>
    <w:rsid w:val="00A74F25"/>
    <w:rsid w:val="00A870BA"/>
    <w:rsid w:val="00A96F4F"/>
    <w:rsid w:val="00AA4E76"/>
    <w:rsid w:val="00AE4B45"/>
    <w:rsid w:val="00AF10B3"/>
    <w:rsid w:val="00AF7331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585A"/>
    <w:rsid w:val="00D2022C"/>
    <w:rsid w:val="00D2563B"/>
    <w:rsid w:val="00D370C5"/>
    <w:rsid w:val="00DA284E"/>
    <w:rsid w:val="00DF1A26"/>
    <w:rsid w:val="00E35DC0"/>
    <w:rsid w:val="00E65F37"/>
    <w:rsid w:val="00E67239"/>
    <w:rsid w:val="00EF1E05"/>
    <w:rsid w:val="00EF5D09"/>
    <w:rsid w:val="00F255C6"/>
    <w:rsid w:val="00F364CD"/>
    <w:rsid w:val="00F51FEE"/>
    <w:rsid w:val="00F66671"/>
    <w:rsid w:val="00F70B42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  <w:style w:type="character" w:styleId="HTMLAkronym">
    <w:name w:val="HTML Acronym"/>
    <w:uiPriority w:val="99"/>
    <w:unhideWhenUsed/>
    <w:rsid w:val="009D6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2022-05-24T05:58:00Z</dcterms:created>
  <dc:creator>www.linz.at / Service A-Z</dc:creator>
  <cp:lastModifiedBy>Magistrat Linz</cp:lastModifiedBy>
  <cp:lastPrinted>2000-05-04T19:12:00Z</cp:lastPrinted>
  <dcterms:modified xsi:type="dcterms:W3CDTF">2022-05-24T05:59:33Z</dcterms:modified>
  <cp:revision>2</cp:revision>
  <dc:title>Aufstellung eines Verkaufsstandes für selbstgebastelte Artikel - Ansuchen</dc:title>
</cp:coreProperties>
</file>