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CC35" w14:textId="62A27D86" w:rsidR="001A7FD0" w:rsidRPr="001A7FD0" w:rsidRDefault="001A7FD0" w:rsidP="00BD2B4E">
      <w:pPr>
        <w:pStyle w:val="Flietext"/>
        <w:spacing w:after="240" w:line="360" w:lineRule="auto"/>
        <w:rPr>
          <w:b/>
          <w:bCs/>
          <w:sz w:val="28"/>
          <w:szCs w:val="24"/>
        </w:rPr>
      </w:pPr>
      <w:r w:rsidRPr="001A7FD0">
        <w:rPr>
          <w:b/>
          <w:bCs/>
          <w:sz w:val="28"/>
          <w:szCs w:val="24"/>
        </w:rPr>
        <w:t>Bestätigung</w:t>
      </w:r>
    </w:p>
    <w:p w14:paraId="26697802" w14:textId="05C2CF1F" w:rsidR="001A7FD0" w:rsidRPr="00F77077" w:rsidRDefault="00F77077" w:rsidP="00BD2B4E">
      <w:pPr>
        <w:pStyle w:val="Flietext"/>
        <w:spacing w:after="240" w:line="360" w:lineRule="auto"/>
        <w:rPr>
          <w:sz w:val="28"/>
          <w:szCs w:val="28"/>
          <w:u w:val="single"/>
        </w:rPr>
      </w:pPr>
      <w:r w:rsidRPr="00F77077">
        <w:rPr>
          <w:sz w:val="28"/>
          <w:szCs w:val="28"/>
        </w:rPr>
        <w:t>Digitale Dauerparkberechtigung</w:t>
      </w:r>
    </w:p>
    <w:p w14:paraId="68ACB97A" w14:textId="4A4086A0" w:rsidR="00BD2B4E" w:rsidRPr="009138EF" w:rsidRDefault="00F77077" w:rsidP="00BD2B4E">
      <w:pPr>
        <w:pStyle w:val="Flietext"/>
        <w:spacing w:after="240" w:line="360" w:lineRule="auto"/>
        <w:rPr>
          <w:szCs w:val="22"/>
        </w:rPr>
      </w:pPr>
      <w:r w:rsidRPr="009138EF">
        <w:rPr>
          <w:szCs w:val="22"/>
        </w:rPr>
        <w:t>Bitte beachten Sie, dass nur dann eine Bearbeitung gewährleistet werden kann, wenn das Formular vollständig ausgefüllt ist.</w:t>
      </w:r>
    </w:p>
    <w:p w14:paraId="2950A280" w14:textId="75DEB1D2" w:rsidR="00BD2B4E" w:rsidRPr="00F8098D" w:rsidRDefault="001A7FD0" w:rsidP="00BD2B4E">
      <w:pPr>
        <w:pStyle w:val="Flietext"/>
        <w:spacing w:after="240" w:line="360" w:lineRule="auto"/>
        <w:rPr>
          <w:sz w:val="28"/>
          <w:szCs w:val="28"/>
        </w:rPr>
      </w:pPr>
      <w:r w:rsidRPr="00F8098D">
        <w:rPr>
          <w:sz w:val="28"/>
          <w:szCs w:val="28"/>
        </w:rPr>
        <w:t>Die Hausverwaltung</w:t>
      </w:r>
      <w:r w:rsidR="00E631FD">
        <w:rPr>
          <w:sz w:val="28"/>
          <w:szCs w:val="28"/>
        </w:rPr>
        <w:t xml:space="preserve"> / Eigentümer*in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117"/>
      </w:tblGrid>
      <w:tr w:rsidR="001A7FD0" w14:paraId="62E3C29A" w14:textId="77777777" w:rsidTr="001A7FD0">
        <w:trPr>
          <w:trHeight w:val="851"/>
        </w:trPr>
        <w:tc>
          <w:tcPr>
            <w:tcW w:w="2547" w:type="dxa"/>
            <w:vAlign w:val="center"/>
          </w:tcPr>
          <w:p w14:paraId="531A4929" w14:textId="7568EF98" w:rsidR="001A7FD0" w:rsidRDefault="001A7FD0" w:rsidP="00BD2B4E">
            <w:pPr>
              <w:pStyle w:val="Flietext"/>
              <w:spacing w:after="240" w:line="360" w:lineRule="auto"/>
            </w:pPr>
            <w:r>
              <w:t>Name*</w:t>
            </w:r>
          </w:p>
        </w:tc>
        <w:tc>
          <w:tcPr>
            <w:tcW w:w="6117" w:type="dxa"/>
            <w:vAlign w:val="center"/>
          </w:tcPr>
          <w:p w14:paraId="32758E60" w14:textId="77777777" w:rsidR="001A7FD0" w:rsidRDefault="001A7FD0" w:rsidP="00BD2B4E">
            <w:pPr>
              <w:pStyle w:val="Flietext"/>
              <w:spacing w:after="240" w:line="360" w:lineRule="auto"/>
            </w:pPr>
          </w:p>
        </w:tc>
      </w:tr>
      <w:tr w:rsidR="001A7FD0" w14:paraId="3CFCF595" w14:textId="77777777" w:rsidTr="001A7FD0">
        <w:trPr>
          <w:trHeight w:val="851"/>
        </w:trPr>
        <w:tc>
          <w:tcPr>
            <w:tcW w:w="2547" w:type="dxa"/>
            <w:vAlign w:val="center"/>
          </w:tcPr>
          <w:p w14:paraId="56AD83F5" w14:textId="36287E4E" w:rsidR="001A7FD0" w:rsidRDefault="001A7FD0" w:rsidP="00BD2B4E">
            <w:pPr>
              <w:pStyle w:val="Flietext"/>
              <w:spacing w:after="240" w:line="360" w:lineRule="auto"/>
            </w:pPr>
            <w:r>
              <w:t>Anschrift*</w:t>
            </w:r>
          </w:p>
        </w:tc>
        <w:tc>
          <w:tcPr>
            <w:tcW w:w="6117" w:type="dxa"/>
            <w:vAlign w:val="center"/>
          </w:tcPr>
          <w:p w14:paraId="59AC2B10" w14:textId="77777777" w:rsidR="001A7FD0" w:rsidRDefault="001A7FD0" w:rsidP="00BD2B4E">
            <w:pPr>
              <w:pStyle w:val="Flietext"/>
              <w:spacing w:after="240" w:line="360" w:lineRule="auto"/>
            </w:pPr>
          </w:p>
        </w:tc>
      </w:tr>
      <w:tr w:rsidR="001A7FD0" w14:paraId="5DECEAE8" w14:textId="77777777" w:rsidTr="001A7FD0">
        <w:trPr>
          <w:trHeight w:val="851"/>
        </w:trPr>
        <w:tc>
          <w:tcPr>
            <w:tcW w:w="2547" w:type="dxa"/>
            <w:vAlign w:val="center"/>
          </w:tcPr>
          <w:p w14:paraId="4F6616C4" w14:textId="0A11A309" w:rsidR="001A7FD0" w:rsidRDefault="001A7FD0" w:rsidP="00BD2B4E">
            <w:pPr>
              <w:pStyle w:val="Flietext"/>
              <w:spacing w:after="240" w:line="360" w:lineRule="auto"/>
            </w:pPr>
            <w:r>
              <w:t>Ansprechpartner*in</w:t>
            </w:r>
          </w:p>
        </w:tc>
        <w:tc>
          <w:tcPr>
            <w:tcW w:w="6117" w:type="dxa"/>
            <w:vAlign w:val="center"/>
          </w:tcPr>
          <w:p w14:paraId="1A843B8A" w14:textId="77777777" w:rsidR="001A7FD0" w:rsidRDefault="001A7FD0" w:rsidP="00BD2B4E">
            <w:pPr>
              <w:pStyle w:val="Flietext"/>
              <w:spacing w:after="240" w:line="360" w:lineRule="auto"/>
            </w:pPr>
          </w:p>
        </w:tc>
      </w:tr>
      <w:tr w:rsidR="001A7FD0" w14:paraId="74FD25D1" w14:textId="77777777" w:rsidTr="001A7FD0">
        <w:trPr>
          <w:trHeight w:val="851"/>
        </w:trPr>
        <w:tc>
          <w:tcPr>
            <w:tcW w:w="2547" w:type="dxa"/>
            <w:vAlign w:val="center"/>
          </w:tcPr>
          <w:p w14:paraId="64FCB4F3" w14:textId="2A6D3B06" w:rsidR="001A7FD0" w:rsidRDefault="001A7FD0" w:rsidP="00BD2B4E">
            <w:pPr>
              <w:pStyle w:val="Flietext"/>
              <w:spacing w:after="240" w:line="360" w:lineRule="auto"/>
            </w:pPr>
            <w:r>
              <w:t>Telefon</w:t>
            </w:r>
          </w:p>
        </w:tc>
        <w:tc>
          <w:tcPr>
            <w:tcW w:w="6117" w:type="dxa"/>
            <w:vAlign w:val="center"/>
          </w:tcPr>
          <w:p w14:paraId="4DB6B2FB" w14:textId="77777777" w:rsidR="001A7FD0" w:rsidRDefault="001A7FD0" w:rsidP="00BD2B4E">
            <w:pPr>
              <w:pStyle w:val="Flietext"/>
              <w:spacing w:after="240" w:line="360" w:lineRule="auto"/>
            </w:pPr>
          </w:p>
        </w:tc>
      </w:tr>
      <w:tr w:rsidR="001A7FD0" w14:paraId="33F75D70" w14:textId="77777777" w:rsidTr="001A7FD0">
        <w:trPr>
          <w:trHeight w:val="851"/>
        </w:trPr>
        <w:tc>
          <w:tcPr>
            <w:tcW w:w="2547" w:type="dxa"/>
            <w:vAlign w:val="center"/>
          </w:tcPr>
          <w:p w14:paraId="2EA0AC93" w14:textId="4076E21C" w:rsidR="001A7FD0" w:rsidRDefault="001A7FD0" w:rsidP="00BD2B4E">
            <w:pPr>
              <w:pStyle w:val="Flietext"/>
              <w:spacing w:after="240" w:line="360" w:lineRule="auto"/>
            </w:pPr>
            <w:r>
              <w:t>Mail</w:t>
            </w:r>
          </w:p>
        </w:tc>
        <w:tc>
          <w:tcPr>
            <w:tcW w:w="6117" w:type="dxa"/>
            <w:vAlign w:val="center"/>
          </w:tcPr>
          <w:p w14:paraId="650961BC" w14:textId="77777777" w:rsidR="001A7FD0" w:rsidRDefault="001A7FD0" w:rsidP="00BD2B4E">
            <w:pPr>
              <w:pStyle w:val="Flietext"/>
              <w:spacing w:after="240" w:line="360" w:lineRule="auto"/>
            </w:pPr>
          </w:p>
        </w:tc>
      </w:tr>
    </w:tbl>
    <w:p w14:paraId="7835102C" w14:textId="0995FF2A" w:rsidR="00F8098D" w:rsidRDefault="00BD2B4E" w:rsidP="00BD2B4E">
      <w:pPr>
        <w:pStyle w:val="Flietext"/>
        <w:spacing w:after="240" w:line="360" w:lineRule="auto"/>
        <w:jc w:val="both"/>
      </w:pPr>
      <w:r>
        <w:t>b</w:t>
      </w:r>
      <w:r w:rsidR="001A7FD0">
        <w:t>estätigt, dass unten angeführte*r Antragsteller*in über keinerlei Abstellmöglichkeit</w:t>
      </w:r>
      <w:r w:rsidR="00F77077">
        <w:t xml:space="preserve"> eines Kraftfahrzeuges</w:t>
      </w:r>
      <w:r w:rsidR="001A7FD0">
        <w:t xml:space="preserve"> an der angegebenen Adresse verfügt</w:t>
      </w:r>
      <w:r>
        <w:t xml:space="preserve"> und auch die Möglichkeit der </w:t>
      </w:r>
      <w:r w:rsidR="00F77077">
        <w:br/>
      </w:r>
      <w:r>
        <w:t xml:space="preserve">Anmietung einer solchen ausgeschlossen ist. </w:t>
      </w:r>
    </w:p>
    <w:p w14:paraId="0D0ED114" w14:textId="2DF52396" w:rsidR="00BD2B4E" w:rsidRPr="00F8098D" w:rsidRDefault="00E631FD" w:rsidP="00BD2B4E">
      <w:pPr>
        <w:pStyle w:val="Flietext"/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Dauerparkberechtigungs-Inhaber*in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2"/>
        <w:gridCol w:w="2941"/>
        <w:gridCol w:w="1276"/>
        <w:gridCol w:w="425"/>
        <w:gridCol w:w="1134"/>
        <w:gridCol w:w="1156"/>
      </w:tblGrid>
      <w:tr w:rsidR="00F8098D" w14:paraId="0849F53F" w14:textId="77777777" w:rsidTr="00F77077">
        <w:tc>
          <w:tcPr>
            <w:tcW w:w="1732" w:type="dxa"/>
          </w:tcPr>
          <w:p w14:paraId="0246476E" w14:textId="6A472EE4" w:rsidR="00F8098D" w:rsidRDefault="00F8098D" w:rsidP="00BD2B4E">
            <w:pPr>
              <w:pStyle w:val="Flietext"/>
              <w:spacing w:after="240" w:line="360" w:lineRule="auto"/>
              <w:jc w:val="both"/>
            </w:pPr>
            <w:r>
              <w:t>Familienname</w:t>
            </w:r>
          </w:p>
        </w:tc>
        <w:tc>
          <w:tcPr>
            <w:tcW w:w="4217" w:type="dxa"/>
            <w:gridSpan w:val="2"/>
          </w:tcPr>
          <w:p w14:paraId="6D7E558B" w14:textId="77777777" w:rsidR="00F8098D" w:rsidRDefault="00F8098D" w:rsidP="00BD2B4E">
            <w:pPr>
              <w:pStyle w:val="Flietext"/>
              <w:spacing w:after="240" w:line="360" w:lineRule="auto"/>
              <w:jc w:val="both"/>
            </w:pPr>
          </w:p>
        </w:tc>
        <w:tc>
          <w:tcPr>
            <w:tcW w:w="1559" w:type="dxa"/>
            <w:gridSpan w:val="2"/>
          </w:tcPr>
          <w:p w14:paraId="22A49794" w14:textId="30499EF8" w:rsidR="00F8098D" w:rsidRDefault="00F8098D" w:rsidP="00BD2B4E">
            <w:pPr>
              <w:pStyle w:val="Flietext"/>
              <w:spacing w:after="240" w:line="360" w:lineRule="auto"/>
              <w:jc w:val="both"/>
            </w:pPr>
            <w:r>
              <w:t>Akad. Grad</w:t>
            </w:r>
          </w:p>
        </w:tc>
        <w:tc>
          <w:tcPr>
            <w:tcW w:w="1156" w:type="dxa"/>
          </w:tcPr>
          <w:p w14:paraId="1F57D9C4" w14:textId="77777777" w:rsidR="00F8098D" w:rsidRDefault="00F8098D" w:rsidP="00BD2B4E">
            <w:pPr>
              <w:pStyle w:val="Flietext"/>
              <w:spacing w:after="240" w:line="360" w:lineRule="auto"/>
              <w:jc w:val="both"/>
            </w:pPr>
          </w:p>
        </w:tc>
      </w:tr>
      <w:tr w:rsidR="00F8098D" w14:paraId="1259E446" w14:textId="77777777" w:rsidTr="00297004">
        <w:tc>
          <w:tcPr>
            <w:tcW w:w="1732" w:type="dxa"/>
          </w:tcPr>
          <w:p w14:paraId="1852187A" w14:textId="13B71CD8" w:rsidR="00F8098D" w:rsidRDefault="00F8098D" w:rsidP="00BD2B4E">
            <w:pPr>
              <w:pStyle w:val="Flietext"/>
              <w:spacing w:after="240" w:line="360" w:lineRule="auto"/>
              <w:jc w:val="both"/>
            </w:pPr>
            <w:r>
              <w:t>Vorname</w:t>
            </w:r>
          </w:p>
        </w:tc>
        <w:tc>
          <w:tcPr>
            <w:tcW w:w="6932" w:type="dxa"/>
            <w:gridSpan w:val="5"/>
          </w:tcPr>
          <w:p w14:paraId="267C8729" w14:textId="77777777" w:rsidR="00F8098D" w:rsidRDefault="00F8098D" w:rsidP="00BD2B4E">
            <w:pPr>
              <w:pStyle w:val="Flietext"/>
              <w:spacing w:after="240" w:line="360" w:lineRule="auto"/>
              <w:jc w:val="both"/>
            </w:pPr>
          </w:p>
        </w:tc>
      </w:tr>
      <w:tr w:rsidR="00F8098D" w14:paraId="18AE4E40" w14:textId="77777777" w:rsidTr="00F77077">
        <w:tc>
          <w:tcPr>
            <w:tcW w:w="1732" w:type="dxa"/>
          </w:tcPr>
          <w:p w14:paraId="1D9703A2" w14:textId="5475E4E6" w:rsidR="00F8098D" w:rsidRDefault="00F8098D" w:rsidP="00BD2B4E">
            <w:pPr>
              <w:pStyle w:val="Flietext"/>
              <w:spacing w:after="240" w:line="360" w:lineRule="auto"/>
              <w:jc w:val="both"/>
            </w:pPr>
            <w:r>
              <w:t>Geburtsdatum</w:t>
            </w:r>
          </w:p>
        </w:tc>
        <w:tc>
          <w:tcPr>
            <w:tcW w:w="2941" w:type="dxa"/>
          </w:tcPr>
          <w:p w14:paraId="45732C27" w14:textId="77777777" w:rsidR="00F8098D" w:rsidRDefault="00F8098D" w:rsidP="00BD2B4E">
            <w:pPr>
              <w:pStyle w:val="Flietext"/>
              <w:spacing w:after="240" w:line="360" w:lineRule="auto"/>
              <w:jc w:val="both"/>
            </w:pPr>
          </w:p>
        </w:tc>
        <w:tc>
          <w:tcPr>
            <w:tcW w:w="1276" w:type="dxa"/>
          </w:tcPr>
          <w:p w14:paraId="6E71A6E3" w14:textId="45985BAD" w:rsidR="00F8098D" w:rsidRDefault="00F8098D" w:rsidP="00BD2B4E">
            <w:pPr>
              <w:pStyle w:val="Flietext"/>
              <w:spacing w:after="240" w:line="360" w:lineRule="auto"/>
              <w:jc w:val="both"/>
            </w:pPr>
            <w:r>
              <w:rPr>
                <w:rFonts w:cs="Arial"/>
              </w:rPr>
              <w:t>□</w:t>
            </w:r>
            <w:r>
              <w:t xml:space="preserve"> Weiblich</w:t>
            </w:r>
          </w:p>
        </w:tc>
        <w:tc>
          <w:tcPr>
            <w:tcW w:w="1559" w:type="dxa"/>
            <w:gridSpan w:val="2"/>
          </w:tcPr>
          <w:p w14:paraId="191C40B0" w14:textId="2C246950" w:rsidR="00F8098D" w:rsidRDefault="00F8098D" w:rsidP="00BD2B4E">
            <w:pPr>
              <w:pStyle w:val="Flietext"/>
              <w:spacing w:after="240" w:line="360" w:lineRule="auto"/>
              <w:jc w:val="both"/>
            </w:pPr>
            <w:r>
              <w:rPr>
                <w:rFonts w:cs="Arial"/>
              </w:rPr>
              <w:t>□</w:t>
            </w:r>
            <w:r>
              <w:t xml:space="preserve"> </w:t>
            </w:r>
            <w:r>
              <w:t>Männlich</w:t>
            </w:r>
          </w:p>
        </w:tc>
        <w:tc>
          <w:tcPr>
            <w:tcW w:w="1156" w:type="dxa"/>
          </w:tcPr>
          <w:p w14:paraId="6BEA5AE7" w14:textId="0BE8E9C6" w:rsidR="00F8098D" w:rsidRDefault="00F8098D" w:rsidP="00BD2B4E">
            <w:pPr>
              <w:pStyle w:val="Flietext"/>
              <w:spacing w:after="240" w:line="360" w:lineRule="auto"/>
              <w:jc w:val="both"/>
            </w:pPr>
            <w:r>
              <w:rPr>
                <w:rFonts w:cs="Arial"/>
              </w:rPr>
              <w:t>□</w:t>
            </w:r>
            <w:r>
              <w:t xml:space="preserve"> </w:t>
            </w:r>
            <w:r>
              <w:t>Divers</w:t>
            </w:r>
          </w:p>
        </w:tc>
      </w:tr>
      <w:tr w:rsidR="00F8098D" w14:paraId="1C6B6DA2" w14:textId="77777777" w:rsidTr="00F13ED9">
        <w:tc>
          <w:tcPr>
            <w:tcW w:w="8664" w:type="dxa"/>
            <w:gridSpan w:val="6"/>
          </w:tcPr>
          <w:p w14:paraId="6576DF8F" w14:textId="7D622E67" w:rsidR="00F8098D" w:rsidRDefault="00F77077" w:rsidP="00BD2B4E">
            <w:pPr>
              <w:pStyle w:val="Flietext"/>
              <w:spacing w:after="240" w:line="360" w:lineRule="auto"/>
              <w:jc w:val="both"/>
            </w:pPr>
            <w:r>
              <w:lastRenderedPageBreak/>
              <w:t>Die folgende Adresse ist der Hauptwohnsitz in der Stadt Linz</w:t>
            </w:r>
          </w:p>
        </w:tc>
      </w:tr>
      <w:tr w:rsidR="00F77077" w14:paraId="3C327EFB" w14:textId="77777777" w:rsidTr="00F77077">
        <w:tc>
          <w:tcPr>
            <w:tcW w:w="1732" w:type="dxa"/>
          </w:tcPr>
          <w:p w14:paraId="25DF382E" w14:textId="0BB686DE" w:rsidR="00F77077" w:rsidRDefault="00F77077" w:rsidP="00BD2B4E">
            <w:pPr>
              <w:pStyle w:val="Flietext"/>
              <w:spacing w:after="240" w:line="360" w:lineRule="auto"/>
              <w:jc w:val="both"/>
            </w:pPr>
            <w:r>
              <w:t>Straße</w:t>
            </w:r>
            <w:r>
              <w:br/>
            </w:r>
          </w:p>
        </w:tc>
        <w:tc>
          <w:tcPr>
            <w:tcW w:w="2941" w:type="dxa"/>
          </w:tcPr>
          <w:p w14:paraId="496484E1" w14:textId="77777777" w:rsidR="00F77077" w:rsidRDefault="00F77077" w:rsidP="00BD2B4E">
            <w:pPr>
              <w:pStyle w:val="Flietext"/>
              <w:spacing w:after="240" w:line="360" w:lineRule="auto"/>
              <w:jc w:val="both"/>
            </w:pPr>
          </w:p>
        </w:tc>
        <w:tc>
          <w:tcPr>
            <w:tcW w:w="1701" w:type="dxa"/>
            <w:gridSpan w:val="2"/>
          </w:tcPr>
          <w:p w14:paraId="2F5C5990" w14:textId="0B749102" w:rsidR="00F77077" w:rsidRDefault="00F77077" w:rsidP="00BD2B4E">
            <w:pPr>
              <w:pStyle w:val="Flietext"/>
              <w:spacing w:after="240" w:line="360" w:lineRule="auto"/>
              <w:jc w:val="both"/>
            </w:pPr>
            <w:r>
              <w:t>Hausnummer</w:t>
            </w:r>
          </w:p>
        </w:tc>
        <w:tc>
          <w:tcPr>
            <w:tcW w:w="2290" w:type="dxa"/>
            <w:gridSpan w:val="2"/>
          </w:tcPr>
          <w:p w14:paraId="5273B6A3" w14:textId="77777777" w:rsidR="00F77077" w:rsidRDefault="00F77077" w:rsidP="00BD2B4E">
            <w:pPr>
              <w:pStyle w:val="Flietext"/>
              <w:spacing w:after="240" w:line="360" w:lineRule="auto"/>
              <w:jc w:val="both"/>
            </w:pPr>
          </w:p>
        </w:tc>
      </w:tr>
      <w:tr w:rsidR="00F77077" w14:paraId="5D5E21C1" w14:textId="77777777" w:rsidTr="00F77077">
        <w:tc>
          <w:tcPr>
            <w:tcW w:w="1732" w:type="dxa"/>
          </w:tcPr>
          <w:p w14:paraId="36741D85" w14:textId="5D722D28" w:rsidR="00F77077" w:rsidRDefault="00F77077" w:rsidP="00BD2B4E">
            <w:pPr>
              <w:pStyle w:val="Flietext"/>
              <w:spacing w:after="240" w:line="360" w:lineRule="auto"/>
              <w:jc w:val="both"/>
            </w:pPr>
            <w:r>
              <w:t>Postleitzahl</w:t>
            </w:r>
          </w:p>
        </w:tc>
        <w:tc>
          <w:tcPr>
            <w:tcW w:w="2941" w:type="dxa"/>
          </w:tcPr>
          <w:p w14:paraId="1F9D477E" w14:textId="77777777" w:rsidR="00F77077" w:rsidRDefault="00F77077" w:rsidP="00BD2B4E">
            <w:pPr>
              <w:pStyle w:val="Flietext"/>
              <w:spacing w:after="240" w:line="360" w:lineRule="auto"/>
              <w:jc w:val="both"/>
            </w:pPr>
          </w:p>
        </w:tc>
        <w:tc>
          <w:tcPr>
            <w:tcW w:w="1701" w:type="dxa"/>
            <w:gridSpan w:val="2"/>
          </w:tcPr>
          <w:p w14:paraId="6FCC6DE2" w14:textId="534ECD4B" w:rsidR="00F77077" w:rsidRDefault="00F77077" w:rsidP="00BD2B4E">
            <w:pPr>
              <w:pStyle w:val="Flietext"/>
              <w:spacing w:after="240" w:line="360" w:lineRule="auto"/>
              <w:jc w:val="both"/>
            </w:pPr>
            <w:r>
              <w:t>Ort, Land</w:t>
            </w:r>
          </w:p>
        </w:tc>
        <w:tc>
          <w:tcPr>
            <w:tcW w:w="2290" w:type="dxa"/>
            <w:gridSpan w:val="2"/>
          </w:tcPr>
          <w:p w14:paraId="762AA739" w14:textId="0CA05605" w:rsidR="00F77077" w:rsidRDefault="00F77077" w:rsidP="00BD2B4E">
            <w:pPr>
              <w:pStyle w:val="Flietext"/>
              <w:spacing w:after="240" w:line="360" w:lineRule="auto"/>
              <w:jc w:val="both"/>
            </w:pPr>
          </w:p>
        </w:tc>
      </w:tr>
    </w:tbl>
    <w:p w14:paraId="13ECE111" w14:textId="77777777" w:rsidR="00BD2B4E" w:rsidRDefault="00BD2B4E" w:rsidP="00BD2B4E">
      <w:pPr>
        <w:pStyle w:val="Flietext"/>
        <w:spacing w:after="240" w:line="360" w:lineRule="auto"/>
        <w:jc w:val="both"/>
      </w:pPr>
    </w:p>
    <w:p w14:paraId="3447ABD6" w14:textId="3496760F" w:rsidR="00F8098D" w:rsidRDefault="00F8098D" w:rsidP="00BD2B4E">
      <w:pPr>
        <w:pStyle w:val="Flietext"/>
        <w:spacing w:after="240" w:line="360" w:lineRule="auto"/>
        <w:jc w:val="both"/>
      </w:pPr>
      <w:r>
        <w:t>Datum, Stempel und Unterschrift</w:t>
      </w:r>
    </w:p>
    <w:p w14:paraId="13A7E4CB" w14:textId="77777777" w:rsidR="00F8098D" w:rsidRDefault="00F8098D" w:rsidP="00BD2B4E">
      <w:pPr>
        <w:pStyle w:val="Flietext"/>
        <w:spacing w:after="240" w:line="360" w:lineRule="auto"/>
        <w:jc w:val="both"/>
      </w:pPr>
    </w:p>
    <w:p w14:paraId="61EC5BEF" w14:textId="35536AB0" w:rsidR="00F8098D" w:rsidRDefault="00F8098D" w:rsidP="00BD2B4E">
      <w:pPr>
        <w:pStyle w:val="Flietext"/>
        <w:spacing w:after="240"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FFAA51" w14:textId="77777777" w:rsidR="00F77077" w:rsidRDefault="00F77077" w:rsidP="00BD2B4E">
      <w:pPr>
        <w:pStyle w:val="Flietext"/>
        <w:spacing w:after="240" w:line="360" w:lineRule="auto"/>
        <w:jc w:val="both"/>
        <w:rPr>
          <w:u w:val="single"/>
        </w:rPr>
      </w:pPr>
    </w:p>
    <w:p w14:paraId="13BC4597" w14:textId="77777777" w:rsidR="00E631FD" w:rsidRDefault="00E631FD" w:rsidP="00BD2B4E">
      <w:pPr>
        <w:pStyle w:val="Flietext"/>
        <w:spacing w:after="240" w:line="360" w:lineRule="auto"/>
        <w:jc w:val="both"/>
        <w:rPr>
          <w:u w:val="single"/>
        </w:rPr>
      </w:pPr>
    </w:p>
    <w:p w14:paraId="3085E465" w14:textId="77777777" w:rsidR="00E631FD" w:rsidRDefault="00E631FD" w:rsidP="00BD2B4E">
      <w:pPr>
        <w:pStyle w:val="Flietext"/>
        <w:spacing w:after="240" w:line="360" w:lineRule="auto"/>
        <w:jc w:val="both"/>
        <w:rPr>
          <w:u w:val="single"/>
        </w:rPr>
      </w:pPr>
    </w:p>
    <w:p w14:paraId="26E068D8" w14:textId="77777777" w:rsidR="00E631FD" w:rsidRDefault="00E631FD" w:rsidP="00BD2B4E">
      <w:pPr>
        <w:pStyle w:val="Flietext"/>
        <w:spacing w:after="240" w:line="360" w:lineRule="auto"/>
        <w:jc w:val="both"/>
        <w:rPr>
          <w:u w:val="single"/>
        </w:rPr>
      </w:pPr>
    </w:p>
    <w:p w14:paraId="3E3C0B63" w14:textId="77777777" w:rsidR="00E631FD" w:rsidRDefault="00E631FD" w:rsidP="00BD2B4E">
      <w:pPr>
        <w:pStyle w:val="Flietext"/>
        <w:spacing w:after="240" w:line="360" w:lineRule="auto"/>
        <w:jc w:val="both"/>
        <w:rPr>
          <w:u w:val="single"/>
        </w:rPr>
      </w:pPr>
    </w:p>
    <w:p w14:paraId="77B13868" w14:textId="77777777" w:rsidR="00E631FD" w:rsidRDefault="00E631FD" w:rsidP="00BD2B4E">
      <w:pPr>
        <w:pStyle w:val="Flietext"/>
        <w:spacing w:after="240" w:line="360" w:lineRule="auto"/>
        <w:jc w:val="both"/>
        <w:rPr>
          <w:u w:val="single"/>
        </w:rPr>
      </w:pPr>
    </w:p>
    <w:p w14:paraId="02E532C3" w14:textId="77777777" w:rsidR="00E631FD" w:rsidRDefault="00E631FD" w:rsidP="00BD2B4E">
      <w:pPr>
        <w:pStyle w:val="Flietext"/>
        <w:spacing w:after="240" w:line="360" w:lineRule="auto"/>
        <w:jc w:val="both"/>
        <w:rPr>
          <w:u w:val="single"/>
        </w:rPr>
      </w:pPr>
    </w:p>
    <w:p w14:paraId="11B3EC5A" w14:textId="77777777" w:rsidR="00E631FD" w:rsidRDefault="00E631FD" w:rsidP="00BD2B4E">
      <w:pPr>
        <w:pStyle w:val="Flietext"/>
        <w:spacing w:after="240" w:line="360" w:lineRule="auto"/>
        <w:jc w:val="both"/>
        <w:rPr>
          <w:u w:val="single"/>
        </w:rPr>
      </w:pPr>
    </w:p>
    <w:p w14:paraId="5121D546" w14:textId="77777777" w:rsidR="00F77077" w:rsidRPr="00E631FD" w:rsidRDefault="00F77077" w:rsidP="00F77077">
      <w:pPr>
        <w:pStyle w:val="Flietext"/>
        <w:spacing w:before="0" w:line="240" w:lineRule="auto"/>
        <w:jc w:val="both"/>
        <w:rPr>
          <w:b/>
          <w:bCs/>
        </w:rPr>
      </w:pPr>
      <w:r w:rsidRPr="00E631FD">
        <w:rPr>
          <w:b/>
          <w:bCs/>
        </w:rPr>
        <w:t xml:space="preserve">Informationen zum Datenschutz: </w:t>
      </w:r>
    </w:p>
    <w:p w14:paraId="009DD424" w14:textId="77777777" w:rsidR="00F77077" w:rsidRDefault="00F77077" w:rsidP="00F77077">
      <w:pPr>
        <w:pStyle w:val="Flietext"/>
        <w:spacing w:before="0" w:line="240" w:lineRule="auto"/>
        <w:jc w:val="both"/>
      </w:pPr>
      <w:r w:rsidRPr="00F77077">
        <w:t xml:space="preserve">Die von Ihnen bekanntgegebenen Daten werden </w:t>
      </w:r>
    </w:p>
    <w:p w14:paraId="4E49BE89" w14:textId="2DB2571C" w:rsidR="00F77077" w:rsidRDefault="00F77077" w:rsidP="00E631FD">
      <w:pPr>
        <w:pStyle w:val="Flietext"/>
        <w:numPr>
          <w:ilvl w:val="0"/>
          <w:numId w:val="6"/>
        </w:numPr>
        <w:spacing w:before="0" w:line="240" w:lineRule="auto"/>
        <w:jc w:val="both"/>
      </w:pPr>
      <w:r w:rsidRPr="00F77077">
        <w:t xml:space="preserve">im Magistrat Linz über einen Zeitraum von </w:t>
      </w:r>
      <w:r w:rsidR="00E631FD">
        <w:t>7</w:t>
      </w:r>
      <w:r w:rsidRPr="00F77077">
        <w:t xml:space="preserve"> Jahren nach Ablauf der Gültigkeit d</w:t>
      </w:r>
      <w:r w:rsidR="00E631FD">
        <w:t xml:space="preserve">er </w:t>
      </w:r>
      <w:r w:rsidRPr="00F77077">
        <w:t xml:space="preserve">Bewohnerparkkarte gespeichert. </w:t>
      </w:r>
    </w:p>
    <w:p w14:paraId="03AEE189" w14:textId="77777777" w:rsidR="00E631FD" w:rsidRDefault="00E631FD" w:rsidP="00F77077">
      <w:pPr>
        <w:pStyle w:val="Flietext"/>
        <w:spacing w:before="0" w:line="240" w:lineRule="auto"/>
        <w:jc w:val="both"/>
      </w:pPr>
    </w:p>
    <w:p w14:paraId="141ED122" w14:textId="0D2947A9" w:rsidR="00F77077" w:rsidRDefault="00F77077" w:rsidP="00F77077">
      <w:pPr>
        <w:pStyle w:val="Flietext"/>
        <w:spacing w:before="0" w:line="240" w:lineRule="auto"/>
        <w:jc w:val="both"/>
      </w:pPr>
      <w:r w:rsidRPr="00F77077">
        <w:t xml:space="preserve">Im Zusammenhang mit der Verwendung Ihrer personenbezogenen Daten haben Sie das Recht auf Auskunft, Richtigstellung, Löschung, Einschränkung der Verarbeitung, Datenübertragung sowie das Recht Beschwerde bei der Datenschutzbehörde zu erheben. </w:t>
      </w:r>
    </w:p>
    <w:p w14:paraId="42E66B1D" w14:textId="77777777" w:rsidR="00E631FD" w:rsidRDefault="00E631FD" w:rsidP="00F77077">
      <w:pPr>
        <w:pStyle w:val="Flietext"/>
        <w:spacing w:before="0" w:line="240" w:lineRule="auto"/>
        <w:jc w:val="both"/>
      </w:pPr>
    </w:p>
    <w:p w14:paraId="12B7127F" w14:textId="670EEEA7" w:rsidR="00F77077" w:rsidRDefault="00F77077" w:rsidP="00F77077">
      <w:pPr>
        <w:pStyle w:val="Flietext"/>
        <w:spacing w:before="0" w:line="240" w:lineRule="auto"/>
        <w:jc w:val="both"/>
      </w:pPr>
      <w:r w:rsidRPr="00F77077">
        <w:t xml:space="preserve">Kontaktdaten des Datenschutzbeauftragten: </w:t>
      </w:r>
    </w:p>
    <w:p w14:paraId="44A2E86D" w14:textId="7D49C929" w:rsidR="00F77077" w:rsidRPr="00F77077" w:rsidRDefault="00F77077" w:rsidP="00F77077">
      <w:pPr>
        <w:pStyle w:val="Flietext"/>
        <w:spacing w:before="0" w:line="240" w:lineRule="auto"/>
        <w:jc w:val="both"/>
      </w:pPr>
      <w:r w:rsidRPr="00F77077">
        <w:t xml:space="preserve">Tel.: 0732 7070, E-Mail: </w:t>
      </w:r>
      <w:proofErr w:type="spellStart"/>
      <w:r w:rsidRPr="00F77077">
        <w:t>datenschutz@mag.linz.a</w:t>
      </w:r>
      <w:proofErr w:type="spellEnd"/>
    </w:p>
    <w:sectPr w:rsidR="00F77077" w:rsidRPr="00F77077" w:rsidSect="001A7FD0">
      <w:footerReference w:type="default" r:id="rId7"/>
      <w:headerReference w:type="first" r:id="rId8"/>
      <w:footerReference w:type="first" r:id="rId9"/>
      <w:pgSz w:w="11906" w:h="16838" w:code="9"/>
      <w:pgMar w:top="1985" w:right="2098" w:bottom="1701" w:left="1134" w:header="737" w:footer="8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7AB0" w14:textId="77777777" w:rsidR="00A42052" w:rsidRDefault="00A42052">
      <w:r>
        <w:separator/>
      </w:r>
    </w:p>
  </w:endnote>
  <w:endnote w:type="continuationSeparator" w:id="0">
    <w:p w14:paraId="2DA9F852" w14:textId="77777777" w:rsidR="00A42052" w:rsidRDefault="00A4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eGothic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0924" w14:textId="77777777" w:rsidR="00561AEA" w:rsidRDefault="00561AEA">
    <w:pPr>
      <w:pStyle w:val="Fuzeile"/>
      <w:ind w:right="-965"/>
      <w:jc w:val="center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25AFA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631C" w14:textId="77777777" w:rsidR="00DA14F8" w:rsidRPr="00AE6BBA" w:rsidRDefault="00D55687" w:rsidP="00284B9F">
    <w:pPr>
      <w:pStyle w:val="CDFuzeileS1"/>
    </w:pPr>
    <w:r w:rsidRPr="00AE6BBA">
      <w:t>Magistrat der</w:t>
    </w:r>
    <w:r>
      <w:tab/>
      <w:t xml:space="preserve">Hauptstraße 1 – 5, </w:t>
    </w:r>
    <w:r w:rsidR="008B0A3B">
      <w:t xml:space="preserve">Standort </w:t>
    </w:r>
    <w:proofErr w:type="spellStart"/>
    <w:r w:rsidR="008B0A3B">
      <w:t>Gruberstraße</w:t>
    </w:r>
    <w:proofErr w:type="spellEnd"/>
  </w:p>
  <w:p w14:paraId="7CB2FF43" w14:textId="77777777" w:rsidR="00DA14F8" w:rsidRPr="00AE6BBA" w:rsidRDefault="00D55687" w:rsidP="00284B9F">
    <w:pPr>
      <w:pStyle w:val="CDFuzeileS1"/>
    </w:pPr>
    <w:r w:rsidRPr="00AE6BBA">
      <w:t>Lande</w:t>
    </w:r>
    <w:r>
      <w:t>shauptstadt Linz</w:t>
    </w:r>
    <w:r>
      <w:tab/>
      <w:t>4041 Linz</w:t>
    </w:r>
  </w:p>
  <w:p w14:paraId="79F7A23A" w14:textId="77777777" w:rsidR="00DA14F8" w:rsidRPr="00AE6BBA" w:rsidRDefault="00D55687" w:rsidP="00284B9F">
    <w:pPr>
      <w:pStyle w:val="CDFuzeileS1"/>
    </w:pPr>
    <w:r>
      <w:t>Parkraum</w:t>
    </w:r>
    <w:r w:rsidR="008B0A3B">
      <w:t>management</w:t>
    </w:r>
    <w:r>
      <w:tab/>
      <w:t>parkservice@mag.linz.at</w:t>
    </w:r>
  </w:p>
  <w:p w14:paraId="2C1772B3" w14:textId="77777777" w:rsidR="00DA14F8" w:rsidRPr="00284B9F" w:rsidRDefault="00D55687" w:rsidP="00284B9F">
    <w:pPr>
      <w:pStyle w:val="CDFuzeileS1"/>
    </w:pPr>
    <w:r>
      <w:tab/>
    </w:r>
    <w:r w:rsidRPr="002439F1">
      <w:t>+43 732 7070</w:t>
    </w:r>
    <w:r>
      <w:t xml:space="preserve"> 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E49B" w14:textId="77777777" w:rsidR="00A42052" w:rsidRDefault="00A42052">
      <w:r>
        <w:separator/>
      </w:r>
    </w:p>
  </w:footnote>
  <w:footnote w:type="continuationSeparator" w:id="0">
    <w:p w14:paraId="17AE1913" w14:textId="77777777" w:rsidR="00A42052" w:rsidRDefault="00A4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8102" w14:textId="77777777" w:rsidR="00561AEA" w:rsidRDefault="00561AEA"/>
  <w:p w14:paraId="2FC1E525" w14:textId="77777777" w:rsidR="00DA14F8" w:rsidRDefault="00D55687" w:rsidP="009D3314">
    <w:pPr>
      <w:pStyle w:val="KopfDienststelle"/>
      <w:spacing w:before="120" w:line="240" w:lineRule="auto"/>
      <w:rPr>
        <w:rFonts w:cs="Arial"/>
        <w:szCs w:val="28"/>
      </w:rPr>
    </w:pPr>
    <w:r w:rsidRPr="00AD282F">
      <w:rPr>
        <w:rFonts w:cs="Arial"/>
        <w:szCs w:val="28"/>
        <w:lang w:eastAsia="de-AT"/>
      </w:rPr>
      <w:drawing>
        <wp:anchor distT="0" distB="0" distL="114300" distR="114300" simplePos="0" relativeHeight="251661312" behindDoc="0" locked="0" layoutInCell="1" allowOverlap="1" wp14:anchorId="5EA34B59" wp14:editId="398E8C05">
          <wp:simplePos x="0" y="0"/>
          <wp:positionH relativeFrom="column">
            <wp:posOffset>3166225</wp:posOffset>
          </wp:positionH>
          <wp:positionV relativeFrom="paragraph">
            <wp:posOffset>-180471</wp:posOffset>
          </wp:positionV>
          <wp:extent cx="2947670" cy="470535"/>
          <wp:effectExtent l="0" t="0" r="5080" b="5715"/>
          <wp:wrapNone/>
          <wp:docPr id="1610612733" name="Grafik 6" descr="C:\Lokale Dateien\PaRK\Linz_CD_Logo__Linz_AbgabenundSteuer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Lokale Dateien\PaRK\Linz_CD_Logo__Linz_AbgabenundSteuer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67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8097DB" w14:textId="77777777" w:rsidR="00DA14F8" w:rsidRPr="00A064BC" w:rsidRDefault="00D55687" w:rsidP="009D3314">
    <w:pPr>
      <w:pStyle w:val="KopfDienststelle"/>
      <w:spacing w:before="0" w:after="300" w:line="240" w:lineRule="auto"/>
      <w:rPr>
        <w:rFonts w:cs="Arial"/>
        <w:sz w:val="22"/>
        <w:szCs w:val="22"/>
      </w:rPr>
    </w:pPr>
    <w:r w:rsidRPr="00A064BC">
      <w:rPr>
        <w:rFonts w:cs="Arial"/>
        <w:sz w:val="22"/>
        <w:szCs w:val="22"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9E6ADE" wp14:editId="54769253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161061273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9BF4E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xlFwIAAC8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MO0jGUXAgAALwQAAA4AAAAAAAAAAAAAAAAALgIAAGRycy9lMm9Eb2MueG1sUEsBAi0AFAAGAAgA&#10;AAAhAJ7CkLXcAAAACQEAAA8AAAAAAAAAAAAAAAAAcQQAAGRycy9kb3ducmV2LnhtbFBLBQYAAAAA&#10;BAAEAPMAAAB6BQAAAAA=&#10;" o:allowincell="f">
              <w10:wrap anchorx="page" anchory="page"/>
            </v:line>
          </w:pict>
        </mc:Fallback>
      </mc:AlternateContent>
    </w:r>
    <w:r w:rsidRPr="00A064BC">
      <w:rPr>
        <w:rFonts w:cs="Arial"/>
        <w:sz w:val="22"/>
        <w:szCs w:val="22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D86586" wp14:editId="7FBBAAAE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161061273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AC7D4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OdFwIAAC8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5D4"/>
    <w:multiLevelType w:val="hybridMultilevel"/>
    <w:tmpl w:val="45BE044A"/>
    <w:lvl w:ilvl="0" w:tplc="DABC1D82">
      <w:start w:val="1"/>
      <w:numFmt w:val="upperRoman"/>
      <w:lvlText w:val="%1."/>
      <w:lvlJc w:val="left"/>
      <w:pPr>
        <w:ind w:left="1080" w:hanging="720"/>
      </w:pPr>
      <w:rPr>
        <w:rFonts w:ascii="TradeGothic" w:hAnsi="TradeGothic"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631B"/>
    <w:multiLevelType w:val="hybridMultilevel"/>
    <w:tmpl w:val="89224C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94980"/>
    <w:multiLevelType w:val="singleLevel"/>
    <w:tmpl w:val="0F463478"/>
    <w:lvl w:ilvl="0">
      <w:numFmt w:val="bullet"/>
      <w:pStyle w:val="EinzugPunk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88327271">
    <w:abstractNumId w:val="3"/>
  </w:num>
  <w:num w:numId="2" w16cid:durableId="1890408937">
    <w:abstractNumId w:val="5"/>
  </w:num>
  <w:num w:numId="3" w16cid:durableId="1352997339">
    <w:abstractNumId w:val="4"/>
  </w:num>
  <w:num w:numId="4" w16cid:durableId="1004355986">
    <w:abstractNumId w:val="2"/>
  </w:num>
  <w:num w:numId="5" w16cid:durableId="144127117">
    <w:abstractNumId w:val="0"/>
  </w:num>
  <w:num w:numId="6" w16cid:durableId="12010875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BC"/>
    <w:rsid w:val="00017BB4"/>
    <w:rsid w:val="000202AF"/>
    <w:rsid w:val="000229ED"/>
    <w:rsid w:val="00024AFF"/>
    <w:rsid w:val="00025AFA"/>
    <w:rsid w:val="00055ADF"/>
    <w:rsid w:val="00067BD5"/>
    <w:rsid w:val="0007359E"/>
    <w:rsid w:val="000903D7"/>
    <w:rsid w:val="000B4C22"/>
    <w:rsid w:val="000B562C"/>
    <w:rsid w:val="000D4405"/>
    <w:rsid w:val="000E6787"/>
    <w:rsid w:val="001203F4"/>
    <w:rsid w:val="00166172"/>
    <w:rsid w:val="00196FBC"/>
    <w:rsid w:val="001A7FD0"/>
    <w:rsid w:val="001B5949"/>
    <w:rsid w:val="001C24AD"/>
    <w:rsid w:val="001F368C"/>
    <w:rsid w:val="001F54AC"/>
    <w:rsid w:val="00203FEC"/>
    <w:rsid w:val="00205BCC"/>
    <w:rsid w:val="00213EFE"/>
    <w:rsid w:val="00234818"/>
    <w:rsid w:val="0024029F"/>
    <w:rsid w:val="00252945"/>
    <w:rsid w:val="00277597"/>
    <w:rsid w:val="002B13D2"/>
    <w:rsid w:val="002D2436"/>
    <w:rsid w:val="002F3C0C"/>
    <w:rsid w:val="0031217C"/>
    <w:rsid w:val="00362682"/>
    <w:rsid w:val="0036542E"/>
    <w:rsid w:val="00370A48"/>
    <w:rsid w:val="0037498D"/>
    <w:rsid w:val="003866A4"/>
    <w:rsid w:val="003C4B4D"/>
    <w:rsid w:val="003D7C7B"/>
    <w:rsid w:val="003F524A"/>
    <w:rsid w:val="00416E25"/>
    <w:rsid w:val="00441992"/>
    <w:rsid w:val="00461BB6"/>
    <w:rsid w:val="00470616"/>
    <w:rsid w:val="004743B9"/>
    <w:rsid w:val="00474C06"/>
    <w:rsid w:val="00490FE5"/>
    <w:rsid w:val="00491FFA"/>
    <w:rsid w:val="004968DB"/>
    <w:rsid w:val="004B1941"/>
    <w:rsid w:val="004B625A"/>
    <w:rsid w:val="004E120E"/>
    <w:rsid w:val="0050649A"/>
    <w:rsid w:val="005354E2"/>
    <w:rsid w:val="00547CC4"/>
    <w:rsid w:val="00554615"/>
    <w:rsid w:val="00561AEA"/>
    <w:rsid w:val="0058749A"/>
    <w:rsid w:val="005A1A1C"/>
    <w:rsid w:val="005C60CD"/>
    <w:rsid w:val="00615D33"/>
    <w:rsid w:val="0063726C"/>
    <w:rsid w:val="00677580"/>
    <w:rsid w:val="006B14EA"/>
    <w:rsid w:val="006C7A1B"/>
    <w:rsid w:val="006F33CD"/>
    <w:rsid w:val="007011F6"/>
    <w:rsid w:val="00701917"/>
    <w:rsid w:val="00706936"/>
    <w:rsid w:val="00707384"/>
    <w:rsid w:val="007A590F"/>
    <w:rsid w:val="007B7F73"/>
    <w:rsid w:val="007F4585"/>
    <w:rsid w:val="00813166"/>
    <w:rsid w:val="0082601D"/>
    <w:rsid w:val="0083124B"/>
    <w:rsid w:val="00874E88"/>
    <w:rsid w:val="00874F59"/>
    <w:rsid w:val="00885C94"/>
    <w:rsid w:val="008A76D7"/>
    <w:rsid w:val="008B0452"/>
    <w:rsid w:val="008B0A3B"/>
    <w:rsid w:val="008D2B7C"/>
    <w:rsid w:val="008E2D2B"/>
    <w:rsid w:val="008F0E2A"/>
    <w:rsid w:val="009138EF"/>
    <w:rsid w:val="009155B6"/>
    <w:rsid w:val="00921BE5"/>
    <w:rsid w:val="00937CD7"/>
    <w:rsid w:val="00976115"/>
    <w:rsid w:val="009A525A"/>
    <w:rsid w:val="009C4DF0"/>
    <w:rsid w:val="009C4F59"/>
    <w:rsid w:val="009D7A47"/>
    <w:rsid w:val="009E6E4B"/>
    <w:rsid w:val="00A104E8"/>
    <w:rsid w:val="00A31E7C"/>
    <w:rsid w:val="00A42052"/>
    <w:rsid w:val="00A477F2"/>
    <w:rsid w:val="00A56CF2"/>
    <w:rsid w:val="00A57797"/>
    <w:rsid w:val="00A77D94"/>
    <w:rsid w:val="00A917E5"/>
    <w:rsid w:val="00AA317A"/>
    <w:rsid w:val="00AE5C17"/>
    <w:rsid w:val="00B220DF"/>
    <w:rsid w:val="00B44AA5"/>
    <w:rsid w:val="00B4718C"/>
    <w:rsid w:val="00B8141F"/>
    <w:rsid w:val="00B850B3"/>
    <w:rsid w:val="00B85FE5"/>
    <w:rsid w:val="00B940CA"/>
    <w:rsid w:val="00B97343"/>
    <w:rsid w:val="00BB70E9"/>
    <w:rsid w:val="00BC2BD7"/>
    <w:rsid w:val="00BC3AD3"/>
    <w:rsid w:val="00BD2B4E"/>
    <w:rsid w:val="00BD553B"/>
    <w:rsid w:val="00BD6694"/>
    <w:rsid w:val="00BF1A44"/>
    <w:rsid w:val="00C06E7C"/>
    <w:rsid w:val="00C21477"/>
    <w:rsid w:val="00C748B5"/>
    <w:rsid w:val="00C74E17"/>
    <w:rsid w:val="00C85C48"/>
    <w:rsid w:val="00CA141D"/>
    <w:rsid w:val="00CA58F2"/>
    <w:rsid w:val="00CA5BC2"/>
    <w:rsid w:val="00CB350C"/>
    <w:rsid w:val="00CB3DC5"/>
    <w:rsid w:val="00CC6FB4"/>
    <w:rsid w:val="00CD4099"/>
    <w:rsid w:val="00D07244"/>
    <w:rsid w:val="00D112BA"/>
    <w:rsid w:val="00D34273"/>
    <w:rsid w:val="00D5039D"/>
    <w:rsid w:val="00D55687"/>
    <w:rsid w:val="00D615E9"/>
    <w:rsid w:val="00D8071C"/>
    <w:rsid w:val="00DA14F8"/>
    <w:rsid w:val="00DA1AF7"/>
    <w:rsid w:val="00DC4C69"/>
    <w:rsid w:val="00DF3F94"/>
    <w:rsid w:val="00DF6F56"/>
    <w:rsid w:val="00E025AF"/>
    <w:rsid w:val="00E169E3"/>
    <w:rsid w:val="00E332B6"/>
    <w:rsid w:val="00E553B1"/>
    <w:rsid w:val="00E62719"/>
    <w:rsid w:val="00E631FD"/>
    <w:rsid w:val="00E64AF0"/>
    <w:rsid w:val="00E7466C"/>
    <w:rsid w:val="00E751E4"/>
    <w:rsid w:val="00E75FA8"/>
    <w:rsid w:val="00E777E8"/>
    <w:rsid w:val="00E9411E"/>
    <w:rsid w:val="00EA2937"/>
    <w:rsid w:val="00EA37EB"/>
    <w:rsid w:val="00F203F3"/>
    <w:rsid w:val="00F32A7D"/>
    <w:rsid w:val="00F4238B"/>
    <w:rsid w:val="00F42FEC"/>
    <w:rsid w:val="00F56A37"/>
    <w:rsid w:val="00F77077"/>
    <w:rsid w:val="00F8098D"/>
    <w:rsid w:val="00F86354"/>
    <w:rsid w:val="00F97B94"/>
    <w:rsid w:val="00F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71209F15"/>
  <w15:docId w15:val="{827674E0-A64B-481F-8C0F-46B8537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tabs>
        <w:tab w:val="clear" w:pos="510"/>
        <w:tab w:val="clear" w:pos="851"/>
        <w:tab w:val="clear" w:pos="1191"/>
      </w:tabs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pPr>
      <w:numPr>
        <w:numId w:val="3"/>
      </w:numPr>
      <w:tabs>
        <w:tab w:val="clear" w:pos="530"/>
        <w:tab w:val="left" w:pos="510"/>
      </w:tabs>
    </w:pPr>
  </w:style>
  <w:style w:type="paragraph" w:customStyle="1" w:styleId="EinzugPunkt">
    <w:name w:val="Einzug Punkt"/>
    <w:basedOn w:val="Standard"/>
    <w:pPr>
      <w:numPr>
        <w:numId w:val="4"/>
      </w:numPr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  <w:tab w:val="clear" w:pos="510"/>
        <w:tab w:val="clear" w:pos="851"/>
        <w:tab w:val="clear" w:pos="1191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80808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64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character" w:styleId="Platzhaltertext">
    <w:name w:val="Placeholder Text"/>
    <w:basedOn w:val="Absatz-Standardschriftart"/>
    <w:uiPriority w:val="99"/>
    <w:semiHidden/>
    <w:rsid w:val="00E64AF0"/>
    <w:rPr>
      <w:color w:val="808080"/>
    </w:rPr>
  </w:style>
  <w:style w:type="paragraph" w:styleId="Sprechblasentext">
    <w:name w:val="Balloon Text"/>
    <w:basedOn w:val="Standard"/>
    <w:link w:val="SprechblasentextZchn"/>
    <w:rsid w:val="00E64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4AF0"/>
    <w:rPr>
      <w:rFonts w:ascii="Tahoma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196FBC"/>
    <w:pPr>
      <w:widowControl w:val="0"/>
      <w:tabs>
        <w:tab w:val="clear" w:pos="510"/>
        <w:tab w:val="clear" w:pos="851"/>
        <w:tab w:val="clear" w:pos="1191"/>
        <w:tab w:val="left" w:pos="576"/>
        <w:tab w:val="left" w:pos="5670"/>
      </w:tabs>
      <w:spacing w:line="360" w:lineRule="atLeast"/>
      <w:jc w:val="both"/>
    </w:pPr>
    <w:rPr>
      <w:rFonts w:ascii="TradeGothic" w:hAnsi="TradeGothic"/>
      <w:snapToGrid w:val="0"/>
      <w:lang w:val="de-DE"/>
    </w:rPr>
  </w:style>
  <w:style w:type="character" w:customStyle="1" w:styleId="TextkrperZchn">
    <w:name w:val="Textkörper Zchn"/>
    <w:basedOn w:val="Absatz-Standardschriftart"/>
    <w:link w:val="Textkrper"/>
    <w:rsid w:val="00196FBC"/>
    <w:rPr>
      <w:rFonts w:ascii="TradeGothic" w:hAnsi="TradeGothic"/>
      <w:snapToGrid w:val="0"/>
      <w:sz w:val="22"/>
      <w:lang w:val="de-DE" w:eastAsia="de-DE"/>
    </w:rPr>
  </w:style>
  <w:style w:type="paragraph" w:customStyle="1" w:styleId="CDFuzeileS1">
    <w:name w:val="CD_Fußzeile_S1"/>
    <w:qFormat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54E2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A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IKT00621317/Desktop/Master_Vorlage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Master_Vorlage.dotx</Template>
  <TotalTime>0</TotalTime>
  <Pages>2</Pages>
  <Words>147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Linz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2025-07-09T10:15:00Z</dcterms:created>
  <dc:creator>www.linz.at / Service A-Z</dc:creator>
  <cp:lastModifiedBy>Magistrat Linz</cp:lastModifiedBy>
  <cp:lastPrinted>2023-09-18T10:41:00Z</cp:lastPrinted>
  <dcterms:modified xsi:type="dcterms:W3CDTF">2025-07-10T05:26:18Z</dcterms:modified>
  <cp:revision>5</cp:revision>
  <dc:title>Bestätigung Hausverwaltung</dc:title>
</cp:coreProperties>
</file>